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238" w:rsidRDefault="00A66238" w:rsidP="00A25927">
      <w:pPr>
        <w:jc w:val="center"/>
        <w:rPr>
          <w:rFonts w:ascii="AVGmdBU" w:eastAsia="AVGmdBU" w:hAnsi="AVGmdBU"/>
        </w:rPr>
      </w:pPr>
    </w:p>
    <w:p w:rsidR="00A66238" w:rsidRDefault="00A66238" w:rsidP="00A25927">
      <w:pPr>
        <w:jc w:val="center"/>
        <w:rPr>
          <w:rFonts w:ascii="AVGmdBU" w:eastAsia="AVGmdBU" w:hAnsi="AVGmdBU"/>
          <w:sz w:val="28"/>
          <w:szCs w:val="28"/>
        </w:rPr>
      </w:pPr>
      <w:r w:rsidRPr="00A25927">
        <w:rPr>
          <w:rFonts w:ascii="AVGmdBU" w:eastAsia="AVGmdBU" w:hAnsi="AVGmdBU"/>
          <w:sz w:val="28"/>
          <w:szCs w:val="28"/>
        </w:rPr>
        <w:t>Geography Booklet Project</w:t>
      </w:r>
    </w:p>
    <w:p w:rsidR="00A66238" w:rsidRDefault="00A66238" w:rsidP="00A25927">
      <w:pPr>
        <w:rPr>
          <w:rFonts w:ascii="AVGmdBU" w:eastAsia="AVGmdBU" w:hAnsi="AVGmdBU"/>
          <w:sz w:val="24"/>
          <w:szCs w:val="24"/>
        </w:rPr>
      </w:pPr>
      <w:r>
        <w:rPr>
          <w:rFonts w:ascii="AVGmdBU" w:eastAsia="AVGmdBU" w:hAnsi="AVGmdBU"/>
          <w:sz w:val="24"/>
          <w:szCs w:val="24"/>
        </w:rPr>
        <w:t>DIRECTIONS</w:t>
      </w:r>
    </w:p>
    <w:p w:rsidR="00A66238" w:rsidRDefault="00A66238" w:rsidP="00A25927">
      <w:pPr>
        <w:pStyle w:val="ListParagraph"/>
        <w:numPr>
          <w:ilvl w:val="0"/>
          <w:numId w:val="1"/>
        </w:numPr>
        <w:rPr>
          <w:rFonts w:ascii="AVGmdBU" w:eastAsia="AVGmdBU" w:hAnsi="AVGmdBU"/>
          <w:sz w:val="24"/>
          <w:szCs w:val="24"/>
        </w:rPr>
      </w:pPr>
      <w:r>
        <w:rPr>
          <w:rFonts w:ascii="AVGmdBU" w:eastAsia="AVGmdBU" w:hAnsi="AVGmdBU"/>
          <w:sz w:val="24"/>
          <w:szCs w:val="24"/>
        </w:rPr>
        <w:t>Read all pages of this assignment handout.</w:t>
      </w:r>
    </w:p>
    <w:p w:rsidR="00A66238" w:rsidRDefault="00A66238" w:rsidP="00A25927">
      <w:pPr>
        <w:pStyle w:val="ListParagraph"/>
        <w:numPr>
          <w:ilvl w:val="0"/>
          <w:numId w:val="1"/>
        </w:numPr>
        <w:rPr>
          <w:rFonts w:ascii="AVGmdBU" w:eastAsia="AVGmdBU" w:hAnsi="AVGmdBU"/>
          <w:sz w:val="24"/>
          <w:szCs w:val="24"/>
        </w:rPr>
      </w:pPr>
      <w:r>
        <w:rPr>
          <w:rFonts w:ascii="AVGmdBU Western" w:eastAsia="AVGmdBU" w:hAnsi="AVGmdBU Western"/>
          <w:sz w:val="24"/>
          <w:szCs w:val="24"/>
        </w:rPr>
        <w:t>Define all of the words on the attached “Geography Terms and Definitions” list</w:t>
      </w:r>
    </w:p>
    <w:p w:rsidR="00A66238" w:rsidRDefault="00A66238" w:rsidP="00A25927">
      <w:pPr>
        <w:pStyle w:val="ListParagraph"/>
        <w:numPr>
          <w:ilvl w:val="0"/>
          <w:numId w:val="1"/>
        </w:numPr>
        <w:rPr>
          <w:rFonts w:ascii="AVGmdBU" w:eastAsia="AVGmdBU" w:hAnsi="AVGmdBU"/>
          <w:sz w:val="24"/>
          <w:szCs w:val="24"/>
        </w:rPr>
      </w:pPr>
      <w:r>
        <w:rPr>
          <w:rFonts w:ascii="AVGmdBU Western" w:eastAsia="AVGmdBU" w:hAnsi="AVGmdBU Western"/>
          <w:sz w:val="24"/>
          <w:szCs w:val="24"/>
        </w:rPr>
        <w:t>Choose at least 10 terms from the attached “Geography Terms and Definitions” list.</w:t>
      </w:r>
    </w:p>
    <w:p w:rsidR="00A66238" w:rsidRDefault="00A66238" w:rsidP="00A25927">
      <w:pPr>
        <w:pStyle w:val="ListParagraph"/>
        <w:numPr>
          <w:ilvl w:val="0"/>
          <w:numId w:val="1"/>
        </w:numPr>
        <w:rPr>
          <w:rFonts w:ascii="AVGmdBU" w:eastAsia="AVGmdBU" w:hAnsi="AVGmdBU"/>
          <w:sz w:val="24"/>
          <w:szCs w:val="24"/>
        </w:rPr>
      </w:pPr>
      <w:r>
        <w:rPr>
          <w:rFonts w:ascii="AVGmdBU" w:eastAsia="AVGmdBU" w:hAnsi="AVGmdBU"/>
          <w:sz w:val="24"/>
          <w:szCs w:val="24"/>
        </w:rPr>
        <w:t>Using resources such as the encyclopedia, dictionary or atlas, find a real example of the landform somewhere in the world.  Draw a map showing where the landform exists.  You must label the surrounding features, countries and states.  The labeling is very important because it will identify where the exact location is.  Do not assume that I will know of the place you have chosen.</w:t>
      </w:r>
    </w:p>
    <w:p w:rsidR="00A66238" w:rsidRDefault="00A66238" w:rsidP="00A25927">
      <w:pPr>
        <w:pStyle w:val="ListParagraph"/>
        <w:numPr>
          <w:ilvl w:val="0"/>
          <w:numId w:val="1"/>
        </w:numPr>
        <w:rPr>
          <w:rFonts w:ascii="AVGmdBU" w:eastAsia="AVGmdBU" w:hAnsi="AVGmdBU"/>
          <w:sz w:val="24"/>
          <w:szCs w:val="24"/>
        </w:rPr>
      </w:pPr>
      <w:r>
        <w:rPr>
          <w:rFonts w:ascii="AVGmdBU" w:eastAsia="AVGmdBU" w:hAnsi="AVGmdBU"/>
          <w:sz w:val="24"/>
          <w:szCs w:val="24"/>
        </w:rPr>
        <w:t xml:space="preserve">You may use a map as your drawing if it appropriately shows the landform, as would drawing a bay.  If, however, the map shows only the location of the landform, then an illustration must be included.  For example, a map showing the location of a desert does not show what a desert looks like.  You might draw a sun shining on a sandy landscape with a cactus growing. </w:t>
      </w:r>
    </w:p>
    <w:p w:rsidR="00A66238" w:rsidRDefault="00A66238" w:rsidP="00A25927">
      <w:pPr>
        <w:pStyle w:val="ListParagraph"/>
        <w:numPr>
          <w:ilvl w:val="0"/>
          <w:numId w:val="1"/>
        </w:numPr>
        <w:rPr>
          <w:rFonts w:ascii="AVGmdBU" w:eastAsia="AVGmdBU" w:hAnsi="AVGmdBU"/>
          <w:sz w:val="24"/>
          <w:szCs w:val="24"/>
        </w:rPr>
      </w:pPr>
      <w:r>
        <w:rPr>
          <w:rFonts w:ascii="AVGmdBU" w:eastAsia="AVGmdBU" w:hAnsi="AVGmdBU"/>
          <w:sz w:val="24"/>
          <w:szCs w:val="24"/>
        </w:rPr>
        <w:t xml:space="preserve">Use each geography term in a sentence.  The sentence will show that you understand the meaning of the word.  General sentences in which any term could be inserted are not acceptable.  </w:t>
      </w:r>
    </w:p>
    <w:p w:rsidR="00A66238" w:rsidRDefault="00A66238" w:rsidP="009E2F2D">
      <w:pPr>
        <w:jc w:val="center"/>
        <w:rPr>
          <w:rFonts w:ascii="AVGmdBU" w:eastAsia="AVGmdBU" w:hAnsi="AVGmdBU"/>
          <w:sz w:val="24"/>
          <w:szCs w:val="24"/>
        </w:rPr>
      </w:pPr>
      <w:r>
        <w:rPr>
          <w:rFonts w:ascii="AVGmdBU" w:eastAsia="AVGmdBU" w:hAnsi="AVGmdBU"/>
          <w:sz w:val="24"/>
          <w:szCs w:val="24"/>
        </w:rPr>
        <w:t>CHECKLIST</w:t>
      </w:r>
    </w:p>
    <w:p w:rsidR="00A66238" w:rsidRDefault="00A66238" w:rsidP="009E2F2D">
      <w:pPr>
        <w:rPr>
          <w:rFonts w:ascii="AVGmdBU" w:eastAsia="AVGmdBU" w:hAnsi="AVGmdBU"/>
          <w:sz w:val="24"/>
          <w:szCs w:val="24"/>
        </w:rPr>
      </w:pPr>
      <w:r>
        <w:rPr>
          <w:rFonts w:ascii="AVGmdBU" w:eastAsia="AVGmdBU" w:hAnsi="AVGmdBU"/>
          <w:sz w:val="24"/>
          <w:szCs w:val="24"/>
        </w:rPr>
        <w:t>____ 1. A geography term</w:t>
      </w:r>
    </w:p>
    <w:p w:rsidR="00A66238" w:rsidRDefault="00A66238" w:rsidP="009E2F2D">
      <w:pPr>
        <w:rPr>
          <w:rFonts w:ascii="AVGmdBU" w:eastAsia="AVGmdBU" w:hAnsi="AVGmdBU"/>
          <w:sz w:val="24"/>
          <w:szCs w:val="24"/>
        </w:rPr>
      </w:pPr>
      <w:r>
        <w:rPr>
          <w:rFonts w:ascii="AVGmdBU" w:eastAsia="AVGmdBU" w:hAnsi="AVGmdBU"/>
          <w:sz w:val="24"/>
          <w:szCs w:val="24"/>
        </w:rPr>
        <w:t>____2. The definition of the geography term</w:t>
      </w:r>
    </w:p>
    <w:p w:rsidR="00A66238" w:rsidRDefault="00A66238" w:rsidP="009E2F2D">
      <w:pPr>
        <w:rPr>
          <w:rFonts w:ascii="AVGmdBU" w:eastAsia="AVGmdBU" w:hAnsi="AVGmdBU"/>
          <w:sz w:val="24"/>
          <w:szCs w:val="24"/>
        </w:rPr>
      </w:pPr>
      <w:r>
        <w:rPr>
          <w:rFonts w:ascii="AVGmdBU" w:eastAsia="AVGmdBU" w:hAnsi="AVGmdBU"/>
          <w:sz w:val="24"/>
          <w:szCs w:val="24"/>
        </w:rPr>
        <w:t xml:space="preserve">____3. A drawing (picture, magazine clipping, etc.) that illustrates the geography term </w:t>
      </w:r>
    </w:p>
    <w:p w:rsidR="00A66238" w:rsidRDefault="00A66238" w:rsidP="009E2F2D">
      <w:pPr>
        <w:ind w:firstLine="720"/>
        <w:rPr>
          <w:rFonts w:ascii="AVGmdBU" w:eastAsia="AVGmdBU" w:hAnsi="AVGmdBU"/>
          <w:sz w:val="24"/>
          <w:szCs w:val="24"/>
        </w:rPr>
      </w:pPr>
      <w:r>
        <w:rPr>
          <w:rFonts w:ascii="AVGmdBU" w:eastAsia="AVGmdBU" w:hAnsi="AVGmdBU"/>
          <w:sz w:val="24"/>
          <w:szCs w:val="24"/>
        </w:rPr>
        <w:t>Chosen</w:t>
      </w:r>
    </w:p>
    <w:p w:rsidR="00A66238" w:rsidRDefault="00A66238" w:rsidP="009E2F2D">
      <w:pPr>
        <w:rPr>
          <w:rFonts w:ascii="AVGmdBU" w:eastAsia="AVGmdBU" w:hAnsi="AVGmdBU"/>
          <w:sz w:val="24"/>
          <w:szCs w:val="24"/>
        </w:rPr>
      </w:pPr>
      <w:r>
        <w:rPr>
          <w:rFonts w:ascii="AVGmdBU" w:eastAsia="AVGmdBU" w:hAnsi="AVGmdBU"/>
          <w:sz w:val="24"/>
          <w:szCs w:val="24"/>
        </w:rPr>
        <w:t xml:space="preserve">____4. A map section showing where one of these landforms exists.  You must show the </w:t>
      </w:r>
    </w:p>
    <w:p w:rsidR="00A66238" w:rsidRDefault="00A66238" w:rsidP="009E2F2D">
      <w:pPr>
        <w:ind w:firstLine="720"/>
        <w:rPr>
          <w:rFonts w:ascii="AVGmdBU" w:eastAsia="AVGmdBU" w:hAnsi="AVGmdBU"/>
          <w:sz w:val="24"/>
          <w:szCs w:val="24"/>
        </w:rPr>
      </w:pPr>
      <w:r>
        <w:rPr>
          <w:rFonts w:ascii="AVGmdBU" w:eastAsia="AVGmdBU" w:hAnsi="AVGmdBU"/>
          <w:sz w:val="24"/>
          <w:szCs w:val="24"/>
        </w:rPr>
        <w:t>name of the ocean, continent, country, etc., where it can be found</w:t>
      </w:r>
    </w:p>
    <w:p w:rsidR="00A66238" w:rsidRDefault="00A66238" w:rsidP="009E2F2D">
      <w:pPr>
        <w:rPr>
          <w:rFonts w:ascii="AVGmdBU" w:eastAsia="AVGmdBU" w:hAnsi="AVGmdBU"/>
          <w:sz w:val="24"/>
          <w:szCs w:val="24"/>
        </w:rPr>
      </w:pPr>
      <w:r>
        <w:rPr>
          <w:rFonts w:ascii="AVGmdBU" w:eastAsia="AVGmdBU" w:hAnsi="AVGmdBU"/>
          <w:sz w:val="24"/>
          <w:szCs w:val="24"/>
        </w:rPr>
        <w:t>____5. A sentence using the word correctly</w:t>
      </w:r>
    </w:p>
    <w:p w:rsidR="00A66238" w:rsidRPr="003117A4" w:rsidRDefault="00A66238" w:rsidP="003117A4">
      <w:pPr>
        <w:rPr>
          <w:rFonts w:ascii="AVGmdBU" w:eastAsia="AVGmdBU" w:hAnsi="AVGmdBU"/>
          <w:sz w:val="24"/>
          <w:szCs w:val="24"/>
        </w:rPr>
      </w:pPr>
      <w:r>
        <w:rPr>
          <w:rFonts w:ascii="AVGmdBU" w:eastAsia="AVGmdBU" w:hAnsi="AVGmdBU"/>
          <w:sz w:val="24"/>
          <w:szCs w:val="24"/>
        </w:rPr>
        <w:t>____6. A brief paragraph describing how the particular term could affect civilization</w:t>
      </w:r>
    </w:p>
    <w:p w:rsidR="00A66238" w:rsidRDefault="00A66238" w:rsidP="009E2F2D">
      <w:pPr>
        <w:jc w:val="center"/>
        <w:rPr>
          <w:rFonts w:ascii="AVGmdBU" w:eastAsia="AVGmdBU" w:hAnsi="AVGmdBU"/>
          <w:sz w:val="28"/>
          <w:szCs w:val="28"/>
        </w:rPr>
      </w:pPr>
      <w:r>
        <w:rPr>
          <w:rFonts w:ascii="AVGmdBU" w:eastAsia="AVGmdBU" w:hAnsi="AVGmdBU"/>
          <w:sz w:val="28"/>
          <w:szCs w:val="28"/>
        </w:rPr>
        <w:t>GEOGRAPHY TERMS AND DEFINITIONS</w:t>
      </w:r>
    </w:p>
    <w:p w:rsidR="00A66238" w:rsidRDefault="00A66238" w:rsidP="009E2F2D">
      <w:pPr>
        <w:rPr>
          <w:rFonts w:ascii="AVGmdBU" w:eastAsia="AVGmdBU" w:hAnsi="AVGmdBU"/>
          <w:sz w:val="24"/>
          <w:szCs w:val="24"/>
        </w:rPr>
      </w:pPr>
      <w:r>
        <w:rPr>
          <w:rFonts w:ascii="AVGmdBU" w:eastAsia="AVGmdBU" w:hAnsi="AVGmdBU"/>
          <w:sz w:val="24"/>
          <w:szCs w:val="24"/>
        </w:rPr>
        <w:t>Anthropology-</w:t>
      </w:r>
    </w:p>
    <w:p w:rsidR="00A66238" w:rsidRDefault="00A66238" w:rsidP="009E2F2D">
      <w:pPr>
        <w:rPr>
          <w:rFonts w:ascii="AVGmdBU" w:eastAsia="AVGmdBU" w:hAnsi="AVGmdBU"/>
          <w:sz w:val="24"/>
          <w:szCs w:val="24"/>
        </w:rPr>
      </w:pPr>
      <w:r>
        <w:rPr>
          <w:rFonts w:ascii="AVGmdBU" w:eastAsia="AVGmdBU" w:hAnsi="AVGmdBU"/>
          <w:sz w:val="24"/>
          <w:szCs w:val="24"/>
        </w:rPr>
        <w:t>Archeology-</w:t>
      </w:r>
    </w:p>
    <w:p w:rsidR="00A66238" w:rsidRDefault="00A66238" w:rsidP="009E2F2D">
      <w:pPr>
        <w:rPr>
          <w:rFonts w:ascii="AVGmdBU" w:eastAsia="AVGmdBU" w:hAnsi="AVGmdBU"/>
          <w:sz w:val="24"/>
          <w:szCs w:val="24"/>
        </w:rPr>
      </w:pPr>
      <w:r w:rsidRPr="004B4EDF">
        <w:rPr>
          <w:rFonts w:ascii="AVGmdBU" w:eastAsia="AVGmdBU" w:hAnsi="AVGmdBU"/>
          <w:sz w:val="24"/>
          <w:szCs w:val="24"/>
        </w:rPr>
        <w:t>Archipelago-</w:t>
      </w:r>
    </w:p>
    <w:p w:rsidR="00A66238" w:rsidRPr="004B4EDF" w:rsidRDefault="00A66238" w:rsidP="009E2F2D">
      <w:pPr>
        <w:rPr>
          <w:rFonts w:ascii="AVGmdBU" w:eastAsia="AVGmdBU" w:hAnsi="AVGmdBU"/>
          <w:sz w:val="24"/>
          <w:szCs w:val="24"/>
        </w:rPr>
      </w:pPr>
      <w:r>
        <w:rPr>
          <w:rFonts w:ascii="AVGmdBU" w:eastAsia="AVGmdBU" w:hAnsi="AVGmdBU"/>
          <w:sz w:val="24"/>
          <w:szCs w:val="24"/>
        </w:rPr>
        <w:t>Artifacts-</w:t>
      </w:r>
    </w:p>
    <w:p w:rsidR="00A66238" w:rsidRPr="004B4EDF" w:rsidRDefault="00A66238" w:rsidP="009E2F2D">
      <w:pPr>
        <w:rPr>
          <w:rFonts w:ascii="AVGmdBU" w:eastAsia="AVGmdBU" w:hAnsi="AVGmdBU"/>
          <w:sz w:val="24"/>
          <w:szCs w:val="24"/>
        </w:rPr>
      </w:pPr>
      <w:r w:rsidRPr="004B4EDF">
        <w:rPr>
          <w:rFonts w:ascii="AVGmdBU" w:eastAsia="AVGmdBU" w:hAnsi="AVGmdBU"/>
          <w:sz w:val="24"/>
          <w:szCs w:val="24"/>
        </w:rPr>
        <w:t>Atoll-</w:t>
      </w:r>
    </w:p>
    <w:p w:rsidR="00A66238" w:rsidRPr="004B4EDF" w:rsidRDefault="00A66238" w:rsidP="009E2F2D">
      <w:pPr>
        <w:rPr>
          <w:rFonts w:ascii="AVGmdBU" w:eastAsia="AVGmdBU" w:hAnsi="AVGmdBU"/>
          <w:sz w:val="24"/>
          <w:szCs w:val="24"/>
        </w:rPr>
      </w:pPr>
      <w:r w:rsidRPr="004B4EDF">
        <w:rPr>
          <w:rFonts w:ascii="AVGmdBU" w:eastAsia="AVGmdBU" w:hAnsi="AVGmdBU"/>
          <w:sz w:val="24"/>
          <w:szCs w:val="24"/>
        </w:rPr>
        <w:t>Basin-</w:t>
      </w:r>
    </w:p>
    <w:p w:rsidR="00A66238" w:rsidRPr="004B4EDF" w:rsidRDefault="00A66238" w:rsidP="009E2F2D">
      <w:pPr>
        <w:rPr>
          <w:rFonts w:ascii="AVGmdBU" w:eastAsia="AVGmdBU" w:hAnsi="AVGmdBU"/>
          <w:sz w:val="24"/>
          <w:szCs w:val="24"/>
        </w:rPr>
      </w:pPr>
      <w:r w:rsidRPr="004B4EDF">
        <w:rPr>
          <w:rFonts w:ascii="AVGmdBU" w:eastAsia="AVGmdBU" w:hAnsi="AVGmdBU"/>
          <w:sz w:val="24"/>
          <w:szCs w:val="24"/>
        </w:rPr>
        <w:t>Bay-</w:t>
      </w:r>
    </w:p>
    <w:p w:rsidR="00A66238" w:rsidRPr="004B4EDF" w:rsidRDefault="00A66238" w:rsidP="009E2F2D">
      <w:pPr>
        <w:rPr>
          <w:rFonts w:ascii="AVGmdBU" w:eastAsia="AVGmdBU" w:hAnsi="AVGmdBU"/>
          <w:sz w:val="24"/>
          <w:szCs w:val="24"/>
        </w:rPr>
      </w:pPr>
      <w:r w:rsidRPr="004B4EDF">
        <w:rPr>
          <w:rFonts w:ascii="AVGmdBU" w:eastAsia="AVGmdBU" w:hAnsi="AVGmdBU"/>
          <w:sz w:val="24"/>
          <w:szCs w:val="24"/>
        </w:rPr>
        <w:t>Beach-</w:t>
      </w:r>
    </w:p>
    <w:p w:rsidR="00A66238" w:rsidRPr="004B4EDF" w:rsidRDefault="00A66238" w:rsidP="009E2F2D">
      <w:pPr>
        <w:rPr>
          <w:rFonts w:ascii="AVGmdBU" w:eastAsia="AVGmdBU" w:hAnsi="AVGmdBU"/>
          <w:sz w:val="24"/>
          <w:szCs w:val="24"/>
        </w:rPr>
      </w:pPr>
      <w:r w:rsidRPr="004B4EDF">
        <w:rPr>
          <w:rFonts w:ascii="AVGmdBU" w:eastAsia="AVGmdBU" w:hAnsi="AVGmdBU"/>
          <w:sz w:val="24"/>
          <w:szCs w:val="24"/>
        </w:rPr>
        <w:t>Butte-</w:t>
      </w:r>
    </w:p>
    <w:p w:rsidR="00A66238" w:rsidRPr="004B4EDF" w:rsidRDefault="00A66238" w:rsidP="009E2F2D">
      <w:pPr>
        <w:rPr>
          <w:rFonts w:ascii="AVGmdBU" w:eastAsia="AVGmdBU" w:hAnsi="AVGmdBU"/>
          <w:sz w:val="24"/>
          <w:szCs w:val="24"/>
        </w:rPr>
      </w:pPr>
      <w:r w:rsidRPr="004B4EDF">
        <w:rPr>
          <w:rFonts w:ascii="AVGmdBU" w:eastAsia="AVGmdBU" w:hAnsi="AVGmdBU"/>
          <w:sz w:val="24"/>
          <w:szCs w:val="24"/>
        </w:rPr>
        <w:t>Canal-</w:t>
      </w:r>
    </w:p>
    <w:p w:rsidR="00A66238" w:rsidRPr="004B4EDF" w:rsidRDefault="00A66238" w:rsidP="009E2F2D">
      <w:pPr>
        <w:rPr>
          <w:rFonts w:ascii="AVGmdBU" w:eastAsia="AVGmdBU" w:hAnsi="AVGmdBU"/>
          <w:sz w:val="24"/>
          <w:szCs w:val="24"/>
        </w:rPr>
      </w:pPr>
      <w:r w:rsidRPr="004B4EDF">
        <w:rPr>
          <w:rFonts w:ascii="AVGmdBU" w:eastAsia="AVGmdBU" w:hAnsi="AVGmdBU"/>
          <w:sz w:val="24"/>
          <w:szCs w:val="24"/>
        </w:rPr>
        <w:t>Canyon-</w:t>
      </w:r>
    </w:p>
    <w:p w:rsidR="00A66238" w:rsidRDefault="00A66238" w:rsidP="009E2F2D">
      <w:pPr>
        <w:rPr>
          <w:rFonts w:ascii="AVGmdBU" w:eastAsia="AVGmdBU" w:hAnsi="AVGmdBU"/>
          <w:sz w:val="24"/>
          <w:szCs w:val="24"/>
        </w:rPr>
      </w:pPr>
      <w:r w:rsidRPr="004B4EDF">
        <w:rPr>
          <w:rFonts w:ascii="AVGmdBU" w:eastAsia="AVGmdBU" w:hAnsi="AVGmdBU"/>
          <w:sz w:val="24"/>
          <w:szCs w:val="24"/>
        </w:rPr>
        <w:t>Cape-</w:t>
      </w:r>
    </w:p>
    <w:p w:rsidR="00A66238" w:rsidRPr="004B4EDF" w:rsidRDefault="00A66238" w:rsidP="009E2F2D">
      <w:pPr>
        <w:rPr>
          <w:rFonts w:ascii="AVGmdBU" w:eastAsia="AVGmdBU" w:hAnsi="AVGmdBU"/>
          <w:sz w:val="24"/>
          <w:szCs w:val="24"/>
        </w:rPr>
      </w:pPr>
      <w:r>
        <w:rPr>
          <w:rFonts w:ascii="AVGmdBU" w:eastAsia="AVGmdBU" w:hAnsi="AVGmdBU"/>
          <w:sz w:val="24"/>
          <w:szCs w:val="24"/>
        </w:rPr>
        <w:t>Cartographer-</w:t>
      </w:r>
    </w:p>
    <w:p w:rsidR="00A66238" w:rsidRPr="004B4EDF" w:rsidRDefault="00A66238" w:rsidP="009E2F2D">
      <w:pPr>
        <w:rPr>
          <w:rFonts w:ascii="AVGmdBU" w:eastAsia="AVGmdBU" w:hAnsi="AVGmdBU"/>
          <w:sz w:val="24"/>
          <w:szCs w:val="24"/>
        </w:rPr>
      </w:pPr>
      <w:r w:rsidRPr="004B4EDF">
        <w:rPr>
          <w:rFonts w:ascii="AVGmdBU" w:eastAsia="AVGmdBU" w:hAnsi="AVGmdBU"/>
          <w:sz w:val="24"/>
          <w:szCs w:val="24"/>
        </w:rPr>
        <w:t>Channel-</w:t>
      </w:r>
    </w:p>
    <w:p w:rsidR="00A66238" w:rsidRPr="004B4EDF" w:rsidRDefault="00A66238" w:rsidP="009E2F2D">
      <w:pPr>
        <w:rPr>
          <w:rFonts w:ascii="AVGmdBU" w:eastAsia="AVGmdBU" w:hAnsi="AVGmdBU"/>
          <w:sz w:val="24"/>
          <w:szCs w:val="24"/>
        </w:rPr>
      </w:pPr>
      <w:r w:rsidRPr="004B4EDF">
        <w:rPr>
          <w:rFonts w:ascii="AVGmdBU" w:eastAsia="AVGmdBU" w:hAnsi="AVGmdBU"/>
          <w:sz w:val="24"/>
          <w:szCs w:val="24"/>
        </w:rPr>
        <w:t>Cliff-</w:t>
      </w:r>
    </w:p>
    <w:p w:rsidR="00A66238" w:rsidRDefault="00A66238" w:rsidP="009E2F2D">
      <w:pPr>
        <w:rPr>
          <w:rFonts w:ascii="AVGmdBU" w:eastAsia="AVGmdBU" w:hAnsi="AVGmdBU"/>
          <w:sz w:val="24"/>
          <w:szCs w:val="24"/>
        </w:rPr>
      </w:pPr>
      <w:r w:rsidRPr="004B4EDF">
        <w:rPr>
          <w:rFonts w:ascii="AVGmdBU" w:eastAsia="AVGmdBU" w:hAnsi="AVGmdBU"/>
          <w:sz w:val="24"/>
          <w:szCs w:val="24"/>
        </w:rPr>
        <w:t>Coast-</w:t>
      </w:r>
    </w:p>
    <w:p w:rsidR="00A66238" w:rsidRDefault="00A66238" w:rsidP="009E2F2D">
      <w:pPr>
        <w:rPr>
          <w:rFonts w:ascii="AVGmdBU" w:eastAsia="AVGmdBU" w:hAnsi="AVGmdBU"/>
          <w:sz w:val="24"/>
          <w:szCs w:val="24"/>
        </w:rPr>
      </w:pPr>
      <w:r>
        <w:rPr>
          <w:rFonts w:ascii="AVGmdBU" w:eastAsia="AVGmdBU" w:hAnsi="AVGmdBU"/>
          <w:sz w:val="24"/>
          <w:szCs w:val="24"/>
        </w:rPr>
        <w:t>Culture-</w:t>
      </w:r>
    </w:p>
    <w:p w:rsidR="00A66238" w:rsidRPr="004B4EDF" w:rsidRDefault="00A66238" w:rsidP="009E2F2D">
      <w:pPr>
        <w:rPr>
          <w:rFonts w:ascii="AVGmdBU" w:eastAsia="AVGmdBU" w:hAnsi="AVGmdBU"/>
          <w:sz w:val="24"/>
          <w:szCs w:val="24"/>
        </w:rPr>
      </w:pPr>
      <w:r>
        <w:rPr>
          <w:rFonts w:ascii="AVGmdBU" w:eastAsia="AVGmdBU" w:hAnsi="AVGmdBU"/>
          <w:sz w:val="24"/>
          <w:szCs w:val="24"/>
        </w:rPr>
        <w:t>Cultural Diffusion-</w:t>
      </w:r>
    </w:p>
    <w:p w:rsidR="00A66238" w:rsidRPr="004B4EDF" w:rsidRDefault="00A66238" w:rsidP="009E2F2D">
      <w:pPr>
        <w:rPr>
          <w:rFonts w:ascii="AVGmdBU" w:eastAsia="AVGmdBU" w:hAnsi="AVGmdBU"/>
          <w:sz w:val="24"/>
          <w:szCs w:val="24"/>
        </w:rPr>
      </w:pPr>
      <w:r w:rsidRPr="004B4EDF">
        <w:rPr>
          <w:rFonts w:ascii="AVGmdBU" w:eastAsia="AVGmdBU" w:hAnsi="AVGmdBU"/>
          <w:sz w:val="24"/>
          <w:szCs w:val="24"/>
        </w:rPr>
        <w:t>Dam-</w:t>
      </w:r>
    </w:p>
    <w:p w:rsidR="00A66238" w:rsidRPr="004B4EDF" w:rsidRDefault="00A66238" w:rsidP="009E2F2D">
      <w:pPr>
        <w:rPr>
          <w:rFonts w:ascii="AVGmdBU" w:eastAsia="AVGmdBU" w:hAnsi="AVGmdBU"/>
          <w:sz w:val="24"/>
          <w:szCs w:val="24"/>
        </w:rPr>
      </w:pPr>
      <w:r w:rsidRPr="004B4EDF">
        <w:rPr>
          <w:rFonts w:ascii="AVGmdBU" w:eastAsia="AVGmdBU" w:hAnsi="AVGmdBU"/>
          <w:sz w:val="24"/>
          <w:szCs w:val="24"/>
        </w:rPr>
        <w:t>Delta-</w:t>
      </w:r>
    </w:p>
    <w:p w:rsidR="00A66238" w:rsidRPr="004B4EDF" w:rsidRDefault="00A66238" w:rsidP="009E2F2D">
      <w:pPr>
        <w:rPr>
          <w:rFonts w:ascii="AVGmdBU" w:eastAsia="AVGmdBU" w:hAnsi="AVGmdBU"/>
          <w:sz w:val="24"/>
          <w:szCs w:val="24"/>
        </w:rPr>
      </w:pPr>
      <w:r w:rsidRPr="004B4EDF">
        <w:rPr>
          <w:rFonts w:ascii="AVGmdBU" w:eastAsia="AVGmdBU" w:hAnsi="AVGmdBU"/>
          <w:sz w:val="24"/>
          <w:szCs w:val="24"/>
        </w:rPr>
        <w:t>Desert-</w:t>
      </w:r>
    </w:p>
    <w:p w:rsidR="00A66238" w:rsidRDefault="00A66238" w:rsidP="009E2F2D">
      <w:pPr>
        <w:rPr>
          <w:rFonts w:ascii="AVGmdBU" w:eastAsia="AVGmdBU" w:hAnsi="AVGmdBU"/>
          <w:sz w:val="24"/>
          <w:szCs w:val="24"/>
        </w:rPr>
      </w:pPr>
      <w:r w:rsidRPr="004B4EDF">
        <w:rPr>
          <w:rFonts w:ascii="AVGmdBU" w:eastAsia="AVGmdBU" w:hAnsi="AVGmdBU"/>
          <w:sz w:val="24"/>
          <w:szCs w:val="24"/>
        </w:rPr>
        <w:t>Dune-</w:t>
      </w:r>
    </w:p>
    <w:p w:rsidR="00A66238" w:rsidRPr="004B4EDF" w:rsidRDefault="00A66238" w:rsidP="009E2F2D">
      <w:pPr>
        <w:rPr>
          <w:rFonts w:ascii="AVGmdBU" w:eastAsia="AVGmdBU" w:hAnsi="AVGmdBU"/>
          <w:sz w:val="24"/>
          <w:szCs w:val="24"/>
        </w:rPr>
      </w:pPr>
      <w:r>
        <w:rPr>
          <w:rFonts w:ascii="AVGmdBU" w:eastAsia="AVGmdBU" w:hAnsi="AVGmdBU"/>
          <w:sz w:val="24"/>
          <w:szCs w:val="24"/>
        </w:rPr>
        <w:t>Equator-</w:t>
      </w:r>
    </w:p>
    <w:p w:rsidR="00A66238" w:rsidRPr="004B4EDF" w:rsidRDefault="00A66238" w:rsidP="009E2F2D">
      <w:pPr>
        <w:rPr>
          <w:rFonts w:ascii="AVGmdBU" w:eastAsia="AVGmdBU" w:hAnsi="AVGmdBU"/>
          <w:sz w:val="24"/>
          <w:szCs w:val="24"/>
        </w:rPr>
      </w:pPr>
      <w:r w:rsidRPr="004B4EDF">
        <w:rPr>
          <w:rFonts w:ascii="AVGmdBU" w:eastAsia="AVGmdBU" w:hAnsi="AVGmdBU"/>
          <w:sz w:val="24"/>
          <w:szCs w:val="24"/>
        </w:rPr>
        <w:t>Fjord-</w:t>
      </w:r>
    </w:p>
    <w:p w:rsidR="00A66238" w:rsidRDefault="00A66238" w:rsidP="009E2F2D">
      <w:pPr>
        <w:rPr>
          <w:rFonts w:ascii="AVGmdBU" w:eastAsia="AVGmdBU" w:hAnsi="AVGmdBU"/>
          <w:sz w:val="24"/>
          <w:szCs w:val="24"/>
        </w:rPr>
      </w:pPr>
      <w:r w:rsidRPr="004B4EDF">
        <w:rPr>
          <w:rFonts w:ascii="AVGmdBU" w:eastAsia="AVGmdBU" w:hAnsi="AVGmdBU"/>
          <w:sz w:val="24"/>
          <w:szCs w:val="24"/>
        </w:rPr>
        <w:t>Foothills-</w:t>
      </w:r>
    </w:p>
    <w:p w:rsidR="00A66238" w:rsidRPr="004B4EDF" w:rsidRDefault="00A66238" w:rsidP="009E2F2D">
      <w:pPr>
        <w:rPr>
          <w:rFonts w:ascii="AVGmdBU" w:eastAsia="AVGmdBU" w:hAnsi="AVGmdBU"/>
          <w:sz w:val="24"/>
          <w:szCs w:val="24"/>
        </w:rPr>
      </w:pPr>
      <w:r>
        <w:rPr>
          <w:rFonts w:ascii="AVGmdBU" w:eastAsia="AVGmdBU" w:hAnsi="AVGmdBU"/>
          <w:sz w:val="24"/>
          <w:szCs w:val="24"/>
        </w:rPr>
        <w:t>Geography-</w:t>
      </w:r>
    </w:p>
    <w:p w:rsidR="00A66238" w:rsidRPr="004B4EDF" w:rsidRDefault="00A66238" w:rsidP="009E2F2D">
      <w:pPr>
        <w:rPr>
          <w:rFonts w:ascii="AVGmdBU" w:eastAsia="AVGmdBU" w:hAnsi="AVGmdBU"/>
          <w:sz w:val="24"/>
          <w:szCs w:val="24"/>
        </w:rPr>
      </w:pPr>
      <w:r w:rsidRPr="004B4EDF">
        <w:rPr>
          <w:rFonts w:ascii="AVGmdBU" w:eastAsia="AVGmdBU" w:hAnsi="AVGmdBU"/>
          <w:sz w:val="24"/>
          <w:szCs w:val="24"/>
        </w:rPr>
        <w:t>Glacier-</w:t>
      </w:r>
    </w:p>
    <w:p w:rsidR="00A66238" w:rsidRPr="004B4EDF" w:rsidRDefault="00A66238" w:rsidP="009E2F2D">
      <w:pPr>
        <w:rPr>
          <w:rFonts w:ascii="AVGmdBU" w:eastAsia="AVGmdBU" w:hAnsi="AVGmdBU"/>
          <w:sz w:val="24"/>
          <w:szCs w:val="24"/>
        </w:rPr>
      </w:pPr>
      <w:r w:rsidRPr="004B4EDF">
        <w:rPr>
          <w:rFonts w:ascii="AVGmdBU" w:eastAsia="AVGmdBU" w:hAnsi="AVGmdBU"/>
          <w:sz w:val="24"/>
          <w:szCs w:val="24"/>
        </w:rPr>
        <w:t>Gulf-</w:t>
      </w:r>
    </w:p>
    <w:p w:rsidR="00A66238" w:rsidRDefault="00A66238" w:rsidP="009E2F2D">
      <w:pPr>
        <w:rPr>
          <w:rFonts w:ascii="AVGmdBU" w:eastAsia="AVGmdBU" w:hAnsi="AVGmdBU"/>
          <w:sz w:val="24"/>
          <w:szCs w:val="24"/>
        </w:rPr>
      </w:pPr>
      <w:r w:rsidRPr="004B4EDF">
        <w:rPr>
          <w:rFonts w:ascii="AVGmdBU" w:eastAsia="AVGmdBU" w:hAnsi="AVGmdBU"/>
          <w:sz w:val="24"/>
          <w:szCs w:val="24"/>
        </w:rPr>
        <w:t>Harbor-</w:t>
      </w:r>
    </w:p>
    <w:p w:rsidR="00A66238" w:rsidRPr="004B4EDF" w:rsidRDefault="00A66238" w:rsidP="009E2F2D">
      <w:pPr>
        <w:rPr>
          <w:rFonts w:ascii="AVGmdBU" w:eastAsia="AVGmdBU" w:hAnsi="AVGmdBU"/>
          <w:sz w:val="24"/>
          <w:szCs w:val="24"/>
        </w:rPr>
      </w:pPr>
      <w:r>
        <w:rPr>
          <w:rFonts w:ascii="AVGmdBU" w:eastAsia="AVGmdBU" w:hAnsi="AVGmdBU"/>
          <w:sz w:val="24"/>
          <w:szCs w:val="24"/>
        </w:rPr>
        <w:t>Hemisphere-</w:t>
      </w:r>
    </w:p>
    <w:p w:rsidR="00A66238" w:rsidRDefault="00A66238" w:rsidP="009E2F2D">
      <w:pPr>
        <w:rPr>
          <w:rFonts w:ascii="AVGmdBU" w:eastAsia="AVGmdBU" w:hAnsi="AVGmdBU"/>
          <w:sz w:val="24"/>
          <w:szCs w:val="24"/>
        </w:rPr>
      </w:pPr>
      <w:r w:rsidRPr="004B4EDF">
        <w:rPr>
          <w:rFonts w:ascii="AVGmdBU" w:eastAsia="AVGmdBU" w:hAnsi="AVGmdBU"/>
          <w:sz w:val="24"/>
          <w:szCs w:val="24"/>
        </w:rPr>
        <w:t>Hill-</w:t>
      </w:r>
    </w:p>
    <w:p w:rsidR="00A66238" w:rsidRPr="004B4EDF" w:rsidRDefault="00A66238" w:rsidP="009E2F2D">
      <w:pPr>
        <w:rPr>
          <w:rFonts w:ascii="AVGmdBU" w:eastAsia="AVGmdBU" w:hAnsi="AVGmdBU"/>
          <w:sz w:val="24"/>
          <w:szCs w:val="24"/>
        </w:rPr>
      </w:pPr>
      <w:r>
        <w:rPr>
          <w:rFonts w:ascii="AVGmdBU" w:eastAsia="AVGmdBU" w:hAnsi="AVGmdBU"/>
          <w:sz w:val="24"/>
          <w:szCs w:val="24"/>
        </w:rPr>
        <w:t>Historians-</w:t>
      </w:r>
    </w:p>
    <w:p w:rsidR="00A66238" w:rsidRPr="004B4EDF" w:rsidRDefault="00A66238" w:rsidP="009E2F2D">
      <w:pPr>
        <w:rPr>
          <w:rFonts w:ascii="AVGmdBU" w:eastAsia="AVGmdBU" w:hAnsi="AVGmdBU"/>
          <w:sz w:val="24"/>
          <w:szCs w:val="24"/>
        </w:rPr>
      </w:pPr>
      <w:r w:rsidRPr="004B4EDF">
        <w:rPr>
          <w:rFonts w:ascii="AVGmdBU" w:eastAsia="AVGmdBU" w:hAnsi="AVGmdBU"/>
          <w:sz w:val="24"/>
          <w:szCs w:val="24"/>
        </w:rPr>
        <w:t>Island-</w:t>
      </w:r>
    </w:p>
    <w:p w:rsidR="00A66238" w:rsidRPr="004B4EDF" w:rsidRDefault="00A66238" w:rsidP="009E2F2D">
      <w:pPr>
        <w:rPr>
          <w:rFonts w:ascii="AVGmdBU" w:eastAsia="AVGmdBU" w:hAnsi="AVGmdBU"/>
          <w:sz w:val="24"/>
          <w:szCs w:val="24"/>
        </w:rPr>
      </w:pPr>
      <w:r w:rsidRPr="004B4EDF">
        <w:rPr>
          <w:rFonts w:ascii="AVGmdBU" w:eastAsia="AVGmdBU" w:hAnsi="AVGmdBU"/>
          <w:sz w:val="24"/>
          <w:szCs w:val="24"/>
        </w:rPr>
        <w:t>Isthmus-</w:t>
      </w:r>
    </w:p>
    <w:p w:rsidR="00A66238" w:rsidRPr="004B4EDF" w:rsidRDefault="00A66238" w:rsidP="009E2F2D">
      <w:pPr>
        <w:rPr>
          <w:rFonts w:ascii="AVGmdBU" w:eastAsia="AVGmdBU" w:hAnsi="AVGmdBU"/>
          <w:sz w:val="24"/>
          <w:szCs w:val="24"/>
        </w:rPr>
      </w:pPr>
      <w:r w:rsidRPr="004B4EDF">
        <w:rPr>
          <w:rFonts w:ascii="AVGmdBU" w:eastAsia="AVGmdBU" w:hAnsi="AVGmdBU"/>
          <w:sz w:val="24"/>
          <w:szCs w:val="24"/>
        </w:rPr>
        <w:t>Lagoon-</w:t>
      </w:r>
    </w:p>
    <w:p w:rsidR="00A66238" w:rsidRDefault="00A66238" w:rsidP="009E2F2D">
      <w:pPr>
        <w:rPr>
          <w:rFonts w:ascii="AVGmdBU" w:eastAsia="AVGmdBU" w:hAnsi="AVGmdBU"/>
          <w:sz w:val="24"/>
          <w:szCs w:val="24"/>
        </w:rPr>
      </w:pPr>
      <w:r w:rsidRPr="004B4EDF">
        <w:rPr>
          <w:rFonts w:ascii="AVGmdBU" w:eastAsia="AVGmdBU" w:hAnsi="AVGmdBU"/>
          <w:sz w:val="24"/>
          <w:szCs w:val="24"/>
        </w:rPr>
        <w:t>Lake</w:t>
      </w:r>
      <w:r>
        <w:rPr>
          <w:rFonts w:ascii="AVGmdBU" w:eastAsia="AVGmdBU" w:hAnsi="AVGmdBU"/>
          <w:sz w:val="24"/>
          <w:szCs w:val="24"/>
        </w:rPr>
        <w:t>-</w:t>
      </w:r>
    </w:p>
    <w:p w:rsidR="00A66238" w:rsidRDefault="00A66238" w:rsidP="009E2F2D">
      <w:pPr>
        <w:rPr>
          <w:rFonts w:ascii="AVGmdBU" w:eastAsia="AVGmdBU" w:hAnsi="AVGmdBU"/>
          <w:sz w:val="24"/>
          <w:szCs w:val="24"/>
        </w:rPr>
      </w:pPr>
      <w:r>
        <w:rPr>
          <w:rFonts w:ascii="AVGmdBU" w:eastAsia="AVGmdBU" w:hAnsi="AVGmdBU"/>
          <w:sz w:val="24"/>
          <w:szCs w:val="24"/>
        </w:rPr>
        <w:t>Latitude-</w:t>
      </w:r>
    </w:p>
    <w:p w:rsidR="00A66238" w:rsidRDefault="00A66238" w:rsidP="009E2F2D">
      <w:pPr>
        <w:rPr>
          <w:rFonts w:ascii="AVGmdBU" w:eastAsia="AVGmdBU" w:hAnsi="AVGmdBU"/>
          <w:sz w:val="24"/>
          <w:szCs w:val="24"/>
        </w:rPr>
      </w:pPr>
      <w:r>
        <w:rPr>
          <w:rFonts w:ascii="AVGmdBU" w:eastAsia="AVGmdBU" w:hAnsi="AVGmdBU"/>
          <w:sz w:val="24"/>
          <w:szCs w:val="24"/>
        </w:rPr>
        <w:t>Longitude-</w:t>
      </w:r>
    </w:p>
    <w:p w:rsidR="00A66238" w:rsidRDefault="00A66238" w:rsidP="009E2F2D">
      <w:pPr>
        <w:rPr>
          <w:rFonts w:ascii="AVGmdBU" w:eastAsia="AVGmdBU" w:hAnsi="AVGmdBU"/>
          <w:sz w:val="24"/>
          <w:szCs w:val="24"/>
        </w:rPr>
      </w:pPr>
      <w:r>
        <w:rPr>
          <w:rFonts w:ascii="AVGmdBU" w:eastAsia="AVGmdBU" w:hAnsi="AVGmdBU"/>
          <w:sz w:val="24"/>
          <w:szCs w:val="24"/>
        </w:rPr>
        <w:t>Physical Map-</w:t>
      </w:r>
    </w:p>
    <w:p w:rsidR="00A66238" w:rsidRDefault="00A66238" w:rsidP="009E2F2D">
      <w:pPr>
        <w:rPr>
          <w:rFonts w:ascii="AVGmdBU" w:eastAsia="AVGmdBU" w:hAnsi="AVGmdBU"/>
          <w:sz w:val="24"/>
          <w:szCs w:val="24"/>
        </w:rPr>
      </w:pPr>
      <w:r>
        <w:rPr>
          <w:rFonts w:ascii="AVGmdBU" w:eastAsia="AVGmdBU" w:hAnsi="AVGmdBU"/>
          <w:sz w:val="24"/>
          <w:szCs w:val="24"/>
        </w:rPr>
        <w:t>Political Map-</w:t>
      </w:r>
    </w:p>
    <w:p w:rsidR="00A66238" w:rsidRDefault="00A66238" w:rsidP="009E2F2D">
      <w:pPr>
        <w:rPr>
          <w:rFonts w:ascii="AVGmdBU" w:eastAsia="AVGmdBU" w:hAnsi="AVGmdBU"/>
          <w:sz w:val="24"/>
          <w:szCs w:val="24"/>
        </w:rPr>
      </w:pPr>
      <w:r>
        <w:rPr>
          <w:rFonts w:ascii="AVGmdBU" w:eastAsia="AVGmdBU" w:hAnsi="AVGmdBU"/>
          <w:sz w:val="24"/>
          <w:szCs w:val="24"/>
        </w:rPr>
        <w:t>Prime Meridian-</w:t>
      </w:r>
    </w:p>
    <w:p w:rsidR="00A66238" w:rsidRDefault="00A66238" w:rsidP="009E2F2D">
      <w:pPr>
        <w:rPr>
          <w:rFonts w:ascii="AVGmdBU" w:eastAsia="AVGmdBU" w:hAnsi="AVGmdBU"/>
          <w:sz w:val="24"/>
          <w:szCs w:val="24"/>
        </w:rPr>
      </w:pPr>
      <w:r>
        <w:rPr>
          <w:rFonts w:ascii="AVGmdBU" w:eastAsia="AVGmdBU" w:hAnsi="AVGmdBU"/>
          <w:sz w:val="24"/>
          <w:szCs w:val="24"/>
        </w:rPr>
        <w:t>Strait-</w:t>
      </w:r>
    </w:p>
    <w:p w:rsidR="00A66238" w:rsidRDefault="00A66238" w:rsidP="009E2F2D">
      <w:pPr>
        <w:rPr>
          <w:rFonts w:ascii="AVGmdBU" w:eastAsia="AVGmdBU" w:hAnsi="AVGmdBU"/>
          <w:sz w:val="24"/>
          <w:szCs w:val="24"/>
        </w:rPr>
      </w:pPr>
      <w:r>
        <w:rPr>
          <w:rFonts w:ascii="AVGmdBU" w:eastAsia="AVGmdBU" w:hAnsi="AVGmdBU"/>
          <w:sz w:val="24"/>
          <w:szCs w:val="24"/>
        </w:rPr>
        <w:t>Subcontinent-</w:t>
      </w:r>
    </w:p>
    <w:p w:rsidR="00A66238" w:rsidRDefault="00A66238" w:rsidP="009E2F2D">
      <w:pPr>
        <w:rPr>
          <w:rFonts w:ascii="AVGmdBU" w:eastAsia="AVGmdBU" w:hAnsi="AVGmdBU"/>
          <w:sz w:val="24"/>
          <w:szCs w:val="24"/>
        </w:rPr>
      </w:pPr>
      <w:r>
        <w:rPr>
          <w:rFonts w:ascii="AVGmdBU" w:eastAsia="AVGmdBU" w:hAnsi="AVGmdBU"/>
          <w:sz w:val="24"/>
          <w:szCs w:val="24"/>
        </w:rPr>
        <w:t>Technology-</w:t>
      </w:r>
    </w:p>
    <w:p w:rsidR="00A66238" w:rsidRPr="009D7D6F" w:rsidRDefault="00A66238" w:rsidP="009D7D6F">
      <w:pPr>
        <w:rPr>
          <w:rFonts w:ascii="AVGmdBU" w:eastAsia="AVGmdBU" w:hAnsi="AVGmdBU"/>
          <w:sz w:val="24"/>
          <w:szCs w:val="24"/>
        </w:rPr>
      </w:pPr>
      <w:r>
        <w:rPr>
          <w:rFonts w:ascii="AVGmdBU" w:eastAsia="AVGmdBU" w:hAnsi="AVGmdBU"/>
          <w:sz w:val="24"/>
          <w:szCs w:val="24"/>
        </w:rPr>
        <w:t>Topographical Map-</w:t>
      </w:r>
    </w:p>
    <w:p w:rsidR="00A66238" w:rsidRDefault="00A66238" w:rsidP="00A25927">
      <w:pPr>
        <w:jc w:val="center"/>
        <w:rPr>
          <w:rFonts w:ascii="AVGmdBU" w:eastAsia="AVGmdBU" w:hAnsi="AVGmdBU"/>
        </w:rPr>
      </w:pPr>
      <w:r>
        <w:rPr>
          <w:rFonts w:ascii="AVGmdBU" w:eastAsia="AVGmdBU" w:hAnsi="AVGmdBU"/>
        </w:rPr>
        <w:t>ASSESSMENT</w:t>
      </w:r>
    </w:p>
    <w:p w:rsidR="00A66238" w:rsidRDefault="00A66238" w:rsidP="00520B6C">
      <w:pPr>
        <w:rPr>
          <w:rFonts w:ascii="AVGmdBU" w:eastAsia="AVGmdBU" w:hAnsi="AVGmdBU"/>
        </w:rPr>
      </w:pPr>
      <w:r>
        <w:rPr>
          <w:rFonts w:ascii="AVGmdBU" w:eastAsia="AVGmdBU" w:hAnsi="AVGmdBU"/>
        </w:rPr>
        <w:tab/>
        <w:t xml:space="preserve">Your grade will be based on many criteria.  They project will be graded not only on the content but on the quality of your work.  The entire project is worth 125 points.  </w:t>
      </w:r>
    </w:p>
    <w:p w:rsidR="00A66238" w:rsidRDefault="00A66238" w:rsidP="001B1CF6">
      <w:pPr>
        <w:rPr>
          <w:rFonts w:ascii="AVGmdBU" w:eastAsia="AVGmdBU" w:hAnsi="AVGmdBU"/>
        </w:rPr>
      </w:pPr>
    </w:p>
    <w:p w:rsidR="00A66238" w:rsidRDefault="00A66238" w:rsidP="001B1CF6">
      <w:pPr>
        <w:rPr>
          <w:rFonts w:ascii="AVGmdBU" w:eastAsia="AVGmdBU" w:hAnsi="AVGmdBU"/>
          <w:b/>
        </w:rPr>
      </w:pPr>
      <w:r>
        <w:rPr>
          <w:rFonts w:ascii="AVGmdBU" w:eastAsia="AVGmdBU" w:hAnsi="AVGmdBU"/>
          <w:b/>
        </w:rPr>
        <w:t>Content-</w:t>
      </w:r>
    </w:p>
    <w:p w:rsidR="00A66238" w:rsidRPr="001B1CF6" w:rsidRDefault="00A66238" w:rsidP="001B1CF6">
      <w:pPr>
        <w:pStyle w:val="ListParagraph"/>
        <w:numPr>
          <w:ilvl w:val="0"/>
          <w:numId w:val="6"/>
        </w:numPr>
        <w:rPr>
          <w:rFonts w:ascii="AVGmdBU" w:eastAsia="AVGmdBU" w:hAnsi="AVGmdBU"/>
        </w:rPr>
      </w:pPr>
      <w:r>
        <w:rPr>
          <w:rFonts w:ascii="AVGmdBU" w:eastAsia="AVGmdBU" w:hAnsi="AVGmdBU"/>
        </w:rPr>
        <w:t>Student selected 10 terms</w:t>
      </w:r>
    </w:p>
    <w:p w:rsidR="00A66238" w:rsidRDefault="00A66238" w:rsidP="001B1CF6">
      <w:pPr>
        <w:pStyle w:val="ListParagraph"/>
        <w:numPr>
          <w:ilvl w:val="0"/>
          <w:numId w:val="4"/>
        </w:numPr>
        <w:rPr>
          <w:rFonts w:ascii="AVGmdBU" w:eastAsia="AVGmdBU" w:hAnsi="AVGmdBU"/>
        </w:rPr>
      </w:pPr>
      <w:r w:rsidRPr="001B1CF6">
        <w:rPr>
          <w:rFonts w:ascii="AVGmdBU" w:eastAsia="AVGmdBU" w:hAnsi="AVGmdBU"/>
        </w:rPr>
        <w:t>Student include</w:t>
      </w:r>
      <w:r>
        <w:rPr>
          <w:rFonts w:ascii="AVGmdBU" w:eastAsia="AVGmdBU" w:hAnsi="AVGmdBU"/>
        </w:rPr>
        <w:t>d each of the following</w:t>
      </w:r>
    </w:p>
    <w:p w:rsidR="00A66238" w:rsidRDefault="00A66238" w:rsidP="00520B6C">
      <w:pPr>
        <w:pStyle w:val="ListParagraph"/>
        <w:numPr>
          <w:ilvl w:val="1"/>
          <w:numId w:val="4"/>
        </w:numPr>
        <w:rPr>
          <w:rFonts w:ascii="AVGmdBU" w:eastAsia="AVGmdBU" w:hAnsi="AVGmdBU"/>
        </w:rPr>
      </w:pPr>
      <w:r>
        <w:rPr>
          <w:rFonts w:ascii="AVGmdBU" w:eastAsia="AVGmdBU" w:hAnsi="AVGmdBU"/>
        </w:rPr>
        <w:t>Term</w:t>
      </w:r>
    </w:p>
    <w:p w:rsidR="00A66238" w:rsidRDefault="00A66238" w:rsidP="00520B6C">
      <w:pPr>
        <w:pStyle w:val="ListParagraph"/>
        <w:numPr>
          <w:ilvl w:val="1"/>
          <w:numId w:val="4"/>
        </w:numPr>
        <w:rPr>
          <w:rFonts w:ascii="AVGmdBU" w:eastAsia="AVGmdBU" w:hAnsi="AVGmdBU"/>
        </w:rPr>
      </w:pPr>
      <w:r>
        <w:rPr>
          <w:rFonts w:ascii="AVGmdBU" w:eastAsia="AVGmdBU" w:hAnsi="AVGmdBU"/>
        </w:rPr>
        <w:t>Definition of term</w:t>
      </w:r>
    </w:p>
    <w:p w:rsidR="00A66238" w:rsidRDefault="00A66238" w:rsidP="00520B6C">
      <w:pPr>
        <w:pStyle w:val="ListParagraph"/>
        <w:numPr>
          <w:ilvl w:val="1"/>
          <w:numId w:val="4"/>
        </w:numPr>
        <w:rPr>
          <w:rFonts w:ascii="AVGmdBU" w:eastAsia="AVGmdBU" w:hAnsi="AVGmdBU"/>
        </w:rPr>
      </w:pPr>
      <w:r>
        <w:rPr>
          <w:rFonts w:ascii="AVGmdBU" w:eastAsia="AVGmdBU" w:hAnsi="AVGmdBU"/>
        </w:rPr>
        <w:t>Sentence correctly using the term</w:t>
      </w:r>
    </w:p>
    <w:p w:rsidR="00A66238" w:rsidRDefault="00A66238" w:rsidP="00520B6C">
      <w:pPr>
        <w:pStyle w:val="ListParagraph"/>
        <w:numPr>
          <w:ilvl w:val="1"/>
          <w:numId w:val="4"/>
        </w:numPr>
        <w:rPr>
          <w:rFonts w:ascii="AVGmdBU" w:eastAsia="AVGmdBU" w:hAnsi="AVGmdBU"/>
        </w:rPr>
      </w:pPr>
      <w:r>
        <w:rPr>
          <w:rFonts w:ascii="AVGmdBU" w:eastAsia="AVGmdBU" w:hAnsi="AVGmdBU"/>
        </w:rPr>
        <w:t>Illustration of the chosen term</w:t>
      </w:r>
    </w:p>
    <w:p w:rsidR="00A66238" w:rsidRDefault="00A66238" w:rsidP="00520B6C">
      <w:pPr>
        <w:pStyle w:val="ListParagraph"/>
        <w:numPr>
          <w:ilvl w:val="1"/>
          <w:numId w:val="4"/>
        </w:numPr>
        <w:rPr>
          <w:rFonts w:ascii="AVGmdBU" w:eastAsia="AVGmdBU" w:hAnsi="AVGmdBU"/>
        </w:rPr>
      </w:pPr>
      <w:r>
        <w:rPr>
          <w:rFonts w:ascii="AVGmdBU" w:eastAsia="AVGmdBU" w:hAnsi="AVGmdBU"/>
        </w:rPr>
        <w:t>Map correctly depicting location of the chosen term</w:t>
      </w:r>
    </w:p>
    <w:p w:rsidR="00A66238" w:rsidRDefault="00A66238" w:rsidP="00520B6C">
      <w:pPr>
        <w:pStyle w:val="ListParagraph"/>
        <w:numPr>
          <w:ilvl w:val="1"/>
          <w:numId w:val="4"/>
        </w:numPr>
        <w:rPr>
          <w:rFonts w:ascii="AVGmdBU" w:eastAsia="AVGmdBU" w:hAnsi="AVGmdBU"/>
        </w:rPr>
      </w:pPr>
      <w:r>
        <w:rPr>
          <w:rFonts w:ascii="AVGmdBU" w:eastAsia="AVGmdBU" w:hAnsi="AVGmdBU"/>
        </w:rPr>
        <w:t>Paragraph of how the chosen term affected civilization</w:t>
      </w:r>
    </w:p>
    <w:p w:rsidR="00A66238" w:rsidRDefault="00A66238" w:rsidP="001B1CF6">
      <w:pPr>
        <w:jc w:val="both"/>
        <w:rPr>
          <w:rFonts w:ascii="AVGmdBU" w:eastAsia="AVGmdBU" w:hAnsi="AVGmdBU"/>
        </w:rPr>
      </w:pPr>
      <w:r>
        <w:rPr>
          <w:rFonts w:ascii="AVGmdBU" w:eastAsia="AVGmdBU" w:hAnsi="AVGmdBU"/>
        </w:rPr>
        <w:t xml:space="preserve">                                                                                                                          ____/ 80</w:t>
      </w:r>
    </w:p>
    <w:p w:rsidR="00A66238" w:rsidRDefault="00A66238" w:rsidP="001B1CF6">
      <w:pPr>
        <w:jc w:val="both"/>
        <w:rPr>
          <w:rFonts w:ascii="AVGmdBU" w:eastAsia="AVGmdBU" w:hAnsi="AVGmdBU"/>
          <w:b/>
        </w:rPr>
      </w:pPr>
      <w:r>
        <w:rPr>
          <w:rFonts w:ascii="AVGmdBU" w:eastAsia="AVGmdBU" w:hAnsi="AVGmdBU"/>
          <w:b/>
        </w:rPr>
        <w:t>Spelling and Grammar</w:t>
      </w:r>
    </w:p>
    <w:p w:rsidR="00A66238" w:rsidRPr="00520B6C" w:rsidRDefault="00A66238" w:rsidP="001B1CF6">
      <w:pPr>
        <w:pStyle w:val="ListParagraph"/>
        <w:numPr>
          <w:ilvl w:val="0"/>
          <w:numId w:val="4"/>
        </w:numPr>
        <w:jc w:val="both"/>
        <w:rPr>
          <w:rFonts w:ascii="AVGmdBU" w:eastAsia="AVGmdBU" w:hAnsi="AVGmdBU"/>
          <w:b/>
        </w:rPr>
      </w:pPr>
      <w:r>
        <w:rPr>
          <w:rFonts w:ascii="AVGmdBU" w:eastAsia="AVGmdBU" w:hAnsi="AVGmdBU"/>
        </w:rPr>
        <w:t>Student used correct spelling and grammar throughout the project</w:t>
      </w:r>
    </w:p>
    <w:p w:rsidR="00A66238" w:rsidRPr="00520B6C" w:rsidRDefault="00A66238" w:rsidP="00520B6C">
      <w:pPr>
        <w:jc w:val="both"/>
        <w:rPr>
          <w:rFonts w:ascii="AVGmdBU" w:eastAsia="AVGmdBU" w:hAnsi="AVGmdBU"/>
        </w:rPr>
      </w:pPr>
      <w:r>
        <w:rPr>
          <w:rFonts w:ascii="AVGmdBU" w:eastAsia="AVGmdBU" w:hAnsi="AVGmdBU"/>
        </w:rPr>
        <w:t xml:space="preserve">                                                                                                                          </w:t>
      </w:r>
      <w:r w:rsidRPr="00520B6C">
        <w:rPr>
          <w:rFonts w:ascii="AVGmdBU" w:eastAsia="AVGmdBU" w:hAnsi="AVGmdBU"/>
        </w:rPr>
        <w:t>____/ 25</w:t>
      </w:r>
    </w:p>
    <w:p w:rsidR="00A66238" w:rsidRDefault="00A66238" w:rsidP="001B1CF6">
      <w:pPr>
        <w:jc w:val="both"/>
        <w:rPr>
          <w:rFonts w:ascii="AVGmdBU" w:eastAsia="AVGmdBU" w:hAnsi="AVGmdBU"/>
          <w:b/>
        </w:rPr>
      </w:pPr>
      <w:r>
        <w:rPr>
          <w:rFonts w:ascii="AVGmdBU" w:eastAsia="AVGmdBU" w:hAnsi="AVGmdBU"/>
          <w:b/>
        </w:rPr>
        <w:t>Creativity</w:t>
      </w:r>
    </w:p>
    <w:p w:rsidR="00A66238" w:rsidRDefault="00A66238" w:rsidP="001B1CF6">
      <w:pPr>
        <w:pStyle w:val="ListParagraph"/>
        <w:numPr>
          <w:ilvl w:val="0"/>
          <w:numId w:val="4"/>
        </w:numPr>
        <w:jc w:val="both"/>
        <w:rPr>
          <w:rFonts w:ascii="AVGmdBU" w:eastAsia="AVGmdBU" w:hAnsi="AVGmdBU"/>
        </w:rPr>
      </w:pPr>
      <w:r>
        <w:rPr>
          <w:rFonts w:ascii="AVGmdBU" w:eastAsia="AVGmdBU" w:hAnsi="AVGmdBU"/>
        </w:rPr>
        <w:t>The booklet was colorful</w:t>
      </w:r>
    </w:p>
    <w:p w:rsidR="00A66238" w:rsidRDefault="00A66238" w:rsidP="001B1CF6">
      <w:pPr>
        <w:pStyle w:val="ListParagraph"/>
        <w:numPr>
          <w:ilvl w:val="0"/>
          <w:numId w:val="4"/>
        </w:numPr>
        <w:jc w:val="both"/>
        <w:rPr>
          <w:rFonts w:ascii="AVGmdBU" w:eastAsia="AVGmdBU" w:hAnsi="AVGmdBU"/>
        </w:rPr>
      </w:pPr>
      <w:r>
        <w:rPr>
          <w:rFonts w:ascii="AVGmdBU" w:eastAsia="AVGmdBU" w:hAnsi="AVGmdBU"/>
        </w:rPr>
        <w:t>Text and pictures were arranged attractively</w:t>
      </w:r>
    </w:p>
    <w:p w:rsidR="00A66238" w:rsidRDefault="00A66238" w:rsidP="001B1CF6">
      <w:pPr>
        <w:pStyle w:val="ListParagraph"/>
        <w:numPr>
          <w:ilvl w:val="0"/>
          <w:numId w:val="4"/>
        </w:numPr>
        <w:jc w:val="both"/>
        <w:rPr>
          <w:rFonts w:ascii="AVGmdBU" w:eastAsia="AVGmdBU" w:hAnsi="AVGmdBU"/>
        </w:rPr>
      </w:pPr>
      <w:r>
        <w:rPr>
          <w:rFonts w:ascii="AVGmdBU" w:eastAsia="AVGmdBU" w:hAnsi="AVGmdBU"/>
        </w:rPr>
        <w:t>Detail was used in drawings and pictures</w:t>
      </w:r>
    </w:p>
    <w:p w:rsidR="00A66238" w:rsidRDefault="00A66238" w:rsidP="001B1CF6">
      <w:pPr>
        <w:pStyle w:val="ListParagraph"/>
        <w:numPr>
          <w:ilvl w:val="0"/>
          <w:numId w:val="4"/>
        </w:numPr>
        <w:jc w:val="both"/>
        <w:rPr>
          <w:rFonts w:ascii="AVGmdBU" w:eastAsia="AVGmdBU" w:hAnsi="AVGmdBU"/>
        </w:rPr>
      </w:pPr>
      <w:r>
        <w:rPr>
          <w:rFonts w:ascii="AVGmdBU" w:eastAsia="AVGmdBU" w:hAnsi="AVGmdBU"/>
        </w:rPr>
        <w:t>Eye Catching cover</w:t>
      </w:r>
    </w:p>
    <w:p w:rsidR="00A66238" w:rsidRDefault="00A66238" w:rsidP="001B1CF6">
      <w:pPr>
        <w:jc w:val="both"/>
        <w:rPr>
          <w:rFonts w:ascii="AVGmdBU" w:eastAsia="AVGmdBU" w:hAnsi="AVGmdBU"/>
        </w:rPr>
      </w:pPr>
      <w:r>
        <w:rPr>
          <w:rFonts w:ascii="AVGmdBU" w:eastAsia="AVGmdBU" w:hAnsi="AVGmdBU"/>
        </w:rPr>
        <w:t xml:space="preserve">                                                                                                                          ____/ 20</w:t>
      </w:r>
    </w:p>
    <w:p w:rsidR="00A66238" w:rsidRDefault="00A66238" w:rsidP="001B1CF6">
      <w:pPr>
        <w:jc w:val="both"/>
        <w:rPr>
          <w:rFonts w:ascii="AVGmdBU" w:eastAsia="AVGmdBU" w:hAnsi="AVGmdBU"/>
        </w:rPr>
      </w:pPr>
    </w:p>
    <w:p w:rsidR="00A66238" w:rsidRPr="001B1CF6" w:rsidRDefault="00A66238" w:rsidP="001B1CF6">
      <w:pPr>
        <w:jc w:val="both"/>
        <w:rPr>
          <w:rFonts w:ascii="AVGmdBU" w:eastAsia="AVGmdBU" w:hAnsi="AVGmdBU"/>
        </w:rPr>
      </w:pPr>
    </w:p>
    <w:p w:rsidR="00A66238" w:rsidRPr="00520B6C" w:rsidRDefault="00A66238" w:rsidP="00303BFA">
      <w:pPr>
        <w:ind w:left="360"/>
        <w:rPr>
          <w:rFonts w:ascii="AVGmdBU" w:eastAsia="AVGmdBU" w:hAnsi="AVGmdBU"/>
        </w:rPr>
      </w:pPr>
      <w:r>
        <w:rPr>
          <w:rFonts w:ascii="AVGmdBU" w:eastAsia="AVGmdBU" w:hAnsi="AVGmdBU"/>
          <w:b/>
        </w:rPr>
        <w:t xml:space="preserve">TOTAL                                                                                                        </w:t>
      </w:r>
      <w:r>
        <w:rPr>
          <w:rFonts w:ascii="AVGmdBU" w:eastAsia="AVGmdBU" w:hAnsi="AVGmdBU"/>
        </w:rPr>
        <w:t>____/ 125</w:t>
      </w:r>
    </w:p>
    <w:p w:rsidR="00A66238" w:rsidRDefault="00A66238" w:rsidP="00303BFA">
      <w:pPr>
        <w:ind w:left="360"/>
        <w:rPr>
          <w:rFonts w:ascii="AVGmdBU" w:eastAsia="AVGmdBU" w:hAnsi="AVGmdBU"/>
        </w:rPr>
      </w:pPr>
    </w:p>
    <w:p w:rsidR="00A66238" w:rsidRPr="002B2A81" w:rsidRDefault="00A66238" w:rsidP="003C3480">
      <w:pPr>
        <w:rPr>
          <w:rFonts w:ascii="AVGmdBU" w:eastAsia="AVGmdBU" w:hAnsi="AVGmdBU"/>
        </w:rPr>
      </w:pPr>
    </w:p>
    <w:p w:rsidR="00A66238" w:rsidRPr="00303BFA" w:rsidRDefault="00A66238" w:rsidP="00AF1674">
      <w:pPr>
        <w:rPr>
          <w:rFonts w:ascii="AVGmdBU" w:eastAsia="AVGmdBU" w:hAnsi="AVGmdBU"/>
        </w:rPr>
      </w:pPr>
    </w:p>
    <w:sectPr w:rsidR="00A66238" w:rsidRPr="00303BFA" w:rsidSect="006B4BCA">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238" w:rsidRDefault="00A66238" w:rsidP="00A25927">
      <w:pPr>
        <w:spacing w:after="0" w:line="240" w:lineRule="auto"/>
      </w:pPr>
      <w:r>
        <w:separator/>
      </w:r>
    </w:p>
  </w:endnote>
  <w:endnote w:type="continuationSeparator" w:id="0">
    <w:p w:rsidR="00A66238" w:rsidRDefault="00A66238" w:rsidP="00A259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VGmdBU">
    <w:altName w:val="Arial Unicode MS"/>
    <w:panose1 w:val="00000000000000000000"/>
    <w:charset w:val="80"/>
    <w:family w:val="auto"/>
    <w:notTrueType/>
    <w:pitch w:val="variable"/>
    <w:sig w:usb0="00000001" w:usb1="08070000" w:usb2="00000010" w:usb3="00000000" w:csb0="00020000" w:csb1="00000000"/>
  </w:font>
  <w:font w:name="AVGmdBU Wester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238" w:rsidRDefault="00A66238" w:rsidP="00A25927">
      <w:pPr>
        <w:spacing w:after="0" w:line="240" w:lineRule="auto"/>
      </w:pPr>
      <w:r>
        <w:separator/>
      </w:r>
    </w:p>
  </w:footnote>
  <w:footnote w:type="continuationSeparator" w:id="0">
    <w:p w:rsidR="00A66238" w:rsidRDefault="00A66238" w:rsidP="00A259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238" w:rsidRDefault="00A66238" w:rsidP="00A25927">
    <w:pPr>
      <w:pStyle w:val="Header"/>
    </w:pPr>
    <w:r>
      <w:t>Name_____________________________</w:t>
    </w:r>
    <w:r>
      <w:tab/>
    </w:r>
    <w:r>
      <w:tab/>
      <w:t>Social Studies</w:t>
    </w:r>
  </w:p>
  <w:p w:rsidR="00A66238" w:rsidRDefault="00A66238" w:rsidP="00A25927">
    <w:pPr>
      <w:pStyle w:val="Header"/>
    </w:pPr>
  </w:p>
  <w:p w:rsidR="00A66238" w:rsidRDefault="00A66238" w:rsidP="00A25927">
    <w:pPr>
      <w:pStyle w:val="Header"/>
    </w:pPr>
    <w:r>
      <w:t>Date___________________</w:t>
    </w:r>
    <w:r>
      <w:tab/>
    </w:r>
    <w:r>
      <w:tab/>
      <w:t>Period_____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407E5"/>
    <w:multiLevelType w:val="hybridMultilevel"/>
    <w:tmpl w:val="225A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534C41"/>
    <w:multiLevelType w:val="hybridMultilevel"/>
    <w:tmpl w:val="05F27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7341373"/>
    <w:multiLevelType w:val="hybridMultilevel"/>
    <w:tmpl w:val="B302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3442C9"/>
    <w:multiLevelType w:val="hybridMultilevel"/>
    <w:tmpl w:val="C4B85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2F96605"/>
    <w:multiLevelType w:val="hybridMultilevel"/>
    <w:tmpl w:val="163EC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A65085"/>
    <w:multiLevelType w:val="hybridMultilevel"/>
    <w:tmpl w:val="BBD2E6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5927"/>
    <w:rsid w:val="001B1CF6"/>
    <w:rsid w:val="001E0112"/>
    <w:rsid w:val="0024699A"/>
    <w:rsid w:val="002B2A81"/>
    <w:rsid w:val="00303BFA"/>
    <w:rsid w:val="003117A4"/>
    <w:rsid w:val="00347FFE"/>
    <w:rsid w:val="003C3480"/>
    <w:rsid w:val="004B4EDF"/>
    <w:rsid w:val="00520B6C"/>
    <w:rsid w:val="00571DB4"/>
    <w:rsid w:val="00574B17"/>
    <w:rsid w:val="00690219"/>
    <w:rsid w:val="006B4BCA"/>
    <w:rsid w:val="009D7D6F"/>
    <w:rsid w:val="009E2F2D"/>
    <w:rsid w:val="00A25927"/>
    <w:rsid w:val="00A66238"/>
    <w:rsid w:val="00AF1674"/>
    <w:rsid w:val="00C561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BC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259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25927"/>
    <w:rPr>
      <w:rFonts w:cs="Times New Roman"/>
    </w:rPr>
  </w:style>
  <w:style w:type="paragraph" w:styleId="Footer">
    <w:name w:val="footer"/>
    <w:basedOn w:val="Normal"/>
    <w:link w:val="FooterChar"/>
    <w:uiPriority w:val="99"/>
    <w:semiHidden/>
    <w:rsid w:val="00A259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A25927"/>
    <w:rPr>
      <w:rFonts w:cs="Times New Roman"/>
    </w:rPr>
  </w:style>
  <w:style w:type="paragraph" w:styleId="ListParagraph">
    <w:name w:val="List Paragraph"/>
    <w:basedOn w:val="Normal"/>
    <w:uiPriority w:val="99"/>
    <w:qFormat/>
    <w:rsid w:val="00A259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493</Words>
  <Characters>2811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Booklet Project</dc:title>
  <dc:subject/>
  <dc:creator>Jill Cusenz</dc:creator>
  <cp:keywords/>
  <dc:description/>
  <cp:lastModifiedBy>Tech Services</cp:lastModifiedBy>
  <cp:revision>2</cp:revision>
  <dcterms:created xsi:type="dcterms:W3CDTF">2010-09-14T12:19:00Z</dcterms:created>
  <dcterms:modified xsi:type="dcterms:W3CDTF">2010-09-14T12:19:00Z</dcterms:modified>
</cp:coreProperties>
</file>