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B2" w:rsidRPr="009C1250" w:rsidRDefault="002036B2">
      <w:pPr>
        <w:rPr>
          <w:rFonts w:ascii="Century Gothic" w:hAnsi="Century Gothic"/>
          <w:b/>
          <w:sz w:val="56"/>
          <w:szCs w:val="56"/>
        </w:rPr>
      </w:pPr>
      <w:r w:rsidRPr="00125E37">
        <w:rPr>
          <w:rFonts w:ascii="Century Gothic" w:hAnsi="Century Gothic"/>
          <w:noProof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84pt;height:142.5pt;visibility:visible">
            <v:imagedata r:id="rId5" o:title=""/>
          </v:shape>
        </w:pict>
      </w:r>
      <w:r w:rsidRPr="009C1250">
        <w:rPr>
          <w:rFonts w:ascii="Century Gothic" w:hAnsi="Century Gothic"/>
          <w:b/>
          <w:sz w:val="56"/>
          <w:szCs w:val="56"/>
        </w:rPr>
        <w:t xml:space="preserve">Lindbergh Leveled </w:t>
      </w:r>
    </w:p>
    <w:p w:rsidR="002036B2" w:rsidRPr="009C1250" w:rsidRDefault="002036B2" w:rsidP="009C1250">
      <w:pPr>
        <w:jc w:val="center"/>
        <w:rPr>
          <w:rFonts w:ascii="Century Gothic" w:hAnsi="Century Gothic"/>
          <w:b/>
          <w:sz w:val="56"/>
          <w:szCs w:val="56"/>
        </w:rPr>
      </w:pPr>
      <w:r w:rsidRPr="009C1250">
        <w:rPr>
          <w:rFonts w:ascii="Century Gothic" w:hAnsi="Century Gothic"/>
          <w:b/>
          <w:sz w:val="56"/>
          <w:szCs w:val="56"/>
        </w:rPr>
        <w:t>Library</w:t>
      </w:r>
    </w:p>
    <w:p w:rsidR="002036B2" w:rsidRDefault="002036B2" w:rsidP="009C1250">
      <w:pPr>
        <w:jc w:val="center"/>
        <w:rPr>
          <w:rFonts w:ascii="Century Gothic" w:hAnsi="Century Gothic"/>
          <w:b/>
          <w:sz w:val="56"/>
          <w:szCs w:val="56"/>
        </w:rPr>
      </w:pPr>
      <w:r w:rsidRPr="009C1250">
        <w:rPr>
          <w:rFonts w:ascii="Century Gothic" w:hAnsi="Century Gothic"/>
          <w:b/>
          <w:sz w:val="56"/>
          <w:szCs w:val="56"/>
        </w:rPr>
        <w:t>Master List</w:t>
      </w:r>
    </w:p>
    <w:p w:rsidR="002036B2" w:rsidRDefault="002036B2" w:rsidP="009C1250">
      <w:pPr>
        <w:jc w:val="center"/>
        <w:rPr>
          <w:rFonts w:ascii="Century Gothic" w:hAnsi="Century Gothic"/>
          <w:b/>
          <w:sz w:val="56"/>
          <w:szCs w:val="56"/>
        </w:rPr>
      </w:pPr>
    </w:p>
    <w:p w:rsidR="002036B2" w:rsidRDefault="002036B2" w:rsidP="009C1250">
      <w:pPr>
        <w:rPr>
          <w:rFonts w:ascii="Century Gothic" w:hAnsi="Century Gothic"/>
          <w:b/>
          <w:sz w:val="24"/>
          <w:szCs w:val="24"/>
        </w:rPr>
      </w:pPr>
      <w:r w:rsidRPr="001B4DD5">
        <w:rPr>
          <w:rFonts w:ascii="Century Gothic" w:hAnsi="Century Gothic"/>
          <w:b/>
          <w:sz w:val="44"/>
          <w:szCs w:val="44"/>
        </w:rPr>
        <w:t xml:space="preserve">Level A  </w:t>
      </w:r>
      <w:r>
        <w:rPr>
          <w:rFonts w:ascii="Century Gothic" w:hAnsi="Century Gothic"/>
          <w:b/>
          <w:sz w:val="36"/>
          <w:szCs w:val="36"/>
        </w:rPr>
        <w:t xml:space="preserve">  </w:t>
      </w:r>
      <w:r w:rsidRPr="009C1250">
        <w:rPr>
          <w:rFonts w:ascii="Century Gothic" w:hAnsi="Century Gothic"/>
          <w:b/>
          <w:sz w:val="24"/>
          <w:szCs w:val="24"/>
        </w:rPr>
        <w:t>(3 boxes)</w:t>
      </w:r>
    </w:p>
    <w:p w:rsidR="002036B2" w:rsidRDefault="002036B2" w:rsidP="009C1250">
      <w:pPr>
        <w:rPr>
          <w:rFonts w:ascii="Century Gothic" w:hAnsi="Century Gothic"/>
          <w:b/>
          <w:sz w:val="24"/>
          <w:szCs w:val="24"/>
        </w:rPr>
      </w:pPr>
    </w:p>
    <w:p w:rsidR="002036B2" w:rsidRDefault="002036B2" w:rsidP="009C1250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 Level A</w:t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</w:p>
    <w:p w:rsidR="002036B2" w:rsidRPr="00261414" w:rsidRDefault="002036B2" w:rsidP="006347AF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261414">
        <w:rPr>
          <w:rFonts w:ascii="Century Gothic" w:hAnsi="Century Gothic"/>
          <w:b/>
          <w:sz w:val="28"/>
          <w:szCs w:val="28"/>
        </w:rPr>
        <w:t>Big &amp; Little</w:t>
      </w:r>
      <w:r w:rsidRPr="00261414">
        <w:rPr>
          <w:rFonts w:ascii="Century Gothic" w:hAnsi="Century Gothic"/>
          <w:b/>
          <w:sz w:val="28"/>
          <w:szCs w:val="28"/>
        </w:rPr>
        <w:tab/>
        <w:t xml:space="preserve">                      </w:t>
      </w:r>
      <w:r w:rsidRPr="00261414">
        <w:rPr>
          <w:rFonts w:ascii="Century Gothic" w:hAnsi="Century Gothic"/>
          <w:b/>
          <w:sz w:val="28"/>
          <w:szCs w:val="28"/>
        </w:rPr>
        <w:tab/>
      </w:r>
      <w:r w:rsidRPr="00261414">
        <w:rPr>
          <w:rFonts w:ascii="Century Gothic" w:hAnsi="Century Gothic"/>
          <w:b/>
          <w:sz w:val="28"/>
          <w:szCs w:val="28"/>
        </w:rPr>
        <w:tab/>
      </w:r>
      <w:r w:rsidRPr="00261414">
        <w:rPr>
          <w:rFonts w:ascii="Century Gothic" w:hAnsi="Century Gothic"/>
          <w:b/>
          <w:sz w:val="28"/>
          <w:szCs w:val="28"/>
        </w:rPr>
        <w:tab/>
      </w:r>
      <w:r w:rsidRPr="00261414">
        <w:rPr>
          <w:rFonts w:ascii="Century Gothic" w:hAnsi="Century Gothic"/>
          <w:b/>
          <w:sz w:val="28"/>
          <w:szCs w:val="28"/>
        </w:rPr>
        <w:tab/>
      </w:r>
    </w:p>
    <w:p w:rsidR="002036B2" w:rsidRDefault="002036B2" w:rsidP="006347AF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Games</w:t>
      </w:r>
    </w:p>
    <w:p w:rsidR="002036B2" w:rsidRDefault="002036B2" w:rsidP="006347AF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 can, We Can</w:t>
      </w:r>
    </w:p>
    <w:p w:rsidR="002036B2" w:rsidRDefault="002036B2" w:rsidP="006347AF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In the woods</w:t>
      </w:r>
    </w:p>
    <w:p w:rsidR="002036B2" w:rsidRDefault="002036B2" w:rsidP="006347AF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Kittens</w:t>
      </w:r>
    </w:p>
    <w:p w:rsidR="002036B2" w:rsidRDefault="002036B2" w:rsidP="006347AF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Let’s Go</w:t>
      </w:r>
    </w:p>
    <w:p w:rsidR="002036B2" w:rsidRDefault="002036B2" w:rsidP="006347AF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My Color</w:t>
      </w:r>
    </w:p>
    <w:p w:rsidR="002036B2" w:rsidRDefault="002036B2" w:rsidP="006347AF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School</w:t>
      </w:r>
    </w:p>
    <w:p w:rsidR="002036B2" w:rsidRDefault="002036B2" w:rsidP="006347AF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We can</w:t>
      </w:r>
    </w:p>
    <w:p w:rsidR="002036B2" w:rsidRPr="009C1250" w:rsidRDefault="002036B2" w:rsidP="006347AF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What Bear Likes</w:t>
      </w:r>
    </w:p>
    <w:p w:rsidR="002036B2" w:rsidRPr="009C1250" w:rsidRDefault="002036B2" w:rsidP="009C1250">
      <w:pPr>
        <w:rPr>
          <w:rFonts w:ascii="Century Gothic" w:hAnsi="Century Gothic"/>
          <w:b/>
          <w:sz w:val="28"/>
          <w:szCs w:val="28"/>
        </w:rPr>
      </w:pPr>
      <w:r w:rsidRPr="009C1250">
        <w:rPr>
          <w:rFonts w:ascii="Century Gothic" w:hAnsi="Century Gothic"/>
          <w:b/>
          <w:sz w:val="36"/>
          <w:szCs w:val="36"/>
        </w:rPr>
        <w:tab/>
      </w:r>
    </w:p>
    <w:p w:rsidR="002036B2" w:rsidRDefault="002036B2" w:rsidP="00261414">
      <w:pPr>
        <w:rPr>
          <w:rFonts w:ascii="Century Gothic" w:hAnsi="Century Gothic"/>
          <w:b/>
          <w:sz w:val="28"/>
          <w:szCs w:val="28"/>
        </w:rPr>
      </w:pPr>
      <w:r w:rsidRPr="00261414">
        <w:rPr>
          <w:rFonts w:ascii="Century Gothic" w:hAnsi="Century Gothic"/>
          <w:b/>
          <w:sz w:val="28"/>
          <w:szCs w:val="28"/>
        </w:rPr>
        <w:t>Box 2   Level A</w:t>
      </w:r>
    </w:p>
    <w:p w:rsidR="002036B2" w:rsidRDefault="002036B2" w:rsidP="006347AF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Dogs</w:t>
      </w:r>
    </w:p>
    <w:p w:rsidR="002036B2" w:rsidRDefault="002036B2" w:rsidP="006347AF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Have You Seen My Ducklings?</w:t>
      </w:r>
    </w:p>
    <w:p w:rsidR="002036B2" w:rsidRDefault="002036B2" w:rsidP="006347AF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 Am</w:t>
      </w:r>
    </w:p>
    <w:p w:rsidR="002036B2" w:rsidRDefault="002036B2" w:rsidP="006347AF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 Like</w:t>
      </w:r>
    </w:p>
    <w:p w:rsidR="002036B2" w:rsidRDefault="002036B2" w:rsidP="006347AF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Legs</w:t>
      </w:r>
    </w:p>
    <w:p w:rsidR="002036B2" w:rsidRDefault="002036B2" w:rsidP="006347AF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Lunch</w:t>
      </w:r>
    </w:p>
    <w:p w:rsidR="002036B2" w:rsidRDefault="002036B2" w:rsidP="006347AF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My Cats</w:t>
      </w:r>
    </w:p>
    <w:p w:rsidR="002036B2" w:rsidRDefault="002036B2" w:rsidP="006347AF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We like Fruit</w:t>
      </w:r>
    </w:p>
    <w:p w:rsidR="002036B2" w:rsidRDefault="002036B2" w:rsidP="006347AF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What do Insects Do?</w:t>
      </w:r>
    </w:p>
    <w:p w:rsidR="002036B2" w:rsidRDefault="002036B2" w:rsidP="00261414">
      <w:pPr>
        <w:rPr>
          <w:rFonts w:ascii="Century Gothic" w:hAnsi="Century Gothic"/>
          <w:b/>
          <w:sz w:val="28"/>
          <w:szCs w:val="28"/>
        </w:rPr>
      </w:pPr>
    </w:p>
    <w:p w:rsidR="002036B2" w:rsidRDefault="002036B2" w:rsidP="00261414">
      <w:pPr>
        <w:rPr>
          <w:rFonts w:ascii="Century Gothic" w:hAnsi="Century Gothic"/>
          <w:b/>
          <w:sz w:val="28"/>
          <w:szCs w:val="28"/>
        </w:rPr>
      </w:pPr>
    </w:p>
    <w:p w:rsidR="002036B2" w:rsidRDefault="002036B2" w:rsidP="00261414">
      <w:pPr>
        <w:rPr>
          <w:rFonts w:ascii="Century Gothic" w:hAnsi="Century Gothic"/>
          <w:b/>
          <w:sz w:val="28"/>
          <w:szCs w:val="28"/>
        </w:rPr>
      </w:pPr>
    </w:p>
    <w:p w:rsidR="002036B2" w:rsidRDefault="002036B2" w:rsidP="00261414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Level A</w:t>
      </w:r>
    </w:p>
    <w:p w:rsidR="002036B2" w:rsidRDefault="002036B2" w:rsidP="006347AF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Changes, Changes</w:t>
      </w:r>
    </w:p>
    <w:p w:rsidR="002036B2" w:rsidRDefault="002036B2" w:rsidP="00261414">
      <w:pPr>
        <w:rPr>
          <w:rFonts w:ascii="Century Gothic" w:hAnsi="Century Gothic"/>
          <w:b/>
          <w:sz w:val="28"/>
          <w:szCs w:val="28"/>
        </w:rPr>
      </w:pPr>
    </w:p>
    <w:p w:rsidR="002036B2" w:rsidRDefault="002036B2" w:rsidP="00261414">
      <w:pPr>
        <w:rPr>
          <w:rFonts w:ascii="Century Gothic" w:hAnsi="Century Gothic"/>
          <w:b/>
          <w:sz w:val="28"/>
          <w:szCs w:val="28"/>
        </w:rPr>
      </w:pPr>
    </w:p>
    <w:p w:rsidR="002036B2" w:rsidRDefault="002036B2" w:rsidP="00261414">
      <w:pPr>
        <w:rPr>
          <w:rFonts w:ascii="Century Gothic" w:hAnsi="Century Gothic"/>
          <w:b/>
          <w:sz w:val="28"/>
          <w:szCs w:val="28"/>
        </w:rPr>
      </w:pPr>
    </w:p>
    <w:p w:rsidR="002036B2" w:rsidRDefault="002036B2" w:rsidP="00261414">
      <w:pPr>
        <w:rPr>
          <w:rFonts w:ascii="Century Gothic" w:hAnsi="Century Gothic"/>
          <w:b/>
          <w:sz w:val="36"/>
          <w:szCs w:val="36"/>
        </w:rPr>
      </w:pPr>
    </w:p>
    <w:p w:rsidR="002036B2" w:rsidRDefault="002036B2" w:rsidP="00261414">
      <w:pPr>
        <w:rPr>
          <w:rFonts w:ascii="Century Gothic" w:hAnsi="Century Gothic"/>
          <w:b/>
          <w:sz w:val="36"/>
          <w:szCs w:val="36"/>
        </w:rPr>
      </w:pPr>
    </w:p>
    <w:p w:rsidR="002036B2" w:rsidRDefault="002036B2" w:rsidP="00261414">
      <w:pPr>
        <w:rPr>
          <w:rFonts w:ascii="Century Gothic" w:hAnsi="Century Gothic"/>
          <w:b/>
          <w:sz w:val="36"/>
          <w:szCs w:val="36"/>
        </w:rPr>
      </w:pPr>
    </w:p>
    <w:p w:rsidR="002036B2" w:rsidRDefault="002036B2" w:rsidP="00261414">
      <w:pPr>
        <w:rPr>
          <w:rFonts w:ascii="Century Gothic" w:hAnsi="Century Gothic"/>
          <w:b/>
          <w:sz w:val="36"/>
          <w:szCs w:val="36"/>
        </w:rPr>
      </w:pPr>
    </w:p>
    <w:p w:rsidR="002036B2" w:rsidRDefault="002036B2" w:rsidP="00261414">
      <w:pPr>
        <w:rPr>
          <w:rFonts w:ascii="Century Gothic" w:hAnsi="Century Gothic"/>
          <w:b/>
          <w:sz w:val="36"/>
          <w:szCs w:val="36"/>
        </w:rPr>
      </w:pPr>
    </w:p>
    <w:p w:rsidR="002036B2" w:rsidRDefault="002036B2" w:rsidP="00261414">
      <w:pPr>
        <w:rPr>
          <w:rFonts w:ascii="Century Gothic" w:hAnsi="Century Gothic"/>
          <w:b/>
          <w:sz w:val="24"/>
          <w:szCs w:val="24"/>
        </w:rPr>
      </w:pPr>
      <w:r w:rsidRPr="001B4DD5">
        <w:rPr>
          <w:rFonts w:ascii="Century Gothic" w:hAnsi="Century Gothic"/>
          <w:b/>
          <w:sz w:val="44"/>
          <w:szCs w:val="44"/>
        </w:rPr>
        <w:t>Level B</w:t>
      </w:r>
      <w:r>
        <w:rPr>
          <w:rFonts w:ascii="Century Gothic" w:hAnsi="Century Gothic"/>
          <w:b/>
          <w:sz w:val="36"/>
          <w:szCs w:val="36"/>
        </w:rPr>
        <w:t xml:space="preserve">   </w:t>
      </w:r>
      <w:r w:rsidRPr="00261414">
        <w:rPr>
          <w:rFonts w:ascii="Century Gothic" w:hAnsi="Century Gothic"/>
          <w:b/>
          <w:sz w:val="24"/>
          <w:szCs w:val="24"/>
        </w:rPr>
        <w:t>(3 boxes)</w:t>
      </w:r>
    </w:p>
    <w:p w:rsidR="002036B2" w:rsidRDefault="002036B2" w:rsidP="00261414">
      <w:pPr>
        <w:rPr>
          <w:rFonts w:ascii="Century Gothic" w:hAnsi="Century Gothic"/>
          <w:b/>
          <w:sz w:val="24"/>
          <w:szCs w:val="24"/>
        </w:rPr>
      </w:pPr>
    </w:p>
    <w:p w:rsidR="002036B2" w:rsidRDefault="002036B2" w:rsidP="00261414">
      <w:pPr>
        <w:rPr>
          <w:rFonts w:ascii="Century Gothic" w:hAnsi="Century Gothic"/>
          <w:b/>
          <w:sz w:val="24"/>
          <w:szCs w:val="24"/>
        </w:rPr>
      </w:pPr>
    </w:p>
    <w:p w:rsidR="002036B2" w:rsidRDefault="002036B2" w:rsidP="00261414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B</w:t>
      </w:r>
    </w:p>
    <w:p w:rsidR="002036B2" w:rsidRDefault="002036B2" w:rsidP="006347AF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Animals  Learn</w:t>
      </w:r>
    </w:p>
    <w:p w:rsidR="002036B2" w:rsidRDefault="002036B2" w:rsidP="006347AF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Carrots</w:t>
      </w:r>
    </w:p>
    <w:p w:rsidR="002036B2" w:rsidRDefault="002036B2" w:rsidP="006347AF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Goldilocks</w:t>
      </w:r>
    </w:p>
    <w:p w:rsidR="002036B2" w:rsidRDefault="002036B2" w:rsidP="006347AF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Hop In</w:t>
      </w:r>
    </w:p>
    <w:p w:rsidR="002036B2" w:rsidRDefault="002036B2" w:rsidP="006347AF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Kites</w:t>
      </w:r>
    </w:p>
    <w:p w:rsidR="002036B2" w:rsidRDefault="002036B2" w:rsidP="006347AF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Two Can do it!</w:t>
      </w:r>
    </w:p>
    <w:p w:rsidR="002036B2" w:rsidRDefault="002036B2" w:rsidP="006347AF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Water</w:t>
      </w:r>
    </w:p>
    <w:p w:rsidR="002036B2" w:rsidRDefault="002036B2" w:rsidP="006347AF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We are Painting</w:t>
      </w:r>
    </w:p>
    <w:p w:rsidR="002036B2" w:rsidRDefault="002036B2" w:rsidP="006347AF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We like to Play!</w:t>
      </w:r>
    </w:p>
    <w:p w:rsidR="002036B2" w:rsidRDefault="002036B2" w:rsidP="006347AF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What Am I?</w:t>
      </w:r>
    </w:p>
    <w:p w:rsidR="002036B2" w:rsidRDefault="002036B2" w:rsidP="00261414">
      <w:pPr>
        <w:rPr>
          <w:rFonts w:ascii="Century Gothic" w:hAnsi="Century Gothic"/>
          <w:b/>
          <w:sz w:val="28"/>
          <w:szCs w:val="28"/>
        </w:rPr>
      </w:pPr>
    </w:p>
    <w:p w:rsidR="002036B2" w:rsidRDefault="002036B2" w:rsidP="00261414">
      <w:pPr>
        <w:rPr>
          <w:rFonts w:ascii="Century Gothic" w:hAnsi="Century Gothic"/>
          <w:b/>
          <w:sz w:val="28"/>
          <w:szCs w:val="28"/>
        </w:rPr>
      </w:pPr>
    </w:p>
    <w:p w:rsidR="002036B2" w:rsidRDefault="002036B2" w:rsidP="00261414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2   Level B</w:t>
      </w:r>
    </w:p>
    <w:p w:rsidR="002036B2" w:rsidRDefault="002036B2" w:rsidP="006347AF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Hats Around the World</w:t>
      </w:r>
    </w:p>
    <w:p w:rsidR="002036B2" w:rsidRDefault="002036B2" w:rsidP="006347AF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How many Fish?</w:t>
      </w:r>
    </w:p>
    <w:p w:rsidR="002036B2" w:rsidRDefault="002036B2" w:rsidP="006347AF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 like Shapes</w:t>
      </w:r>
    </w:p>
    <w:p w:rsidR="002036B2" w:rsidRDefault="002036B2" w:rsidP="006347AF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In the Forest</w:t>
      </w:r>
    </w:p>
    <w:p w:rsidR="002036B2" w:rsidRDefault="002036B2" w:rsidP="006347AF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Lunch at the Zoo</w:t>
      </w:r>
    </w:p>
    <w:p w:rsidR="002036B2" w:rsidRDefault="002036B2" w:rsidP="006347AF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Making mountains</w:t>
      </w:r>
    </w:p>
    <w:p w:rsidR="002036B2" w:rsidRDefault="002036B2" w:rsidP="006347AF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Monkeys</w:t>
      </w:r>
    </w:p>
    <w:p w:rsidR="002036B2" w:rsidRDefault="002036B2" w:rsidP="006347AF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My Cat Muffin</w:t>
      </w:r>
    </w:p>
    <w:p w:rsidR="002036B2" w:rsidRDefault="002036B2" w:rsidP="006347AF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Who lives in the Tree?</w:t>
      </w:r>
    </w:p>
    <w:p w:rsidR="002036B2" w:rsidRDefault="002036B2" w:rsidP="006347AF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Who Lives in the Arctic?</w:t>
      </w:r>
    </w:p>
    <w:p w:rsidR="002036B2" w:rsidRDefault="002036B2" w:rsidP="006347AF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Fresh fall leaves</w:t>
      </w:r>
    </w:p>
    <w:p w:rsidR="002036B2" w:rsidRDefault="002036B2" w:rsidP="00C36102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Level B</w:t>
      </w:r>
    </w:p>
    <w:p w:rsidR="002036B2" w:rsidRDefault="002036B2" w:rsidP="006347AF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Surprise</w:t>
      </w:r>
    </w:p>
    <w:p w:rsidR="002036B2" w:rsidRDefault="002036B2" w:rsidP="006347AF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Where’s the Egg Cup?</w:t>
      </w:r>
    </w:p>
    <w:p w:rsidR="002036B2" w:rsidRDefault="002036B2" w:rsidP="006347AF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Where can we put an Elephant?</w:t>
      </w:r>
    </w:p>
    <w:p w:rsidR="002036B2" w:rsidRDefault="002036B2" w:rsidP="006347AF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National Geographic…</w:t>
      </w:r>
    </w:p>
    <w:p w:rsidR="002036B2" w:rsidRDefault="002036B2" w:rsidP="00C36102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     </w:t>
      </w:r>
      <w:r>
        <w:rPr>
          <w:rFonts w:ascii="Century Gothic" w:hAnsi="Century Gothic"/>
          <w:b/>
          <w:sz w:val="28"/>
          <w:szCs w:val="28"/>
        </w:rPr>
        <w:tab/>
        <w:t>Making a Hat</w:t>
      </w:r>
    </w:p>
    <w:p w:rsidR="002036B2" w:rsidRDefault="002036B2" w:rsidP="00C36102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  <w:t>The Animal Hospital</w:t>
      </w:r>
    </w:p>
    <w:p w:rsidR="002036B2" w:rsidRDefault="002036B2" w:rsidP="00C36102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  <w:t>The Fourth of July</w:t>
      </w:r>
    </w:p>
    <w:p w:rsidR="002036B2" w:rsidRDefault="002036B2" w:rsidP="00C36102">
      <w:pPr>
        <w:ind w:left="720" w:firstLine="72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Who Lives here?</w:t>
      </w:r>
    </w:p>
    <w:p w:rsidR="002036B2" w:rsidRDefault="002036B2" w:rsidP="00C36102">
      <w:pPr>
        <w:ind w:left="720" w:firstLine="72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My bed is soft</w:t>
      </w:r>
    </w:p>
    <w:p w:rsidR="002036B2" w:rsidRDefault="002036B2" w:rsidP="00C36102">
      <w:pPr>
        <w:ind w:left="720" w:firstLine="72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Plants and animals live here</w:t>
      </w:r>
    </w:p>
    <w:p w:rsidR="002036B2" w:rsidRDefault="002036B2" w:rsidP="00C36102">
      <w:pPr>
        <w:ind w:left="720" w:firstLine="72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What lives in a swamp?</w:t>
      </w:r>
    </w:p>
    <w:p w:rsidR="002036B2" w:rsidRDefault="002036B2" w:rsidP="00C36102">
      <w:pPr>
        <w:ind w:left="720" w:firstLine="720"/>
        <w:rPr>
          <w:rFonts w:ascii="Century Gothic" w:hAnsi="Century Gothic"/>
          <w:b/>
          <w:sz w:val="28"/>
          <w:szCs w:val="28"/>
        </w:rPr>
      </w:pPr>
    </w:p>
    <w:p w:rsidR="002036B2" w:rsidRDefault="002036B2" w:rsidP="00C36102">
      <w:pPr>
        <w:ind w:left="720" w:firstLine="720"/>
        <w:rPr>
          <w:rFonts w:ascii="Century Gothic" w:hAnsi="Century Gothic"/>
          <w:b/>
          <w:sz w:val="28"/>
          <w:szCs w:val="28"/>
        </w:rPr>
      </w:pPr>
    </w:p>
    <w:p w:rsidR="002036B2" w:rsidRDefault="002036B2" w:rsidP="00C36102">
      <w:pPr>
        <w:ind w:left="720" w:firstLine="720"/>
        <w:rPr>
          <w:rFonts w:ascii="Century Gothic" w:hAnsi="Century Gothic"/>
          <w:b/>
          <w:sz w:val="28"/>
          <w:szCs w:val="28"/>
        </w:rPr>
      </w:pPr>
    </w:p>
    <w:p w:rsidR="002036B2" w:rsidRDefault="002036B2" w:rsidP="002C391A">
      <w:pPr>
        <w:ind w:left="-90" w:firstLine="90"/>
        <w:jc w:val="both"/>
        <w:rPr>
          <w:rFonts w:ascii="Century Gothic" w:hAnsi="Century Gothic"/>
          <w:b/>
          <w:sz w:val="36"/>
          <w:szCs w:val="36"/>
        </w:rPr>
      </w:pPr>
    </w:p>
    <w:p w:rsidR="002036B2" w:rsidRDefault="002036B2" w:rsidP="002C391A">
      <w:pPr>
        <w:ind w:left="-90" w:firstLine="90"/>
        <w:jc w:val="both"/>
        <w:rPr>
          <w:rFonts w:ascii="Century Gothic" w:hAnsi="Century Gothic"/>
          <w:b/>
          <w:sz w:val="36"/>
          <w:szCs w:val="36"/>
        </w:rPr>
      </w:pPr>
    </w:p>
    <w:p w:rsidR="002036B2" w:rsidRDefault="002036B2" w:rsidP="002C391A">
      <w:pPr>
        <w:ind w:left="-90" w:firstLine="90"/>
        <w:jc w:val="both"/>
        <w:rPr>
          <w:rFonts w:ascii="Century Gothic" w:hAnsi="Century Gothic"/>
          <w:b/>
          <w:sz w:val="36"/>
          <w:szCs w:val="36"/>
        </w:rPr>
      </w:pPr>
    </w:p>
    <w:p w:rsidR="002036B2" w:rsidRDefault="002036B2" w:rsidP="002C391A">
      <w:pPr>
        <w:ind w:left="-90" w:firstLine="90"/>
        <w:jc w:val="both"/>
        <w:rPr>
          <w:rFonts w:ascii="Century Gothic" w:hAnsi="Century Gothic"/>
          <w:b/>
          <w:sz w:val="36"/>
          <w:szCs w:val="36"/>
        </w:rPr>
      </w:pPr>
    </w:p>
    <w:p w:rsidR="002036B2" w:rsidRDefault="002036B2" w:rsidP="002C391A">
      <w:pPr>
        <w:ind w:left="-90" w:firstLine="90"/>
        <w:jc w:val="both"/>
        <w:rPr>
          <w:rFonts w:ascii="Century Gothic" w:hAnsi="Century Gothic"/>
          <w:b/>
          <w:sz w:val="36"/>
          <w:szCs w:val="36"/>
        </w:rPr>
      </w:pPr>
    </w:p>
    <w:p w:rsidR="002036B2" w:rsidRDefault="002036B2" w:rsidP="002C391A">
      <w:pPr>
        <w:ind w:left="-90" w:firstLine="90"/>
        <w:jc w:val="both"/>
        <w:rPr>
          <w:rFonts w:ascii="Century Gothic" w:hAnsi="Century Gothic"/>
          <w:b/>
          <w:sz w:val="36"/>
          <w:szCs w:val="36"/>
        </w:rPr>
      </w:pPr>
    </w:p>
    <w:p w:rsidR="002036B2" w:rsidRDefault="002036B2" w:rsidP="002C391A">
      <w:pPr>
        <w:ind w:left="-90" w:firstLine="90"/>
        <w:jc w:val="both"/>
        <w:rPr>
          <w:rFonts w:ascii="Century Gothic" w:hAnsi="Century Gothic"/>
          <w:b/>
          <w:sz w:val="36"/>
          <w:szCs w:val="36"/>
        </w:rPr>
      </w:pPr>
    </w:p>
    <w:p w:rsidR="002036B2" w:rsidRDefault="002036B2" w:rsidP="002C391A">
      <w:pPr>
        <w:ind w:left="-90" w:firstLine="90"/>
        <w:jc w:val="both"/>
        <w:rPr>
          <w:rFonts w:ascii="Century Gothic" w:hAnsi="Century Gothic"/>
          <w:b/>
          <w:sz w:val="24"/>
          <w:szCs w:val="24"/>
        </w:rPr>
      </w:pPr>
      <w:r w:rsidRPr="001B4DD5">
        <w:rPr>
          <w:rFonts w:ascii="Century Gothic" w:hAnsi="Century Gothic"/>
          <w:b/>
          <w:sz w:val="44"/>
          <w:szCs w:val="44"/>
        </w:rPr>
        <w:t>Level C</w:t>
      </w:r>
      <w:r>
        <w:rPr>
          <w:rFonts w:ascii="Century Gothic" w:hAnsi="Century Gothic"/>
          <w:b/>
          <w:sz w:val="36"/>
          <w:szCs w:val="36"/>
        </w:rPr>
        <w:t xml:space="preserve">   </w:t>
      </w:r>
      <w:r>
        <w:rPr>
          <w:rFonts w:ascii="Century Gothic" w:hAnsi="Century Gothic"/>
          <w:b/>
          <w:sz w:val="24"/>
          <w:szCs w:val="24"/>
        </w:rPr>
        <w:t>( 3 boxes)</w:t>
      </w:r>
    </w:p>
    <w:p w:rsidR="002036B2" w:rsidRDefault="002036B2" w:rsidP="002C391A">
      <w:pPr>
        <w:ind w:left="-90" w:firstLine="90"/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2C391A">
      <w:pPr>
        <w:ind w:left="-90" w:firstLine="9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C</w:t>
      </w:r>
    </w:p>
    <w:p w:rsidR="002036B2" w:rsidRDefault="002036B2" w:rsidP="006347AF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At Work</w:t>
      </w:r>
    </w:p>
    <w:p w:rsidR="002036B2" w:rsidRDefault="002036B2" w:rsidP="006347AF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Bugs!</w:t>
      </w:r>
    </w:p>
    <w:p w:rsidR="002036B2" w:rsidRDefault="002036B2" w:rsidP="006347AF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From egg to Robin</w:t>
      </w:r>
    </w:p>
    <w:p w:rsidR="002036B2" w:rsidRDefault="002036B2" w:rsidP="006347AF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How many can Play?</w:t>
      </w:r>
    </w:p>
    <w:p w:rsidR="002036B2" w:rsidRDefault="002036B2" w:rsidP="006347AF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 can Run</w:t>
      </w:r>
    </w:p>
    <w:p w:rsidR="002036B2" w:rsidRDefault="002036B2" w:rsidP="006347AF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 see fish</w:t>
      </w:r>
    </w:p>
    <w:p w:rsidR="002036B2" w:rsidRDefault="002036B2" w:rsidP="006347AF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It’s a party</w:t>
      </w:r>
    </w:p>
    <w:p w:rsidR="002036B2" w:rsidRDefault="002036B2" w:rsidP="006347AF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Joshua James Likes trucks</w:t>
      </w:r>
    </w:p>
    <w:p w:rsidR="002036B2" w:rsidRDefault="002036B2" w:rsidP="006347AF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Pancakes, crackers, and Pizza:</w:t>
      </w:r>
    </w:p>
    <w:p w:rsidR="002036B2" w:rsidRDefault="002036B2" w:rsidP="002C391A">
      <w:pPr>
        <w:pStyle w:val="ListParagraph"/>
        <w:tabs>
          <w:tab w:val="left" w:pos="90"/>
        </w:tabs>
        <w:ind w:left="180" w:hanging="9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      </w:t>
      </w:r>
      <w:r w:rsidRPr="002C391A">
        <w:rPr>
          <w:rFonts w:ascii="Century Gothic" w:hAnsi="Century Gothic"/>
          <w:b/>
          <w:sz w:val="28"/>
          <w:szCs w:val="28"/>
        </w:rPr>
        <w:t xml:space="preserve"> A book about shapes</w:t>
      </w:r>
    </w:p>
    <w:p w:rsidR="002036B2" w:rsidRDefault="002036B2" w:rsidP="006347A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Rain</w:t>
      </w:r>
    </w:p>
    <w:p w:rsidR="002036B2" w:rsidRDefault="002036B2" w:rsidP="002C391A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C391A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C391A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2   Level C</w:t>
      </w:r>
    </w:p>
    <w:p w:rsidR="002036B2" w:rsidRDefault="002036B2" w:rsidP="006347A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 and Peter</w:t>
      </w:r>
    </w:p>
    <w:p w:rsidR="002036B2" w:rsidRDefault="002036B2" w:rsidP="006347A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Boats</w:t>
      </w:r>
    </w:p>
    <w:p w:rsidR="002036B2" w:rsidRDefault="002036B2" w:rsidP="006347A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In the city</w:t>
      </w:r>
    </w:p>
    <w:p w:rsidR="002036B2" w:rsidRDefault="002036B2" w:rsidP="006347A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Is it time to go?</w:t>
      </w:r>
    </w:p>
    <w:p w:rsidR="002036B2" w:rsidRDefault="002036B2" w:rsidP="006347A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Little sister</w:t>
      </w:r>
    </w:p>
    <w:p w:rsidR="002036B2" w:rsidRDefault="002036B2" w:rsidP="006347A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One for you, One for me</w:t>
      </w:r>
    </w:p>
    <w:p w:rsidR="002036B2" w:rsidRDefault="002036B2" w:rsidP="006347A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Raindrops</w:t>
      </w:r>
    </w:p>
    <w:p w:rsidR="002036B2" w:rsidRDefault="002036B2" w:rsidP="006347A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Swing,Swing,Swing</w:t>
      </w:r>
    </w:p>
    <w:p w:rsidR="002036B2" w:rsidRDefault="002036B2" w:rsidP="006347A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Weather</w:t>
      </w:r>
    </w:p>
    <w:p w:rsidR="002036B2" w:rsidRDefault="002036B2" w:rsidP="006347A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What has stripes?</w:t>
      </w:r>
    </w:p>
    <w:p w:rsidR="002036B2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Level C</w:t>
      </w:r>
    </w:p>
    <w:p w:rsidR="002036B2" w:rsidRDefault="002036B2" w:rsidP="006347AF">
      <w:pPr>
        <w:pStyle w:val="ListParagraph"/>
        <w:numPr>
          <w:ilvl w:val="0"/>
          <w:numId w:val="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On a cold day</w:t>
      </w:r>
    </w:p>
    <w:p w:rsidR="002036B2" w:rsidRDefault="002036B2" w:rsidP="006347AF">
      <w:pPr>
        <w:pStyle w:val="ListParagraph"/>
        <w:numPr>
          <w:ilvl w:val="0"/>
          <w:numId w:val="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Some things go together</w:t>
      </w:r>
    </w:p>
    <w:p w:rsidR="002036B2" w:rsidRDefault="002036B2" w:rsidP="006347AF">
      <w:pPr>
        <w:pStyle w:val="ListParagraph"/>
        <w:numPr>
          <w:ilvl w:val="0"/>
          <w:numId w:val="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Moon people at the zoo</w:t>
      </w:r>
    </w:p>
    <w:p w:rsidR="002036B2" w:rsidRDefault="002036B2" w:rsidP="006347AF">
      <w:pPr>
        <w:pStyle w:val="ListParagraph"/>
        <w:numPr>
          <w:ilvl w:val="0"/>
          <w:numId w:val="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big fish</w:t>
      </w:r>
    </w:p>
    <w:p w:rsidR="002036B2" w:rsidRDefault="002036B2" w:rsidP="006347AF">
      <w:pPr>
        <w:pStyle w:val="ListParagraph"/>
        <w:numPr>
          <w:ilvl w:val="0"/>
          <w:numId w:val="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Toy shops</w:t>
      </w:r>
    </w:p>
    <w:p w:rsidR="002036B2" w:rsidRDefault="002036B2" w:rsidP="006347AF">
      <w:pPr>
        <w:pStyle w:val="ListParagraph"/>
        <w:numPr>
          <w:ilvl w:val="0"/>
          <w:numId w:val="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Dad didn’t mind at all</w:t>
      </w:r>
    </w:p>
    <w:p w:rsidR="002036B2" w:rsidRDefault="002036B2" w:rsidP="006347AF">
      <w:pPr>
        <w:pStyle w:val="ListParagraph"/>
        <w:numPr>
          <w:ilvl w:val="0"/>
          <w:numId w:val="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Boxes</w:t>
      </w:r>
    </w:p>
    <w:p w:rsidR="002036B2" w:rsidRDefault="002036B2" w:rsidP="006347AF">
      <w:pPr>
        <w:pStyle w:val="ListParagraph"/>
        <w:numPr>
          <w:ilvl w:val="0"/>
          <w:numId w:val="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Barnaby’s new house</w:t>
      </w:r>
    </w:p>
    <w:p w:rsidR="002036B2" w:rsidRDefault="002036B2" w:rsidP="006347AF">
      <w:pPr>
        <w:pStyle w:val="ListParagraph"/>
        <w:numPr>
          <w:ilvl w:val="0"/>
          <w:numId w:val="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Countdown</w:t>
      </w:r>
    </w:p>
    <w:p w:rsidR="002036B2" w:rsidRDefault="002036B2" w:rsidP="006347AF">
      <w:pPr>
        <w:pStyle w:val="ListParagraph"/>
        <w:numPr>
          <w:ilvl w:val="0"/>
          <w:numId w:val="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Under my bed</w:t>
      </w:r>
    </w:p>
    <w:p w:rsidR="002036B2" w:rsidRDefault="002036B2" w:rsidP="006347AF">
      <w:pPr>
        <w:pStyle w:val="ListParagraph"/>
        <w:numPr>
          <w:ilvl w:val="0"/>
          <w:numId w:val="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In my bed</w:t>
      </w:r>
    </w:p>
    <w:p w:rsidR="002036B2" w:rsidRDefault="002036B2" w:rsidP="006347AF">
      <w:pPr>
        <w:pStyle w:val="ListParagraph"/>
        <w:numPr>
          <w:ilvl w:val="0"/>
          <w:numId w:val="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National Geographic:</w:t>
      </w:r>
    </w:p>
    <w:p w:rsidR="002036B2" w:rsidRPr="00FD68BF" w:rsidRDefault="002036B2" w:rsidP="00392F47">
      <w:pPr>
        <w:tabs>
          <w:tab w:val="left" w:pos="90"/>
        </w:tabs>
        <w:spacing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 w:rsidRPr="00FD68BF">
        <w:rPr>
          <w:rFonts w:ascii="Century Gothic" w:hAnsi="Century Gothic"/>
          <w:b/>
          <w:sz w:val="20"/>
          <w:szCs w:val="20"/>
        </w:rPr>
        <w:t>What grows here?</w:t>
      </w:r>
    </w:p>
    <w:p w:rsidR="002036B2" w:rsidRPr="00FD68BF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  <w:t>Our New Puppy</w:t>
      </w:r>
    </w:p>
    <w:p w:rsidR="002036B2" w:rsidRPr="00FD68BF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  <w:t>My friend and I</w:t>
      </w:r>
    </w:p>
    <w:p w:rsidR="002036B2" w:rsidRPr="00FD68BF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  <w:t>Shopping with Dad</w:t>
      </w:r>
    </w:p>
    <w:p w:rsidR="002036B2" w:rsidRPr="00FD68BF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  <w:t>Where are they going?</w:t>
      </w:r>
    </w:p>
    <w:p w:rsidR="002036B2" w:rsidRPr="00FD68BF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  <w:t>Living things Need Water</w:t>
      </w:r>
    </w:p>
    <w:p w:rsidR="002036B2" w:rsidRPr="00FD68BF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  <w:t>Hot and Cold</w:t>
      </w:r>
    </w:p>
    <w:p w:rsidR="002036B2" w:rsidRPr="00FD68BF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  <w:t>Toys</w:t>
      </w:r>
    </w:p>
    <w:p w:rsidR="002036B2" w:rsidRPr="00FD68BF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  <w:t>The Baby Shark</w:t>
      </w:r>
    </w:p>
    <w:p w:rsidR="002036B2" w:rsidRPr="00FD68BF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  <w:t>This is an Island</w:t>
      </w:r>
    </w:p>
    <w:p w:rsidR="002036B2" w:rsidRPr="00FD68BF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  <w:t>When the rain comes</w:t>
      </w:r>
    </w:p>
    <w:p w:rsidR="002036B2" w:rsidRPr="00FD68BF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  <w:t>People build Dams</w:t>
      </w:r>
    </w:p>
    <w:p w:rsidR="002036B2" w:rsidRPr="00FD68BF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  <w:t>Eating Apples</w:t>
      </w:r>
    </w:p>
    <w:p w:rsidR="002036B2" w:rsidRPr="00FD68BF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  <w:t>Baby Animals learn</w:t>
      </w:r>
    </w:p>
    <w:p w:rsidR="002036B2" w:rsidRPr="00FD68BF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</w:r>
      <w:r w:rsidRPr="00FD68BF">
        <w:rPr>
          <w:rFonts w:ascii="Century Gothic" w:hAnsi="Century Gothic"/>
          <w:b/>
          <w:sz w:val="20"/>
          <w:szCs w:val="20"/>
        </w:rPr>
        <w:tab/>
        <w:t>We go to Grandma’s house</w:t>
      </w:r>
    </w:p>
    <w:p w:rsidR="002036B2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1B4DD5">
        <w:rPr>
          <w:rFonts w:ascii="Century Gothic" w:hAnsi="Century Gothic"/>
          <w:b/>
          <w:sz w:val="44"/>
          <w:szCs w:val="44"/>
        </w:rPr>
        <w:t>Level D</w:t>
      </w:r>
      <w:r>
        <w:rPr>
          <w:rFonts w:ascii="Century Gothic" w:hAnsi="Century Gothic"/>
          <w:b/>
          <w:sz w:val="36"/>
          <w:szCs w:val="36"/>
        </w:rPr>
        <w:t xml:space="preserve">   </w:t>
      </w:r>
      <w:r>
        <w:rPr>
          <w:rFonts w:ascii="Century Gothic" w:hAnsi="Century Gothic"/>
          <w:b/>
          <w:sz w:val="24"/>
          <w:szCs w:val="24"/>
        </w:rPr>
        <w:t>(4 boxes)</w:t>
      </w:r>
    </w:p>
    <w:p w:rsidR="002036B2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 w:rsidRPr="00D64389">
        <w:rPr>
          <w:rFonts w:ascii="Century Gothic" w:hAnsi="Century Gothic"/>
          <w:b/>
          <w:sz w:val="28"/>
          <w:szCs w:val="28"/>
        </w:rPr>
        <w:t>Box 1   Level D</w:t>
      </w:r>
    </w:p>
    <w:p w:rsidR="002036B2" w:rsidRDefault="002036B2" w:rsidP="006347AF">
      <w:pPr>
        <w:pStyle w:val="ListParagraph"/>
        <w:numPr>
          <w:ilvl w:val="0"/>
          <w:numId w:val="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Ball Game</w:t>
      </w:r>
    </w:p>
    <w:p w:rsidR="002036B2" w:rsidRDefault="002036B2" w:rsidP="006347AF">
      <w:pPr>
        <w:pStyle w:val="ListParagraph"/>
        <w:numPr>
          <w:ilvl w:val="0"/>
          <w:numId w:val="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Don’t be late</w:t>
      </w:r>
    </w:p>
    <w:p w:rsidR="002036B2" w:rsidRDefault="002036B2" w:rsidP="006347AF">
      <w:pPr>
        <w:pStyle w:val="ListParagraph"/>
        <w:numPr>
          <w:ilvl w:val="0"/>
          <w:numId w:val="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Haircut</w:t>
      </w:r>
    </w:p>
    <w:p w:rsidR="002036B2" w:rsidRDefault="002036B2" w:rsidP="006347AF">
      <w:pPr>
        <w:pStyle w:val="ListParagraph"/>
        <w:numPr>
          <w:ilvl w:val="0"/>
          <w:numId w:val="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Hide and seek</w:t>
      </w:r>
    </w:p>
    <w:p w:rsidR="002036B2" w:rsidRDefault="002036B2" w:rsidP="006347AF">
      <w:pPr>
        <w:pStyle w:val="ListParagraph"/>
        <w:numPr>
          <w:ilvl w:val="0"/>
          <w:numId w:val="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 love Mud and Mud loves me</w:t>
      </w:r>
    </w:p>
    <w:p w:rsidR="002036B2" w:rsidRDefault="002036B2" w:rsidP="006347AF">
      <w:pPr>
        <w:pStyle w:val="ListParagraph"/>
        <w:numPr>
          <w:ilvl w:val="0"/>
          <w:numId w:val="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I’m Hungry</w:t>
      </w:r>
    </w:p>
    <w:p w:rsidR="002036B2" w:rsidRDefault="002036B2" w:rsidP="006347AF">
      <w:pPr>
        <w:pStyle w:val="ListParagraph"/>
        <w:numPr>
          <w:ilvl w:val="0"/>
          <w:numId w:val="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Making a memory</w:t>
      </w:r>
    </w:p>
    <w:p w:rsidR="002036B2" w:rsidRDefault="002036B2" w:rsidP="006347AF">
      <w:pPr>
        <w:pStyle w:val="ListParagraph"/>
        <w:numPr>
          <w:ilvl w:val="0"/>
          <w:numId w:val="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Not Enough Water</w:t>
      </w:r>
    </w:p>
    <w:p w:rsidR="002036B2" w:rsidRDefault="002036B2" w:rsidP="006347AF">
      <w:pPr>
        <w:pStyle w:val="ListParagraph"/>
        <w:numPr>
          <w:ilvl w:val="0"/>
          <w:numId w:val="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What is Big?</w:t>
      </w:r>
    </w:p>
    <w:p w:rsidR="002036B2" w:rsidRDefault="002036B2" w:rsidP="006347AF">
      <w:pPr>
        <w:pStyle w:val="ListParagraph"/>
        <w:numPr>
          <w:ilvl w:val="0"/>
          <w:numId w:val="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Winter is here!</w:t>
      </w:r>
    </w:p>
    <w:p w:rsidR="002036B2" w:rsidRDefault="002036B2" w:rsidP="00D64389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64389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64389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2   Level D</w:t>
      </w:r>
    </w:p>
    <w:p w:rsidR="002036B2" w:rsidRDefault="002036B2" w:rsidP="006347AF">
      <w:pPr>
        <w:pStyle w:val="ListParagraph"/>
        <w:numPr>
          <w:ilvl w:val="0"/>
          <w:numId w:val="10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Footprints in the snow</w:t>
      </w:r>
    </w:p>
    <w:p w:rsidR="002036B2" w:rsidRDefault="002036B2" w:rsidP="006347AF">
      <w:pPr>
        <w:pStyle w:val="ListParagraph"/>
        <w:numPr>
          <w:ilvl w:val="0"/>
          <w:numId w:val="10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 know Karate</w:t>
      </w:r>
    </w:p>
    <w:p w:rsidR="002036B2" w:rsidRDefault="002036B2" w:rsidP="006347AF">
      <w:pPr>
        <w:pStyle w:val="ListParagraph"/>
        <w:numPr>
          <w:ilvl w:val="0"/>
          <w:numId w:val="10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Nests,Nests,Nests</w:t>
      </w:r>
    </w:p>
    <w:p w:rsidR="002036B2" w:rsidRDefault="002036B2" w:rsidP="006347AF">
      <w:pPr>
        <w:pStyle w:val="ListParagraph"/>
        <w:numPr>
          <w:ilvl w:val="0"/>
          <w:numId w:val="10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One Happy Classroom</w:t>
      </w:r>
    </w:p>
    <w:p w:rsidR="002036B2" w:rsidRDefault="002036B2" w:rsidP="006347AF">
      <w:pPr>
        <w:pStyle w:val="ListParagraph"/>
        <w:numPr>
          <w:ilvl w:val="0"/>
          <w:numId w:val="10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Paul the Pitcher</w:t>
      </w:r>
    </w:p>
    <w:p w:rsidR="002036B2" w:rsidRDefault="002036B2" w:rsidP="006347AF">
      <w:pPr>
        <w:pStyle w:val="ListParagraph"/>
        <w:numPr>
          <w:ilvl w:val="0"/>
          <w:numId w:val="10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Rain! Rain!</w:t>
      </w:r>
    </w:p>
    <w:p w:rsidR="002036B2" w:rsidRDefault="002036B2" w:rsidP="006347AF">
      <w:pPr>
        <w:pStyle w:val="ListParagraph"/>
        <w:numPr>
          <w:ilvl w:val="0"/>
          <w:numId w:val="10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Ten Cats have Hats</w:t>
      </w:r>
    </w:p>
    <w:p w:rsidR="002036B2" w:rsidRDefault="002036B2" w:rsidP="006347AF">
      <w:pPr>
        <w:pStyle w:val="ListParagraph"/>
        <w:numPr>
          <w:ilvl w:val="0"/>
          <w:numId w:val="10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Too many Balloons</w:t>
      </w:r>
    </w:p>
    <w:p w:rsidR="002036B2" w:rsidRDefault="002036B2" w:rsidP="006347AF">
      <w:pPr>
        <w:pStyle w:val="ListParagraph"/>
        <w:numPr>
          <w:ilvl w:val="0"/>
          <w:numId w:val="10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Where do Birds live?</w:t>
      </w:r>
    </w:p>
    <w:p w:rsidR="002036B2" w:rsidRDefault="002036B2" w:rsidP="006347AF">
      <w:pPr>
        <w:pStyle w:val="ListParagraph"/>
        <w:numPr>
          <w:ilvl w:val="0"/>
          <w:numId w:val="10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Who am I?</w:t>
      </w:r>
    </w:p>
    <w:p w:rsidR="002036B2" w:rsidRDefault="002036B2" w:rsidP="00D64389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64389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 Level D</w:t>
      </w:r>
    </w:p>
    <w:p w:rsidR="002036B2" w:rsidRPr="00D33D95" w:rsidRDefault="002036B2" w:rsidP="006347AF">
      <w:pPr>
        <w:pStyle w:val="ListParagraph"/>
        <w:numPr>
          <w:ilvl w:val="0"/>
          <w:numId w:val="11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D33D95">
        <w:rPr>
          <w:rFonts w:ascii="Century Gothic" w:hAnsi="Century Gothic"/>
          <w:b/>
          <w:sz w:val="24"/>
          <w:szCs w:val="24"/>
        </w:rPr>
        <w:t>The Hat Sale</w:t>
      </w:r>
    </w:p>
    <w:p w:rsidR="002036B2" w:rsidRPr="00D33D95" w:rsidRDefault="002036B2" w:rsidP="006347AF">
      <w:pPr>
        <w:pStyle w:val="ListParagraph"/>
        <w:numPr>
          <w:ilvl w:val="0"/>
          <w:numId w:val="11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D33D95">
        <w:rPr>
          <w:rFonts w:ascii="Century Gothic" w:hAnsi="Century Gothic"/>
          <w:b/>
          <w:sz w:val="24"/>
          <w:szCs w:val="24"/>
        </w:rPr>
        <w:t>The Boo-Dee-Roo</w:t>
      </w:r>
    </w:p>
    <w:p w:rsidR="002036B2" w:rsidRPr="00D33D95" w:rsidRDefault="002036B2" w:rsidP="006347AF">
      <w:pPr>
        <w:pStyle w:val="ListParagraph"/>
        <w:numPr>
          <w:ilvl w:val="0"/>
          <w:numId w:val="11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D33D95">
        <w:rPr>
          <w:rFonts w:ascii="Century Gothic" w:hAnsi="Century Gothic"/>
          <w:b/>
          <w:sz w:val="24"/>
          <w:szCs w:val="24"/>
        </w:rPr>
        <w:t>Can you carry it Harriet?</w:t>
      </w:r>
    </w:p>
    <w:p w:rsidR="002036B2" w:rsidRPr="00D33D95" w:rsidRDefault="002036B2" w:rsidP="006347AF">
      <w:pPr>
        <w:pStyle w:val="ListParagraph"/>
        <w:numPr>
          <w:ilvl w:val="0"/>
          <w:numId w:val="11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D33D95">
        <w:rPr>
          <w:rFonts w:ascii="Century Gothic" w:hAnsi="Century Gothic"/>
          <w:b/>
          <w:sz w:val="24"/>
          <w:szCs w:val="24"/>
        </w:rPr>
        <w:t>The Wobbley Tooth</w:t>
      </w:r>
    </w:p>
    <w:p w:rsidR="002036B2" w:rsidRPr="00D33D95" w:rsidRDefault="002036B2" w:rsidP="006347AF">
      <w:pPr>
        <w:pStyle w:val="ListParagraph"/>
        <w:numPr>
          <w:ilvl w:val="0"/>
          <w:numId w:val="11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D33D95">
        <w:rPr>
          <w:rFonts w:ascii="Century Gothic" w:hAnsi="Century Gothic"/>
          <w:b/>
          <w:sz w:val="24"/>
          <w:szCs w:val="24"/>
        </w:rPr>
        <w:t>The Deer and the Crocodile</w:t>
      </w:r>
    </w:p>
    <w:p w:rsidR="002036B2" w:rsidRPr="00D33D95" w:rsidRDefault="002036B2" w:rsidP="006347AF">
      <w:pPr>
        <w:pStyle w:val="ListParagraph"/>
        <w:numPr>
          <w:ilvl w:val="0"/>
          <w:numId w:val="11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D33D95">
        <w:rPr>
          <w:rFonts w:ascii="Century Gothic" w:hAnsi="Century Gothic"/>
          <w:b/>
          <w:sz w:val="24"/>
          <w:szCs w:val="24"/>
        </w:rPr>
        <w:t>Emma’s problem</w:t>
      </w:r>
    </w:p>
    <w:p w:rsidR="002036B2" w:rsidRPr="00D33D95" w:rsidRDefault="002036B2" w:rsidP="006347AF">
      <w:pPr>
        <w:pStyle w:val="ListParagraph"/>
        <w:numPr>
          <w:ilvl w:val="0"/>
          <w:numId w:val="11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D33D95">
        <w:rPr>
          <w:rFonts w:ascii="Century Gothic" w:hAnsi="Century Gothic"/>
          <w:b/>
          <w:sz w:val="24"/>
          <w:szCs w:val="24"/>
        </w:rPr>
        <w:t>My House</w:t>
      </w:r>
    </w:p>
    <w:p w:rsidR="002036B2" w:rsidRPr="00D33D95" w:rsidRDefault="002036B2" w:rsidP="006347AF">
      <w:pPr>
        <w:pStyle w:val="ListParagraph"/>
        <w:numPr>
          <w:ilvl w:val="0"/>
          <w:numId w:val="11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D33D95">
        <w:rPr>
          <w:rFonts w:ascii="Century Gothic" w:hAnsi="Century Gothic"/>
          <w:b/>
          <w:sz w:val="24"/>
          <w:szCs w:val="24"/>
        </w:rPr>
        <w:t>Wake up, Wake up!</w:t>
      </w:r>
    </w:p>
    <w:p w:rsidR="002036B2" w:rsidRPr="00D33D95" w:rsidRDefault="002036B2" w:rsidP="006347AF">
      <w:pPr>
        <w:pStyle w:val="ListParagraph"/>
        <w:numPr>
          <w:ilvl w:val="0"/>
          <w:numId w:val="11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D33D95">
        <w:rPr>
          <w:rFonts w:ascii="Century Gothic" w:hAnsi="Century Gothic"/>
          <w:b/>
          <w:sz w:val="24"/>
          <w:szCs w:val="24"/>
        </w:rPr>
        <w:t>Surprise</w:t>
      </w:r>
    </w:p>
    <w:p w:rsidR="002036B2" w:rsidRPr="00D33D95" w:rsidRDefault="002036B2" w:rsidP="006347AF">
      <w:pPr>
        <w:pStyle w:val="ListParagraph"/>
        <w:numPr>
          <w:ilvl w:val="0"/>
          <w:numId w:val="11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D33D95">
        <w:rPr>
          <w:rFonts w:ascii="Century Gothic" w:hAnsi="Century Gothic"/>
          <w:b/>
          <w:sz w:val="24"/>
          <w:szCs w:val="24"/>
        </w:rPr>
        <w:t>Apple trees</w:t>
      </w:r>
    </w:p>
    <w:p w:rsidR="002036B2" w:rsidRPr="00D33D95" w:rsidRDefault="002036B2" w:rsidP="006347AF">
      <w:pPr>
        <w:pStyle w:val="ListParagraph"/>
        <w:numPr>
          <w:ilvl w:val="0"/>
          <w:numId w:val="11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D33D95">
        <w:rPr>
          <w:rFonts w:ascii="Century Gothic" w:hAnsi="Century Gothic"/>
          <w:b/>
          <w:sz w:val="24"/>
          <w:szCs w:val="24"/>
        </w:rPr>
        <w:t>Bread,Bread,Bread</w:t>
      </w:r>
    </w:p>
    <w:p w:rsidR="002036B2" w:rsidRPr="00D33D95" w:rsidRDefault="002036B2" w:rsidP="006347AF">
      <w:pPr>
        <w:pStyle w:val="ListParagraph"/>
        <w:numPr>
          <w:ilvl w:val="0"/>
          <w:numId w:val="11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D33D95">
        <w:rPr>
          <w:rFonts w:ascii="Century Gothic" w:hAnsi="Century Gothic"/>
          <w:b/>
          <w:sz w:val="24"/>
          <w:szCs w:val="24"/>
        </w:rPr>
        <w:t>Bats at Bat</w:t>
      </w:r>
    </w:p>
    <w:p w:rsidR="002036B2" w:rsidRPr="00D33D95" w:rsidRDefault="002036B2" w:rsidP="006347AF">
      <w:pPr>
        <w:pStyle w:val="ListParagraph"/>
        <w:numPr>
          <w:ilvl w:val="0"/>
          <w:numId w:val="11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D33D95">
        <w:rPr>
          <w:rFonts w:ascii="Century Gothic" w:hAnsi="Century Gothic"/>
          <w:b/>
          <w:sz w:val="24"/>
          <w:szCs w:val="24"/>
        </w:rPr>
        <w:t>Noisy Breakfast</w:t>
      </w:r>
    </w:p>
    <w:p w:rsidR="002036B2" w:rsidRPr="00D33D95" w:rsidRDefault="002036B2" w:rsidP="006347AF">
      <w:pPr>
        <w:pStyle w:val="ListParagraph"/>
        <w:numPr>
          <w:ilvl w:val="0"/>
          <w:numId w:val="11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D33D95">
        <w:rPr>
          <w:rFonts w:ascii="Century Gothic" w:hAnsi="Century Gothic"/>
          <w:b/>
          <w:sz w:val="24"/>
          <w:szCs w:val="24"/>
        </w:rPr>
        <w:t>The Boat race</w:t>
      </w:r>
    </w:p>
    <w:p w:rsidR="002036B2" w:rsidRPr="00D33D95" w:rsidRDefault="002036B2" w:rsidP="006347AF">
      <w:pPr>
        <w:pStyle w:val="ListParagraph"/>
        <w:numPr>
          <w:ilvl w:val="0"/>
          <w:numId w:val="11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D33D95">
        <w:rPr>
          <w:rFonts w:ascii="Century Gothic" w:hAnsi="Century Gothic"/>
          <w:b/>
          <w:sz w:val="24"/>
          <w:szCs w:val="24"/>
        </w:rPr>
        <w:t>The big Jump</w:t>
      </w:r>
    </w:p>
    <w:p w:rsidR="002036B2" w:rsidRDefault="002036B2" w:rsidP="00D64389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64389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4   Level D</w:t>
      </w:r>
    </w:p>
    <w:p w:rsidR="002036B2" w:rsidRDefault="002036B2" w:rsidP="006347AF">
      <w:pPr>
        <w:pStyle w:val="ListParagraph"/>
        <w:numPr>
          <w:ilvl w:val="0"/>
          <w:numId w:val="1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National Geographic:</w:t>
      </w:r>
    </w:p>
    <w:p w:rsidR="002036B2" w:rsidRPr="00DC799C" w:rsidRDefault="002036B2" w:rsidP="00FD68BF">
      <w:pPr>
        <w:tabs>
          <w:tab w:val="left" w:pos="90"/>
        </w:tabs>
        <w:jc w:val="both"/>
        <w:rPr>
          <w:rFonts w:ascii="Century Gothic" w:hAnsi="Century Gothic"/>
          <w:b/>
          <w:i/>
          <w:sz w:val="16"/>
          <w:szCs w:val="16"/>
        </w:rPr>
      </w:pP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 w:rsidRPr="00DC799C">
        <w:rPr>
          <w:rFonts w:ascii="Century Gothic" w:hAnsi="Century Gothic"/>
          <w:b/>
          <w:i/>
          <w:sz w:val="16"/>
          <w:szCs w:val="16"/>
        </w:rPr>
        <w:t xml:space="preserve">Bricks, Wood and Stones </w:t>
      </w:r>
    </w:p>
    <w:p w:rsidR="002036B2" w:rsidRPr="00FD68BF" w:rsidRDefault="002036B2" w:rsidP="00FD68BF">
      <w:pPr>
        <w:tabs>
          <w:tab w:val="left" w:pos="90"/>
        </w:tabs>
        <w:jc w:val="both"/>
        <w:rPr>
          <w:rFonts w:ascii="Century Gothic" w:hAnsi="Century Gothic"/>
          <w:b/>
          <w:sz w:val="16"/>
          <w:szCs w:val="16"/>
        </w:rPr>
      </w:pP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  <w:t>Watch the sky</w:t>
      </w:r>
    </w:p>
    <w:p w:rsidR="002036B2" w:rsidRPr="00FD68BF" w:rsidRDefault="002036B2" w:rsidP="00FD68BF">
      <w:pPr>
        <w:tabs>
          <w:tab w:val="left" w:pos="90"/>
        </w:tabs>
        <w:jc w:val="both"/>
        <w:rPr>
          <w:rFonts w:ascii="Century Gothic" w:hAnsi="Century Gothic"/>
          <w:b/>
          <w:sz w:val="16"/>
          <w:szCs w:val="16"/>
        </w:rPr>
      </w:pP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  <w:t>Come to my Party</w:t>
      </w:r>
    </w:p>
    <w:p w:rsidR="002036B2" w:rsidRPr="00FD68BF" w:rsidRDefault="002036B2" w:rsidP="00FD68BF">
      <w:pPr>
        <w:tabs>
          <w:tab w:val="left" w:pos="90"/>
        </w:tabs>
        <w:jc w:val="both"/>
        <w:rPr>
          <w:rFonts w:ascii="Century Gothic" w:hAnsi="Century Gothic"/>
          <w:b/>
          <w:sz w:val="16"/>
          <w:szCs w:val="16"/>
        </w:rPr>
      </w:pP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  <w:t>Wheels</w:t>
      </w:r>
    </w:p>
    <w:p w:rsidR="002036B2" w:rsidRPr="00FD68BF" w:rsidRDefault="002036B2" w:rsidP="00FD68BF">
      <w:pPr>
        <w:tabs>
          <w:tab w:val="left" w:pos="90"/>
        </w:tabs>
        <w:jc w:val="both"/>
        <w:rPr>
          <w:rFonts w:ascii="Century Gothic" w:hAnsi="Century Gothic"/>
          <w:b/>
          <w:sz w:val="16"/>
          <w:szCs w:val="16"/>
        </w:rPr>
      </w:pP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  <w:t>Up, down, and all Around</w:t>
      </w:r>
    </w:p>
    <w:p w:rsidR="002036B2" w:rsidRPr="00FD68BF" w:rsidRDefault="002036B2" w:rsidP="00FD68BF">
      <w:pPr>
        <w:tabs>
          <w:tab w:val="left" w:pos="90"/>
        </w:tabs>
        <w:jc w:val="both"/>
        <w:rPr>
          <w:rFonts w:ascii="Century Gothic" w:hAnsi="Century Gothic"/>
          <w:b/>
          <w:sz w:val="16"/>
          <w:szCs w:val="16"/>
        </w:rPr>
      </w:pP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  <w:t>Now and then</w:t>
      </w:r>
    </w:p>
    <w:p w:rsidR="002036B2" w:rsidRPr="00FD68BF" w:rsidRDefault="002036B2" w:rsidP="00FD68BF">
      <w:pPr>
        <w:tabs>
          <w:tab w:val="left" w:pos="90"/>
        </w:tabs>
        <w:jc w:val="both"/>
        <w:rPr>
          <w:rFonts w:ascii="Century Gothic" w:hAnsi="Century Gothic"/>
          <w:b/>
          <w:sz w:val="16"/>
          <w:szCs w:val="16"/>
        </w:rPr>
      </w:pP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  <w:t>What did they drive?</w:t>
      </w:r>
    </w:p>
    <w:p w:rsidR="002036B2" w:rsidRPr="00FD68BF" w:rsidRDefault="002036B2" w:rsidP="00FD68BF">
      <w:pPr>
        <w:tabs>
          <w:tab w:val="left" w:pos="90"/>
        </w:tabs>
        <w:jc w:val="both"/>
        <w:rPr>
          <w:rFonts w:ascii="Century Gothic" w:hAnsi="Century Gothic"/>
          <w:b/>
          <w:sz w:val="16"/>
          <w:szCs w:val="16"/>
        </w:rPr>
      </w:pP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  <w:t>A Bird flys by</w:t>
      </w:r>
    </w:p>
    <w:p w:rsidR="002036B2" w:rsidRPr="00FD68BF" w:rsidRDefault="002036B2" w:rsidP="00FD68BF">
      <w:pPr>
        <w:tabs>
          <w:tab w:val="left" w:pos="90"/>
        </w:tabs>
        <w:jc w:val="both"/>
        <w:rPr>
          <w:rFonts w:ascii="Century Gothic" w:hAnsi="Century Gothic"/>
          <w:b/>
          <w:sz w:val="16"/>
          <w:szCs w:val="16"/>
        </w:rPr>
      </w:pP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  <w:t>Making Raisins</w:t>
      </w:r>
    </w:p>
    <w:p w:rsidR="002036B2" w:rsidRPr="00FD68BF" w:rsidRDefault="002036B2" w:rsidP="00FD68BF">
      <w:pPr>
        <w:tabs>
          <w:tab w:val="left" w:pos="90"/>
        </w:tabs>
        <w:jc w:val="both"/>
        <w:rPr>
          <w:rFonts w:ascii="Century Gothic" w:hAnsi="Century Gothic"/>
          <w:b/>
          <w:sz w:val="16"/>
          <w:szCs w:val="16"/>
        </w:rPr>
      </w:pP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  <w:t>Wood</w:t>
      </w:r>
    </w:p>
    <w:p w:rsidR="002036B2" w:rsidRPr="00FD68BF" w:rsidRDefault="002036B2" w:rsidP="00FD68BF">
      <w:pPr>
        <w:tabs>
          <w:tab w:val="left" w:pos="90"/>
        </w:tabs>
        <w:jc w:val="both"/>
        <w:rPr>
          <w:rFonts w:ascii="Century Gothic" w:hAnsi="Century Gothic"/>
          <w:b/>
          <w:sz w:val="16"/>
          <w:szCs w:val="16"/>
        </w:rPr>
      </w:pP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</w:r>
      <w:r w:rsidRPr="00FD68BF">
        <w:rPr>
          <w:rFonts w:ascii="Century Gothic" w:hAnsi="Century Gothic"/>
          <w:b/>
          <w:sz w:val="16"/>
          <w:szCs w:val="16"/>
        </w:rPr>
        <w:tab/>
        <w:t>You can make a Pom Pom</w:t>
      </w:r>
    </w:p>
    <w:p w:rsidR="002036B2" w:rsidRDefault="002036B2" w:rsidP="00FD68BF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FD68BF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 w:rsidRPr="001B4DD5">
        <w:rPr>
          <w:rFonts w:ascii="Century Gothic" w:hAnsi="Century Gothic"/>
          <w:b/>
          <w:sz w:val="44"/>
          <w:szCs w:val="44"/>
        </w:rPr>
        <w:t>Level E</w:t>
      </w:r>
      <w:r>
        <w:rPr>
          <w:rFonts w:ascii="Century Gothic" w:hAnsi="Century Gothic"/>
          <w:b/>
          <w:sz w:val="28"/>
          <w:szCs w:val="28"/>
        </w:rPr>
        <w:t xml:space="preserve">    </w:t>
      </w:r>
      <w:r>
        <w:rPr>
          <w:rFonts w:ascii="Century Gothic" w:hAnsi="Century Gothic"/>
          <w:b/>
          <w:sz w:val="24"/>
          <w:szCs w:val="24"/>
        </w:rPr>
        <w:t>(3 boxes)</w:t>
      </w:r>
      <w:r>
        <w:rPr>
          <w:rFonts w:ascii="Century Gothic" w:hAnsi="Century Gothic"/>
          <w:b/>
          <w:sz w:val="28"/>
          <w:szCs w:val="28"/>
        </w:rPr>
        <w:t xml:space="preserve">  </w:t>
      </w:r>
    </w:p>
    <w:p w:rsidR="002036B2" w:rsidRDefault="002036B2" w:rsidP="00FD68BF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FD68BF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FD68BF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E</w:t>
      </w:r>
    </w:p>
    <w:p w:rsidR="002036B2" w:rsidRDefault="002036B2" w:rsidP="006347AF">
      <w:pPr>
        <w:pStyle w:val="ListParagraph"/>
        <w:numPr>
          <w:ilvl w:val="0"/>
          <w:numId w:val="1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Animal Babies</w:t>
      </w:r>
    </w:p>
    <w:p w:rsidR="002036B2" w:rsidRDefault="002036B2" w:rsidP="006347AF">
      <w:pPr>
        <w:pStyle w:val="ListParagraph"/>
        <w:numPr>
          <w:ilvl w:val="0"/>
          <w:numId w:val="1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box can be many things</w:t>
      </w:r>
    </w:p>
    <w:p w:rsidR="002036B2" w:rsidRDefault="002036B2" w:rsidP="006347AF">
      <w:pPr>
        <w:pStyle w:val="ListParagraph"/>
        <w:numPr>
          <w:ilvl w:val="0"/>
          <w:numId w:val="1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Buzz is part of a Bee</w:t>
      </w:r>
    </w:p>
    <w:p w:rsidR="002036B2" w:rsidRDefault="002036B2" w:rsidP="006347AF">
      <w:pPr>
        <w:pStyle w:val="ListParagraph"/>
        <w:numPr>
          <w:ilvl w:val="0"/>
          <w:numId w:val="1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Clay Art with Gloria Elliott</w:t>
      </w:r>
    </w:p>
    <w:p w:rsidR="002036B2" w:rsidRDefault="002036B2" w:rsidP="006347AF">
      <w:pPr>
        <w:pStyle w:val="ListParagraph"/>
        <w:numPr>
          <w:ilvl w:val="0"/>
          <w:numId w:val="1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 can See</w:t>
      </w:r>
    </w:p>
    <w:p w:rsidR="002036B2" w:rsidRDefault="002036B2" w:rsidP="006347AF">
      <w:pPr>
        <w:pStyle w:val="ListParagraph"/>
        <w:numPr>
          <w:ilvl w:val="0"/>
          <w:numId w:val="1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Look! I can Read!</w:t>
      </w:r>
    </w:p>
    <w:p w:rsidR="002036B2" w:rsidRDefault="002036B2" w:rsidP="006347AF">
      <w:pPr>
        <w:pStyle w:val="ListParagraph"/>
        <w:numPr>
          <w:ilvl w:val="0"/>
          <w:numId w:val="1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Polar Babies</w:t>
      </w:r>
    </w:p>
    <w:p w:rsidR="002036B2" w:rsidRPr="00C12C84" w:rsidRDefault="002036B2" w:rsidP="006347AF">
      <w:pPr>
        <w:pStyle w:val="ListParagraph"/>
        <w:numPr>
          <w:ilvl w:val="0"/>
          <w:numId w:val="1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Up, up, and away: </w:t>
      </w:r>
      <w:r w:rsidRPr="00C12C84">
        <w:rPr>
          <w:rFonts w:ascii="Century Gothic" w:hAnsi="Century Gothic"/>
          <w:b/>
        </w:rPr>
        <w:t>The story of Amelia Earhart</w:t>
      </w:r>
    </w:p>
    <w:p w:rsidR="002036B2" w:rsidRPr="00C12C84" w:rsidRDefault="002036B2" w:rsidP="006347AF">
      <w:pPr>
        <w:pStyle w:val="ListParagraph"/>
        <w:numPr>
          <w:ilvl w:val="0"/>
          <w:numId w:val="12"/>
        </w:numPr>
        <w:tabs>
          <w:tab w:val="left" w:pos="90"/>
        </w:tabs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The Voyage of Mae Jemison</w:t>
      </w:r>
    </w:p>
    <w:p w:rsidR="002036B2" w:rsidRDefault="002036B2" w:rsidP="00C12C84">
      <w:pPr>
        <w:tabs>
          <w:tab w:val="left" w:pos="90"/>
        </w:tabs>
        <w:jc w:val="both"/>
        <w:rPr>
          <w:rFonts w:ascii="Century Gothic" w:hAnsi="Century Gothic"/>
          <w:b/>
        </w:rPr>
      </w:pPr>
    </w:p>
    <w:p w:rsidR="002036B2" w:rsidRDefault="002036B2" w:rsidP="00C12C84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 w:rsidRPr="00C12C84">
        <w:rPr>
          <w:rFonts w:ascii="Century Gothic" w:hAnsi="Century Gothic"/>
          <w:b/>
          <w:sz w:val="28"/>
          <w:szCs w:val="28"/>
        </w:rPr>
        <w:t>Box 2</w:t>
      </w:r>
      <w:r>
        <w:rPr>
          <w:rFonts w:ascii="Century Gothic" w:hAnsi="Century Gothic"/>
          <w:b/>
          <w:sz w:val="28"/>
          <w:szCs w:val="28"/>
        </w:rPr>
        <w:t xml:space="preserve">   Level E</w:t>
      </w:r>
    </w:p>
    <w:p w:rsidR="002036B2" w:rsidRDefault="002036B2" w:rsidP="006347AF">
      <w:pPr>
        <w:pStyle w:val="ListParagraph"/>
        <w:numPr>
          <w:ilvl w:val="0"/>
          <w:numId w:val="13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Collections</w:t>
      </w:r>
    </w:p>
    <w:p w:rsidR="002036B2" w:rsidRDefault="002036B2" w:rsidP="006347AF">
      <w:pPr>
        <w:pStyle w:val="ListParagraph"/>
        <w:numPr>
          <w:ilvl w:val="0"/>
          <w:numId w:val="13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Funny Man</w:t>
      </w:r>
    </w:p>
    <w:p w:rsidR="002036B2" w:rsidRDefault="002036B2" w:rsidP="006347AF">
      <w:pPr>
        <w:pStyle w:val="ListParagraph"/>
        <w:numPr>
          <w:ilvl w:val="0"/>
          <w:numId w:val="13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Is Tomorrow my Birthday?</w:t>
      </w:r>
    </w:p>
    <w:p w:rsidR="002036B2" w:rsidRDefault="002036B2" w:rsidP="006347AF">
      <w:pPr>
        <w:pStyle w:val="ListParagraph"/>
        <w:numPr>
          <w:ilvl w:val="0"/>
          <w:numId w:val="13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Just A seed</w:t>
      </w:r>
    </w:p>
    <w:p w:rsidR="002036B2" w:rsidRDefault="002036B2" w:rsidP="006347AF">
      <w:pPr>
        <w:pStyle w:val="ListParagraph"/>
        <w:numPr>
          <w:ilvl w:val="0"/>
          <w:numId w:val="13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My Dad’s Truck</w:t>
      </w:r>
    </w:p>
    <w:p w:rsidR="002036B2" w:rsidRDefault="002036B2" w:rsidP="006347AF">
      <w:pPr>
        <w:pStyle w:val="ListParagraph"/>
        <w:numPr>
          <w:ilvl w:val="0"/>
          <w:numId w:val="13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Paper bag trail</w:t>
      </w:r>
    </w:p>
    <w:p w:rsidR="002036B2" w:rsidRDefault="002036B2" w:rsidP="006347AF">
      <w:pPr>
        <w:pStyle w:val="ListParagraph"/>
        <w:numPr>
          <w:ilvl w:val="0"/>
          <w:numId w:val="13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Tortillas</w:t>
      </w:r>
    </w:p>
    <w:p w:rsidR="002036B2" w:rsidRDefault="002036B2" w:rsidP="006347AF">
      <w:pPr>
        <w:pStyle w:val="ListParagraph"/>
        <w:numPr>
          <w:ilvl w:val="0"/>
          <w:numId w:val="13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Tree can be…</w:t>
      </w:r>
    </w:p>
    <w:p w:rsidR="002036B2" w:rsidRDefault="002036B2" w:rsidP="006347AF">
      <w:pPr>
        <w:pStyle w:val="ListParagraph"/>
        <w:numPr>
          <w:ilvl w:val="0"/>
          <w:numId w:val="13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Wake me in Spring</w:t>
      </w:r>
    </w:p>
    <w:p w:rsidR="002036B2" w:rsidRDefault="002036B2" w:rsidP="00C12C84">
      <w:pPr>
        <w:pStyle w:val="ListParagraph"/>
        <w:numPr>
          <w:ilvl w:val="0"/>
          <w:numId w:val="13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Which hat today?</w:t>
      </w:r>
    </w:p>
    <w:p w:rsidR="002036B2" w:rsidRDefault="002036B2" w:rsidP="001B4DD5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1B4DD5" w:rsidRDefault="002036B2" w:rsidP="001B4DD5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FD68BF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 w:rsidRPr="00DC799C">
        <w:rPr>
          <w:rFonts w:ascii="Century Gothic" w:hAnsi="Century Gothic"/>
          <w:b/>
          <w:sz w:val="28"/>
          <w:szCs w:val="28"/>
        </w:rPr>
        <w:t xml:space="preserve">Box </w:t>
      </w:r>
      <w:r>
        <w:rPr>
          <w:rFonts w:ascii="Century Gothic" w:hAnsi="Century Gothic"/>
          <w:b/>
          <w:sz w:val="28"/>
          <w:szCs w:val="28"/>
        </w:rPr>
        <w:t>3    Level E</w:t>
      </w:r>
    </w:p>
    <w:p w:rsidR="002036B2" w:rsidRDefault="002036B2" w:rsidP="006347A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Woolly, Woolly</w:t>
      </w:r>
    </w:p>
    <w:p w:rsidR="002036B2" w:rsidRDefault="002036B2" w:rsidP="006347A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Dad’s bath time</w:t>
      </w:r>
    </w:p>
    <w:p w:rsidR="002036B2" w:rsidRDefault="002036B2" w:rsidP="006347A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wide mouthed frog</w:t>
      </w:r>
    </w:p>
    <w:p w:rsidR="002036B2" w:rsidRDefault="002036B2" w:rsidP="006347A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Picking Apples</w:t>
      </w:r>
    </w:p>
    <w:p w:rsidR="002036B2" w:rsidRDefault="002036B2" w:rsidP="006347A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Bill’s baby</w:t>
      </w:r>
    </w:p>
    <w:p w:rsidR="002036B2" w:rsidRDefault="002036B2" w:rsidP="006347A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May I stay home today?</w:t>
      </w:r>
    </w:p>
    <w:p w:rsidR="002036B2" w:rsidRDefault="002036B2" w:rsidP="006347A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Sun</w:t>
      </w:r>
    </w:p>
    <w:p w:rsidR="002036B2" w:rsidRDefault="002036B2" w:rsidP="006347A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Tree house</w:t>
      </w:r>
    </w:p>
    <w:p w:rsidR="002036B2" w:rsidRDefault="002036B2" w:rsidP="006347A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Fresh Fall Leaves</w:t>
      </w:r>
    </w:p>
    <w:p w:rsidR="002036B2" w:rsidRDefault="002036B2" w:rsidP="006347A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It looked like spilt Milk</w:t>
      </w:r>
    </w:p>
    <w:p w:rsidR="002036B2" w:rsidRDefault="002036B2" w:rsidP="006347A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Much too much</w:t>
      </w:r>
    </w:p>
    <w:p w:rsidR="002036B2" w:rsidRDefault="002036B2" w:rsidP="006347A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sign</w:t>
      </w:r>
    </w:p>
    <w:p w:rsidR="002036B2" w:rsidRDefault="002036B2" w:rsidP="00DC799C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C799C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C799C">
      <w:pPr>
        <w:tabs>
          <w:tab w:val="left" w:pos="90"/>
        </w:tabs>
        <w:jc w:val="both"/>
        <w:rPr>
          <w:rFonts w:ascii="Century Gothic" w:hAnsi="Century Gothic"/>
          <w:b/>
        </w:rPr>
      </w:pPr>
      <w:r w:rsidRPr="001B4DD5">
        <w:rPr>
          <w:rFonts w:ascii="Century Gothic" w:hAnsi="Century Gothic"/>
          <w:b/>
          <w:sz w:val="44"/>
          <w:szCs w:val="44"/>
        </w:rPr>
        <w:t>Level F</w:t>
      </w:r>
      <w:r>
        <w:rPr>
          <w:rFonts w:ascii="Century Gothic" w:hAnsi="Century Gothic"/>
          <w:b/>
          <w:sz w:val="28"/>
          <w:szCs w:val="28"/>
        </w:rPr>
        <w:t xml:space="preserve">   </w:t>
      </w:r>
      <w:r>
        <w:rPr>
          <w:rFonts w:ascii="Century Gothic" w:hAnsi="Century Gothic"/>
          <w:b/>
        </w:rPr>
        <w:t>(3 boxes)</w:t>
      </w:r>
    </w:p>
    <w:p w:rsidR="002036B2" w:rsidRDefault="002036B2" w:rsidP="00DC799C">
      <w:pPr>
        <w:tabs>
          <w:tab w:val="left" w:pos="90"/>
        </w:tabs>
        <w:jc w:val="both"/>
        <w:rPr>
          <w:rFonts w:ascii="Century Gothic" w:hAnsi="Century Gothic"/>
          <w:b/>
        </w:rPr>
      </w:pPr>
    </w:p>
    <w:p w:rsidR="002036B2" w:rsidRDefault="002036B2" w:rsidP="00DC799C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F</w:t>
      </w:r>
    </w:p>
    <w:p w:rsidR="002036B2" w:rsidRDefault="002036B2" w:rsidP="006347AF">
      <w:pPr>
        <w:pStyle w:val="ListParagraph"/>
        <w:numPr>
          <w:ilvl w:val="0"/>
          <w:numId w:val="1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Amy loves snow</w:t>
      </w:r>
    </w:p>
    <w:p w:rsidR="002036B2" w:rsidRDefault="002036B2" w:rsidP="006347AF">
      <w:pPr>
        <w:pStyle w:val="ListParagraph"/>
        <w:numPr>
          <w:ilvl w:val="0"/>
          <w:numId w:val="1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Cookies Week</w:t>
      </w:r>
    </w:p>
    <w:p w:rsidR="002036B2" w:rsidRDefault="002036B2" w:rsidP="006347AF">
      <w:pPr>
        <w:pStyle w:val="ListParagraph"/>
        <w:numPr>
          <w:ilvl w:val="0"/>
          <w:numId w:val="1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Firehouse Sal</w:t>
      </w:r>
    </w:p>
    <w:p w:rsidR="002036B2" w:rsidRDefault="002036B2" w:rsidP="006347AF">
      <w:pPr>
        <w:pStyle w:val="ListParagraph"/>
        <w:numPr>
          <w:ilvl w:val="0"/>
          <w:numId w:val="1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Frog’s Lunch</w:t>
      </w:r>
    </w:p>
    <w:p w:rsidR="002036B2" w:rsidRDefault="002036B2" w:rsidP="006347AF">
      <w:pPr>
        <w:pStyle w:val="ListParagraph"/>
        <w:numPr>
          <w:ilvl w:val="0"/>
          <w:numId w:val="1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Harry’s House</w:t>
      </w:r>
    </w:p>
    <w:p w:rsidR="002036B2" w:rsidRDefault="002036B2" w:rsidP="006347AF">
      <w:pPr>
        <w:pStyle w:val="ListParagraph"/>
        <w:numPr>
          <w:ilvl w:val="0"/>
          <w:numId w:val="1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 am fire</w:t>
      </w:r>
    </w:p>
    <w:p w:rsidR="002036B2" w:rsidRDefault="002036B2" w:rsidP="006347AF">
      <w:pPr>
        <w:pStyle w:val="ListParagraph"/>
        <w:numPr>
          <w:ilvl w:val="0"/>
          <w:numId w:val="1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Is this you?</w:t>
      </w:r>
    </w:p>
    <w:p w:rsidR="002036B2" w:rsidRDefault="002036B2" w:rsidP="006347AF">
      <w:pPr>
        <w:pStyle w:val="ListParagraph"/>
        <w:numPr>
          <w:ilvl w:val="0"/>
          <w:numId w:val="1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Pizza Party</w:t>
      </w:r>
    </w:p>
    <w:p w:rsidR="002036B2" w:rsidRDefault="002036B2" w:rsidP="006347AF">
      <w:pPr>
        <w:pStyle w:val="ListParagraph"/>
        <w:numPr>
          <w:ilvl w:val="0"/>
          <w:numId w:val="1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Shine, Sun</w:t>
      </w:r>
    </w:p>
    <w:p w:rsidR="002036B2" w:rsidRPr="00BD7D40" w:rsidRDefault="002036B2" w:rsidP="006347AF">
      <w:pPr>
        <w:pStyle w:val="ListParagraph"/>
        <w:numPr>
          <w:ilvl w:val="0"/>
          <w:numId w:val="1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Soccer game</w:t>
      </w:r>
    </w:p>
    <w:p w:rsidR="002036B2" w:rsidRDefault="002036B2" w:rsidP="00DC799C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C799C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2   Level F</w:t>
      </w:r>
    </w:p>
    <w:p w:rsidR="002036B2" w:rsidRDefault="002036B2" w:rsidP="006347AF">
      <w:pPr>
        <w:pStyle w:val="ListParagraph"/>
        <w:numPr>
          <w:ilvl w:val="0"/>
          <w:numId w:val="16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Beautiful Bugs</w:t>
      </w:r>
    </w:p>
    <w:p w:rsidR="002036B2" w:rsidRDefault="002036B2" w:rsidP="006347AF">
      <w:pPr>
        <w:pStyle w:val="ListParagraph"/>
        <w:numPr>
          <w:ilvl w:val="0"/>
          <w:numId w:val="16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Bread, Bread, Bread</w:t>
      </w:r>
    </w:p>
    <w:p w:rsidR="002036B2" w:rsidRDefault="002036B2" w:rsidP="006347AF">
      <w:pPr>
        <w:pStyle w:val="ListParagraph"/>
        <w:numPr>
          <w:ilvl w:val="0"/>
          <w:numId w:val="16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How far will I fly?</w:t>
      </w:r>
    </w:p>
    <w:p w:rsidR="002036B2" w:rsidRDefault="002036B2" w:rsidP="006347AF">
      <w:pPr>
        <w:pStyle w:val="ListParagraph"/>
        <w:numPr>
          <w:ilvl w:val="0"/>
          <w:numId w:val="16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Itchy, Itchy Chicken Pox</w:t>
      </w:r>
    </w:p>
    <w:p w:rsidR="002036B2" w:rsidRDefault="002036B2" w:rsidP="006347AF">
      <w:pPr>
        <w:pStyle w:val="ListParagraph"/>
        <w:numPr>
          <w:ilvl w:val="0"/>
          <w:numId w:val="16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Messages</w:t>
      </w:r>
    </w:p>
    <w:p w:rsidR="002036B2" w:rsidRDefault="002036B2" w:rsidP="006347AF">
      <w:pPr>
        <w:pStyle w:val="ListParagraph"/>
        <w:numPr>
          <w:ilvl w:val="0"/>
          <w:numId w:val="16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Monkey see, Monkey do</w:t>
      </w:r>
    </w:p>
    <w:p w:rsidR="002036B2" w:rsidRDefault="002036B2" w:rsidP="006347AF">
      <w:pPr>
        <w:pStyle w:val="ListParagraph"/>
        <w:numPr>
          <w:ilvl w:val="0"/>
          <w:numId w:val="16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Monster Math Picnic</w:t>
      </w:r>
    </w:p>
    <w:p w:rsidR="002036B2" w:rsidRDefault="002036B2" w:rsidP="006347AF">
      <w:pPr>
        <w:pStyle w:val="ListParagraph"/>
        <w:numPr>
          <w:ilvl w:val="0"/>
          <w:numId w:val="16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My dog’s the best</w:t>
      </w:r>
    </w:p>
    <w:p w:rsidR="002036B2" w:rsidRDefault="002036B2" w:rsidP="006347AF">
      <w:pPr>
        <w:pStyle w:val="ListParagraph"/>
        <w:numPr>
          <w:ilvl w:val="0"/>
          <w:numId w:val="16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Shoveling Snow</w:t>
      </w:r>
    </w:p>
    <w:p w:rsidR="002036B2" w:rsidRDefault="002036B2" w:rsidP="006347AF">
      <w:pPr>
        <w:pStyle w:val="ListParagraph"/>
        <w:numPr>
          <w:ilvl w:val="0"/>
          <w:numId w:val="16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“What is That?” said the Cat</w:t>
      </w:r>
    </w:p>
    <w:p w:rsidR="002036B2" w:rsidRDefault="002036B2" w:rsidP="00DC799C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C799C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 Level F</w:t>
      </w:r>
    </w:p>
    <w:p w:rsidR="002036B2" w:rsidRDefault="002036B2" w:rsidP="006347AF">
      <w:pPr>
        <w:pStyle w:val="ListParagraph"/>
        <w:numPr>
          <w:ilvl w:val="0"/>
          <w:numId w:val="1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Mean Jean</w:t>
      </w:r>
    </w:p>
    <w:p w:rsidR="002036B2" w:rsidRDefault="002036B2" w:rsidP="006347AF">
      <w:pPr>
        <w:pStyle w:val="ListParagraph"/>
        <w:numPr>
          <w:ilvl w:val="0"/>
          <w:numId w:val="1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Street Fair</w:t>
      </w:r>
    </w:p>
    <w:p w:rsidR="002036B2" w:rsidRDefault="002036B2" w:rsidP="006347AF">
      <w:pPr>
        <w:pStyle w:val="ListParagraph"/>
        <w:numPr>
          <w:ilvl w:val="0"/>
          <w:numId w:val="1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Amy loves Snow</w:t>
      </w:r>
    </w:p>
    <w:p w:rsidR="002036B2" w:rsidRDefault="002036B2" w:rsidP="006347AF">
      <w:pPr>
        <w:pStyle w:val="ListParagraph"/>
        <w:numPr>
          <w:ilvl w:val="0"/>
          <w:numId w:val="1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Bang!</w:t>
      </w:r>
    </w:p>
    <w:p w:rsidR="002036B2" w:rsidRDefault="002036B2" w:rsidP="006347AF">
      <w:pPr>
        <w:pStyle w:val="ListParagraph"/>
        <w:numPr>
          <w:ilvl w:val="0"/>
          <w:numId w:val="1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Daniel</w:t>
      </w:r>
    </w:p>
    <w:p w:rsidR="002036B2" w:rsidRDefault="002036B2" w:rsidP="006347AF">
      <w:pPr>
        <w:pStyle w:val="ListParagraph"/>
        <w:numPr>
          <w:ilvl w:val="0"/>
          <w:numId w:val="1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Dad didn’t mind at all</w:t>
      </w:r>
    </w:p>
    <w:p w:rsidR="002036B2" w:rsidRDefault="002036B2" w:rsidP="006347AF">
      <w:pPr>
        <w:pStyle w:val="ListParagraph"/>
        <w:numPr>
          <w:ilvl w:val="0"/>
          <w:numId w:val="1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Grandma’s memories</w:t>
      </w:r>
    </w:p>
    <w:p w:rsidR="002036B2" w:rsidRDefault="002036B2" w:rsidP="006347AF">
      <w:pPr>
        <w:pStyle w:val="ListParagraph"/>
        <w:numPr>
          <w:ilvl w:val="0"/>
          <w:numId w:val="1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My house</w:t>
      </w:r>
    </w:p>
    <w:p w:rsidR="002036B2" w:rsidRDefault="002036B2" w:rsidP="006347AF">
      <w:pPr>
        <w:pStyle w:val="ListParagraph"/>
        <w:numPr>
          <w:ilvl w:val="0"/>
          <w:numId w:val="1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Ten. Nine, Eight</w:t>
      </w:r>
    </w:p>
    <w:p w:rsidR="002036B2" w:rsidRDefault="002036B2" w:rsidP="006347AF">
      <w:pPr>
        <w:pStyle w:val="ListParagraph"/>
        <w:numPr>
          <w:ilvl w:val="0"/>
          <w:numId w:val="1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new baby Calf</w:t>
      </w:r>
    </w:p>
    <w:p w:rsidR="002036B2" w:rsidRDefault="002036B2" w:rsidP="006347AF">
      <w:pPr>
        <w:pStyle w:val="ListParagraph"/>
        <w:numPr>
          <w:ilvl w:val="0"/>
          <w:numId w:val="1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Mary had a little lamb</w:t>
      </w:r>
    </w:p>
    <w:p w:rsidR="002036B2" w:rsidRDefault="002036B2" w:rsidP="006347AF">
      <w:pPr>
        <w:pStyle w:val="ListParagraph"/>
        <w:numPr>
          <w:ilvl w:val="0"/>
          <w:numId w:val="17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National Geographic…</w:t>
      </w:r>
    </w:p>
    <w:p w:rsidR="002036B2" w:rsidRDefault="002036B2" w:rsidP="00DC799C">
      <w:p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Seven Continents</w:t>
      </w:r>
    </w:p>
    <w:p w:rsidR="002036B2" w:rsidRDefault="002036B2" w:rsidP="00DC799C">
      <w:p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New Clothes</w:t>
      </w:r>
    </w:p>
    <w:p w:rsidR="002036B2" w:rsidRPr="007315F4" w:rsidRDefault="002036B2" w:rsidP="00DC799C">
      <w:p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Signs on the way</w:t>
      </w:r>
    </w:p>
    <w:p w:rsidR="002036B2" w:rsidRDefault="002036B2" w:rsidP="00DC799C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C799C">
      <w:pPr>
        <w:tabs>
          <w:tab w:val="left" w:pos="90"/>
        </w:tabs>
        <w:jc w:val="both"/>
        <w:rPr>
          <w:rFonts w:ascii="Century Gothic" w:hAnsi="Century Gothic"/>
          <w:b/>
        </w:rPr>
      </w:pPr>
      <w:r w:rsidRPr="001B4DD5">
        <w:rPr>
          <w:rFonts w:ascii="Century Gothic" w:hAnsi="Century Gothic"/>
          <w:b/>
          <w:sz w:val="44"/>
          <w:szCs w:val="44"/>
        </w:rPr>
        <w:t xml:space="preserve">Level G 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>
        <w:rPr>
          <w:rFonts w:ascii="Century Gothic" w:hAnsi="Century Gothic"/>
          <w:b/>
        </w:rPr>
        <w:t>(3 boxes)</w:t>
      </w:r>
    </w:p>
    <w:p w:rsidR="002036B2" w:rsidRDefault="002036B2" w:rsidP="00DC799C">
      <w:pPr>
        <w:tabs>
          <w:tab w:val="left" w:pos="90"/>
        </w:tabs>
        <w:jc w:val="both"/>
        <w:rPr>
          <w:rFonts w:ascii="Century Gothic" w:hAnsi="Century Gothic"/>
          <w:b/>
        </w:rPr>
      </w:pPr>
    </w:p>
    <w:p w:rsidR="002036B2" w:rsidRDefault="002036B2" w:rsidP="00DC799C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G</w:t>
      </w:r>
    </w:p>
    <w:p w:rsidR="002036B2" w:rsidRDefault="002036B2" w:rsidP="006347AF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All About you</w:t>
      </w:r>
    </w:p>
    <w:p w:rsidR="002036B2" w:rsidRDefault="002036B2" w:rsidP="006347AF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Buzz said the bee</w:t>
      </w:r>
    </w:p>
    <w:p w:rsidR="002036B2" w:rsidRDefault="002036B2" w:rsidP="006347AF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City sounds</w:t>
      </w:r>
    </w:p>
    <w:p w:rsidR="002036B2" w:rsidRDefault="002036B2" w:rsidP="006347AF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How have I Grown?</w:t>
      </w:r>
    </w:p>
    <w:p w:rsidR="002036B2" w:rsidRDefault="002036B2" w:rsidP="006347AF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 shop with my Daddy</w:t>
      </w:r>
    </w:p>
    <w:p w:rsidR="002036B2" w:rsidRDefault="002036B2" w:rsidP="006347AF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I’m a caterpillar</w:t>
      </w:r>
    </w:p>
    <w:p w:rsidR="002036B2" w:rsidRDefault="002036B2" w:rsidP="006347AF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Monster Math School Time</w:t>
      </w:r>
    </w:p>
    <w:p w:rsidR="002036B2" w:rsidRDefault="002036B2" w:rsidP="006347AF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My Friends</w:t>
      </w:r>
    </w:p>
    <w:p w:rsidR="002036B2" w:rsidRDefault="002036B2" w:rsidP="006347AF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Say it, Sign it</w:t>
      </w:r>
    </w:p>
    <w:p w:rsidR="002036B2" w:rsidRDefault="002036B2" w:rsidP="006347AF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Who stole the Cookies?</w:t>
      </w:r>
    </w:p>
    <w:p w:rsidR="002036B2" w:rsidRDefault="002036B2" w:rsidP="007315F4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315F4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315F4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2   Level G</w:t>
      </w:r>
    </w:p>
    <w:p w:rsidR="002036B2" w:rsidRDefault="002036B2" w:rsidP="006347AF">
      <w:pPr>
        <w:pStyle w:val="ListParagraph"/>
        <w:numPr>
          <w:ilvl w:val="0"/>
          <w:numId w:val="1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class trip</w:t>
      </w:r>
    </w:p>
    <w:p w:rsidR="002036B2" w:rsidRDefault="002036B2" w:rsidP="006347AF">
      <w:pPr>
        <w:pStyle w:val="ListParagraph"/>
        <w:numPr>
          <w:ilvl w:val="0"/>
          <w:numId w:val="1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Dinosaurs</w:t>
      </w:r>
    </w:p>
    <w:p w:rsidR="002036B2" w:rsidRDefault="002036B2" w:rsidP="006347AF">
      <w:pPr>
        <w:pStyle w:val="ListParagraph"/>
        <w:numPr>
          <w:ilvl w:val="0"/>
          <w:numId w:val="1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great race</w:t>
      </w:r>
    </w:p>
    <w:p w:rsidR="002036B2" w:rsidRDefault="002036B2" w:rsidP="006347AF">
      <w:pPr>
        <w:pStyle w:val="ListParagraph"/>
        <w:numPr>
          <w:ilvl w:val="0"/>
          <w:numId w:val="1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Make it Move!</w:t>
      </w:r>
    </w:p>
    <w:p w:rsidR="002036B2" w:rsidRDefault="002036B2" w:rsidP="006347AF">
      <w:pPr>
        <w:pStyle w:val="ListParagraph"/>
        <w:numPr>
          <w:ilvl w:val="0"/>
          <w:numId w:val="1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Pele: The king of soccer</w:t>
      </w:r>
    </w:p>
    <w:p w:rsidR="002036B2" w:rsidRDefault="002036B2" w:rsidP="006347AF">
      <w:pPr>
        <w:pStyle w:val="ListParagraph"/>
        <w:numPr>
          <w:ilvl w:val="0"/>
          <w:numId w:val="1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Sam the Garbage hound</w:t>
      </w:r>
    </w:p>
    <w:p w:rsidR="002036B2" w:rsidRDefault="002036B2" w:rsidP="006347AF">
      <w:pPr>
        <w:pStyle w:val="ListParagraph"/>
        <w:numPr>
          <w:ilvl w:val="0"/>
          <w:numId w:val="1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Sometimes things change</w:t>
      </w:r>
    </w:p>
    <w:p w:rsidR="002036B2" w:rsidRDefault="002036B2" w:rsidP="006347AF">
      <w:pPr>
        <w:pStyle w:val="ListParagraph"/>
        <w:numPr>
          <w:ilvl w:val="0"/>
          <w:numId w:val="1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Teddy Bear for Sale</w:t>
      </w:r>
    </w:p>
    <w:p w:rsidR="002036B2" w:rsidRDefault="002036B2" w:rsidP="006347AF">
      <w:pPr>
        <w:pStyle w:val="ListParagraph"/>
        <w:numPr>
          <w:ilvl w:val="0"/>
          <w:numId w:val="1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Wait, Skates!</w:t>
      </w:r>
    </w:p>
    <w:p w:rsidR="002036B2" w:rsidRDefault="002036B2" w:rsidP="006347AF">
      <w:pPr>
        <w:pStyle w:val="ListParagraph"/>
        <w:numPr>
          <w:ilvl w:val="0"/>
          <w:numId w:val="19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Why can’t I Fly?</w:t>
      </w:r>
    </w:p>
    <w:p w:rsidR="002036B2" w:rsidRDefault="002036B2" w:rsidP="007315F4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315F4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315F4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315F4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315F4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Level G</w:t>
      </w:r>
    </w:p>
    <w:p w:rsidR="002036B2" w:rsidRPr="00E059DE" w:rsidRDefault="002036B2" w:rsidP="006347A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E059DE">
        <w:rPr>
          <w:rFonts w:ascii="Century Gothic" w:hAnsi="Century Gothic"/>
          <w:b/>
          <w:sz w:val="24"/>
          <w:szCs w:val="24"/>
        </w:rPr>
        <w:t>The Lion and the Mouse</w:t>
      </w:r>
    </w:p>
    <w:p w:rsidR="002036B2" w:rsidRPr="00E059DE" w:rsidRDefault="002036B2" w:rsidP="006347A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E059DE">
        <w:rPr>
          <w:rFonts w:ascii="Century Gothic" w:hAnsi="Century Gothic"/>
          <w:b/>
          <w:sz w:val="24"/>
          <w:szCs w:val="24"/>
        </w:rPr>
        <w:t>The Barnabys’ New House</w:t>
      </w:r>
    </w:p>
    <w:p w:rsidR="002036B2" w:rsidRPr="00E059DE" w:rsidRDefault="002036B2" w:rsidP="006347A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E059DE">
        <w:rPr>
          <w:rFonts w:ascii="Century Gothic" w:hAnsi="Century Gothic"/>
          <w:b/>
          <w:sz w:val="24"/>
          <w:szCs w:val="24"/>
        </w:rPr>
        <w:t>Special things</w:t>
      </w:r>
    </w:p>
    <w:p w:rsidR="002036B2" w:rsidRPr="00E059DE" w:rsidRDefault="002036B2" w:rsidP="006347A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E059DE">
        <w:rPr>
          <w:rFonts w:ascii="Century Gothic" w:hAnsi="Century Gothic"/>
          <w:b/>
          <w:sz w:val="24"/>
          <w:szCs w:val="24"/>
        </w:rPr>
        <w:t>Philippa and the Dragon</w:t>
      </w:r>
    </w:p>
    <w:p w:rsidR="002036B2" w:rsidRPr="00E059DE" w:rsidRDefault="002036B2" w:rsidP="006347A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E059DE">
        <w:rPr>
          <w:rFonts w:ascii="Century Gothic" w:hAnsi="Century Gothic"/>
          <w:b/>
          <w:sz w:val="24"/>
          <w:szCs w:val="24"/>
        </w:rPr>
        <w:t>Just my Luck</w:t>
      </w:r>
    </w:p>
    <w:p w:rsidR="002036B2" w:rsidRPr="00E059DE" w:rsidRDefault="002036B2" w:rsidP="006347A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E059DE">
        <w:rPr>
          <w:rFonts w:ascii="Century Gothic" w:hAnsi="Century Gothic"/>
          <w:b/>
          <w:sz w:val="24"/>
          <w:szCs w:val="24"/>
        </w:rPr>
        <w:t>Pappa’s Spaghetti</w:t>
      </w:r>
    </w:p>
    <w:p w:rsidR="002036B2" w:rsidRPr="00E059DE" w:rsidRDefault="002036B2" w:rsidP="006347A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E059DE">
        <w:rPr>
          <w:rFonts w:ascii="Century Gothic" w:hAnsi="Century Gothic"/>
          <w:b/>
          <w:sz w:val="24"/>
          <w:szCs w:val="24"/>
        </w:rPr>
        <w:t>The Hungry Chickens</w:t>
      </w:r>
    </w:p>
    <w:p w:rsidR="002036B2" w:rsidRPr="00E059DE" w:rsidRDefault="002036B2" w:rsidP="006347A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E059DE">
        <w:rPr>
          <w:rFonts w:ascii="Century Gothic" w:hAnsi="Century Gothic"/>
          <w:b/>
          <w:sz w:val="24"/>
          <w:szCs w:val="24"/>
        </w:rPr>
        <w:t>Count down</w:t>
      </w:r>
    </w:p>
    <w:p w:rsidR="002036B2" w:rsidRPr="00E059DE" w:rsidRDefault="002036B2" w:rsidP="006347A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E059DE">
        <w:rPr>
          <w:rFonts w:ascii="Century Gothic" w:hAnsi="Century Gothic"/>
          <w:b/>
          <w:sz w:val="24"/>
          <w:szCs w:val="24"/>
        </w:rPr>
        <w:t>The Mess Monster</w:t>
      </w:r>
    </w:p>
    <w:p w:rsidR="002036B2" w:rsidRPr="00E059DE" w:rsidRDefault="002036B2" w:rsidP="006347A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E059DE">
        <w:rPr>
          <w:rFonts w:ascii="Century Gothic" w:hAnsi="Century Gothic"/>
          <w:b/>
          <w:sz w:val="24"/>
          <w:szCs w:val="24"/>
        </w:rPr>
        <w:t>The Greedy Gray Octopus</w:t>
      </w:r>
    </w:p>
    <w:p w:rsidR="002036B2" w:rsidRPr="00E059DE" w:rsidRDefault="002036B2" w:rsidP="006347A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E059DE">
        <w:rPr>
          <w:rFonts w:ascii="Century Gothic" w:hAnsi="Century Gothic"/>
          <w:b/>
          <w:sz w:val="24"/>
          <w:szCs w:val="24"/>
        </w:rPr>
        <w:t>The Butterfly Flies</w:t>
      </w:r>
    </w:p>
    <w:p w:rsidR="002036B2" w:rsidRPr="00E059DE" w:rsidRDefault="002036B2" w:rsidP="006347A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E059DE">
        <w:rPr>
          <w:rFonts w:ascii="Century Gothic" w:hAnsi="Century Gothic"/>
          <w:b/>
          <w:sz w:val="24"/>
          <w:szCs w:val="24"/>
        </w:rPr>
        <w:t>The Night Sky</w:t>
      </w:r>
    </w:p>
    <w:p w:rsidR="002036B2" w:rsidRPr="00E059DE" w:rsidRDefault="002036B2" w:rsidP="006347A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E059DE">
        <w:rPr>
          <w:rFonts w:ascii="Century Gothic" w:hAnsi="Century Gothic"/>
          <w:b/>
          <w:sz w:val="24"/>
          <w:szCs w:val="24"/>
        </w:rPr>
        <w:t>My town used to be Small</w:t>
      </w:r>
    </w:p>
    <w:p w:rsidR="002036B2" w:rsidRPr="00E059DE" w:rsidRDefault="002036B2" w:rsidP="006347A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E059DE">
        <w:rPr>
          <w:rFonts w:ascii="Century Gothic" w:hAnsi="Century Gothic"/>
          <w:b/>
          <w:sz w:val="24"/>
          <w:szCs w:val="24"/>
        </w:rPr>
        <w:t>Each peach, pear, plum</w:t>
      </w:r>
    </w:p>
    <w:p w:rsidR="002036B2" w:rsidRPr="00E059DE" w:rsidRDefault="002036B2" w:rsidP="006347A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E059DE">
        <w:rPr>
          <w:rFonts w:ascii="Century Gothic" w:hAnsi="Century Gothic"/>
          <w:b/>
          <w:sz w:val="24"/>
          <w:szCs w:val="24"/>
        </w:rPr>
        <w:t>Freight Train</w:t>
      </w:r>
    </w:p>
    <w:p w:rsidR="002036B2" w:rsidRPr="00E059DE" w:rsidRDefault="002036B2" w:rsidP="006347A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E059DE">
        <w:rPr>
          <w:rFonts w:ascii="Century Gothic" w:hAnsi="Century Gothic"/>
          <w:b/>
          <w:sz w:val="24"/>
          <w:szCs w:val="24"/>
        </w:rPr>
        <w:t>One Monday Morning</w:t>
      </w:r>
    </w:p>
    <w:p w:rsidR="002036B2" w:rsidRPr="00BD7D40" w:rsidRDefault="002036B2" w:rsidP="00BD7D40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7315F4" w:rsidRDefault="002036B2" w:rsidP="007315F4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7315F4" w:rsidRDefault="002036B2" w:rsidP="007315F4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64389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D64389" w:rsidRDefault="002036B2" w:rsidP="00D64389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1B4DD5">
        <w:rPr>
          <w:rFonts w:ascii="Century Gothic" w:hAnsi="Century Gothic"/>
          <w:b/>
          <w:sz w:val="44"/>
          <w:szCs w:val="44"/>
        </w:rPr>
        <w:t>Level H</w:t>
      </w:r>
      <w:r>
        <w:rPr>
          <w:rFonts w:ascii="Century Gothic" w:hAnsi="Century Gothic"/>
          <w:b/>
          <w:sz w:val="36"/>
          <w:szCs w:val="36"/>
        </w:rPr>
        <w:t xml:space="preserve">   </w:t>
      </w:r>
      <w:r>
        <w:rPr>
          <w:rFonts w:ascii="Century Gothic" w:hAnsi="Century Gothic"/>
          <w:b/>
          <w:sz w:val="24"/>
          <w:szCs w:val="24"/>
        </w:rPr>
        <w:t>( 3 boxes )</w:t>
      </w:r>
    </w:p>
    <w:p w:rsidR="002036B2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H</w:t>
      </w:r>
    </w:p>
    <w:p w:rsidR="002036B2" w:rsidRDefault="002036B2" w:rsidP="006347A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Caps, Hats, Socks, and mittens</w:t>
      </w:r>
    </w:p>
    <w:p w:rsidR="002036B2" w:rsidRDefault="002036B2" w:rsidP="00C7453C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     (A book about the four Seasons)</w:t>
      </w:r>
    </w:p>
    <w:p w:rsidR="002036B2" w:rsidRDefault="002036B2" w:rsidP="006347A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Come! Sit! Speak!</w:t>
      </w:r>
    </w:p>
    <w:p w:rsidR="002036B2" w:rsidRDefault="002036B2" w:rsidP="006347A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Danny and the Dinosaur Go to Camp</w:t>
      </w:r>
    </w:p>
    <w:p w:rsidR="002036B2" w:rsidRDefault="002036B2" w:rsidP="006347A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It’s Spring</w:t>
      </w:r>
    </w:p>
    <w:p w:rsidR="002036B2" w:rsidRDefault="002036B2" w:rsidP="006347A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Kiss for Little Bear</w:t>
      </w:r>
    </w:p>
    <w:p w:rsidR="002036B2" w:rsidRDefault="002036B2" w:rsidP="006347A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My Pigs</w:t>
      </w:r>
    </w:p>
    <w:p w:rsidR="002036B2" w:rsidRDefault="002036B2" w:rsidP="006347A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Plane Rides</w:t>
      </w:r>
    </w:p>
    <w:p w:rsidR="002036B2" w:rsidRDefault="002036B2" w:rsidP="006347A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Very Big Potato</w:t>
      </w:r>
    </w:p>
    <w:p w:rsidR="002036B2" w:rsidRDefault="002036B2" w:rsidP="006347A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What will the weather be like today?</w:t>
      </w:r>
    </w:p>
    <w:p w:rsidR="002036B2" w:rsidRDefault="002036B2" w:rsidP="006347A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When I first came to this land</w:t>
      </w:r>
    </w:p>
    <w:p w:rsidR="002036B2" w:rsidRDefault="002036B2" w:rsidP="00C7453C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7453C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7453C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2    Level H</w:t>
      </w:r>
    </w:p>
    <w:p w:rsidR="002036B2" w:rsidRDefault="002036B2" w:rsidP="006347AF">
      <w:pPr>
        <w:pStyle w:val="ListParagraph"/>
        <w:numPr>
          <w:ilvl w:val="0"/>
          <w:numId w:val="2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Clean house for Mole and Mouse</w:t>
      </w:r>
    </w:p>
    <w:p w:rsidR="002036B2" w:rsidRDefault="002036B2" w:rsidP="006347AF">
      <w:pPr>
        <w:pStyle w:val="ListParagraph"/>
        <w:numPr>
          <w:ilvl w:val="0"/>
          <w:numId w:val="2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Dinosaur who lived in my backyard</w:t>
      </w:r>
    </w:p>
    <w:p w:rsidR="002036B2" w:rsidRDefault="002036B2" w:rsidP="006347AF">
      <w:pPr>
        <w:pStyle w:val="ListParagraph"/>
        <w:numPr>
          <w:ilvl w:val="0"/>
          <w:numId w:val="2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George Shrinks</w:t>
      </w:r>
    </w:p>
    <w:p w:rsidR="002036B2" w:rsidRDefault="002036B2" w:rsidP="006347AF">
      <w:pPr>
        <w:pStyle w:val="ListParagraph"/>
        <w:numPr>
          <w:ilvl w:val="0"/>
          <w:numId w:val="2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 Was walking down the road</w:t>
      </w:r>
    </w:p>
    <w:p w:rsidR="002036B2" w:rsidRDefault="002036B2" w:rsidP="006347AF">
      <w:pPr>
        <w:pStyle w:val="ListParagraph"/>
        <w:numPr>
          <w:ilvl w:val="0"/>
          <w:numId w:val="2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Mom’s Secret</w:t>
      </w:r>
    </w:p>
    <w:p w:rsidR="002036B2" w:rsidRDefault="002036B2" w:rsidP="006347AF">
      <w:pPr>
        <w:pStyle w:val="ListParagraph"/>
        <w:numPr>
          <w:ilvl w:val="0"/>
          <w:numId w:val="2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More Spaghetti, I Say!</w:t>
      </w:r>
    </w:p>
    <w:p w:rsidR="002036B2" w:rsidRDefault="002036B2" w:rsidP="006347AF">
      <w:pPr>
        <w:pStyle w:val="ListParagraph"/>
        <w:numPr>
          <w:ilvl w:val="0"/>
          <w:numId w:val="2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Mr. McCready’s Cleaning day</w:t>
      </w:r>
    </w:p>
    <w:p w:rsidR="002036B2" w:rsidRDefault="002036B2" w:rsidP="006347AF">
      <w:pPr>
        <w:pStyle w:val="ListParagraph"/>
        <w:numPr>
          <w:ilvl w:val="0"/>
          <w:numId w:val="2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new baby calf</w:t>
      </w:r>
    </w:p>
    <w:p w:rsidR="002036B2" w:rsidRDefault="002036B2" w:rsidP="006347AF">
      <w:pPr>
        <w:pStyle w:val="ListParagraph"/>
        <w:numPr>
          <w:ilvl w:val="0"/>
          <w:numId w:val="2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Robert and the Rocket</w:t>
      </w:r>
    </w:p>
    <w:p w:rsidR="002036B2" w:rsidRDefault="002036B2" w:rsidP="006347AF">
      <w:pPr>
        <w:pStyle w:val="ListParagraph"/>
        <w:numPr>
          <w:ilvl w:val="0"/>
          <w:numId w:val="22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Whose Mouse are You?</w:t>
      </w:r>
    </w:p>
    <w:p w:rsidR="002036B2" w:rsidRDefault="002036B2" w:rsidP="00C7453C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7453C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 Level H</w:t>
      </w:r>
    </w:p>
    <w:p w:rsidR="002036B2" w:rsidRDefault="002036B2" w:rsidP="006347AF">
      <w:pPr>
        <w:pStyle w:val="ListParagraph"/>
        <w:numPr>
          <w:ilvl w:val="0"/>
          <w:numId w:val="23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Up the Haystack</w:t>
      </w:r>
    </w:p>
    <w:p w:rsidR="002036B2" w:rsidRDefault="002036B2" w:rsidP="006347AF">
      <w:pPr>
        <w:pStyle w:val="ListParagraph"/>
        <w:numPr>
          <w:ilvl w:val="0"/>
          <w:numId w:val="23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100</w:t>
      </w:r>
      <w:r w:rsidRPr="00C7453C">
        <w:rPr>
          <w:rFonts w:ascii="Century Gothic" w:hAnsi="Century Gothic"/>
          <w:b/>
          <w:sz w:val="28"/>
          <w:szCs w:val="28"/>
          <w:vertAlign w:val="superscript"/>
        </w:rPr>
        <w:t>th</w:t>
      </w:r>
      <w:r>
        <w:rPr>
          <w:rFonts w:ascii="Century Gothic" w:hAnsi="Century Gothic"/>
          <w:b/>
          <w:sz w:val="28"/>
          <w:szCs w:val="28"/>
        </w:rPr>
        <w:t xml:space="preserve"> day of school</w:t>
      </w:r>
    </w:p>
    <w:p w:rsidR="002036B2" w:rsidRDefault="002036B2" w:rsidP="006347AF">
      <w:pPr>
        <w:pStyle w:val="ListParagraph"/>
        <w:numPr>
          <w:ilvl w:val="0"/>
          <w:numId w:val="23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People and places</w:t>
      </w:r>
    </w:p>
    <w:p w:rsidR="002036B2" w:rsidRDefault="002036B2" w:rsidP="006347AF">
      <w:pPr>
        <w:pStyle w:val="ListParagraph"/>
        <w:numPr>
          <w:ilvl w:val="0"/>
          <w:numId w:val="23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cake that Mack Ate</w:t>
      </w:r>
    </w:p>
    <w:p w:rsidR="002036B2" w:rsidRDefault="002036B2" w:rsidP="006347AF">
      <w:pPr>
        <w:pStyle w:val="ListParagraph"/>
        <w:numPr>
          <w:ilvl w:val="0"/>
          <w:numId w:val="23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Emma’s Problem</w:t>
      </w:r>
    </w:p>
    <w:p w:rsidR="002036B2" w:rsidRDefault="002036B2" w:rsidP="006347AF">
      <w:pPr>
        <w:pStyle w:val="ListParagraph"/>
        <w:numPr>
          <w:ilvl w:val="0"/>
          <w:numId w:val="23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Crab at the bottom of the sea</w:t>
      </w:r>
    </w:p>
    <w:p w:rsidR="002036B2" w:rsidRDefault="002036B2" w:rsidP="006347AF">
      <w:pPr>
        <w:pStyle w:val="ListParagraph"/>
        <w:numPr>
          <w:ilvl w:val="0"/>
          <w:numId w:val="23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Boxes</w:t>
      </w:r>
    </w:p>
    <w:p w:rsidR="002036B2" w:rsidRDefault="002036B2" w:rsidP="00CE387D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E387D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E387D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E387D">
      <w:p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  <w:r w:rsidRPr="001B4DD5">
        <w:rPr>
          <w:rFonts w:ascii="Century Gothic" w:hAnsi="Century Gothic"/>
          <w:b/>
          <w:sz w:val="44"/>
          <w:szCs w:val="44"/>
        </w:rPr>
        <w:t>Level I</w:t>
      </w:r>
      <w:r>
        <w:rPr>
          <w:rFonts w:ascii="Century Gothic" w:hAnsi="Century Gothic"/>
          <w:b/>
          <w:sz w:val="36"/>
          <w:szCs w:val="36"/>
        </w:rPr>
        <w:t xml:space="preserve">   </w:t>
      </w:r>
      <w:r>
        <w:rPr>
          <w:rFonts w:ascii="Century Gothic" w:hAnsi="Century Gothic"/>
          <w:b/>
          <w:sz w:val="24"/>
          <w:szCs w:val="24"/>
        </w:rPr>
        <w:t>( 3 boxes)</w:t>
      </w:r>
    </w:p>
    <w:p w:rsidR="002036B2" w:rsidRDefault="002036B2" w:rsidP="00CE387D">
      <w:p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CE387D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I</w:t>
      </w:r>
    </w:p>
    <w:p w:rsidR="002036B2" w:rsidRDefault="002036B2" w:rsidP="006347AF">
      <w:pPr>
        <w:pStyle w:val="ListParagraph"/>
        <w:numPr>
          <w:ilvl w:val="0"/>
          <w:numId w:val="24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Amalia and the Grasshopper</w:t>
      </w:r>
    </w:p>
    <w:p w:rsidR="002036B2" w:rsidRDefault="002036B2" w:rsidP="006347AF">
      <w:pPr>
        <w:pStyle w:val="ListParagraph"/>
        <w:numPr>
          <w:ilvl w:val="0"/>
          <w:numId w:val="24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Apples And Pumpkins</w:t>
      </w:r>
    </w:p>
    <w:p w:rsidR="002036B2" w:rsidRDefault="002036B2" w:rsidP="006347AF">
      <w:pPr>
        <w:pStyle w:val="ListParagraph"/>
        <w:numPr>
          <w:ilvl w:val="0"/>
          <w:numId w:val="24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Gingerbread Man</w:t>
      </w:r>
    </w:p>
    <w:p w:rsidR="002036B2" w:rsidRDefault="002036B2" w:rsidP="006347AF">
      <w:pPr>
        <w:pStyle w:val="ListParagraph"/>
        <w:numPr>
          <w:ilvl w:val="0"/>
          <w:numId w:val="24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Henny Penny</w:t>
      </w:r>
    </w:p>
    <w:p w:rsidR="002036B2" w:rsidRDefault="002036B2" w:rsidP="006347AF">
      <w:pPr>
        <w:pStyle w:val="ListParagraph"/>
        <w:numPr>
          <w:ilvl w:val="0"/>
          <w:numId w:val="24"/>
        </w:numPr>
        <w:tabs>
          <w:tab w:val="left" w:pos="90"/>
        </w:tabs>
        <w:jc w:val="both"/>
        <w:rPr>
          <w:rFonts w:ascii="Century Gothic" w:hAnsi="Century Gothic"/>
          <w:b/>
        </w:rPr>
      </w:pPr>
      <w:r w:rsidRPr="00CE387D">
        <w:rPr>
          <w:rFonts w:ascii="Century Gothic" w:hAnsi="Century Gothic"/>
          <w:b/>
        </w:rPr>
        <w:t>The little mouse, the Red Ripe Strawberry, and the Big Hungry Bear</w:t>
      </w:r>
    </w:p>
    <w:p w:rsidR="002036B2" w:rsidRPr="00CE387D" w:rsidRDefault="002036B2" w:rsidP="006347AF">
      <w:pPr>
        <w:pStyle w:val="ListParagraph"/>
        <w:numPr>
          <w:ilvl w:val="0"/>
          <w:numId w:val="24"/>
        </w:numPr>
        <w:tabs>
          <w:tab w:val="left" w:pos="90"/>
        </w:tabs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Look – Alike Animals</w:t>
      </w:r>
    </w:p>
    <w:p w:rsidR="002036B2" w:rsidRPr="00CE387D" w:rsidRDefault="002036B2" w:rsidP="006347AF">
      <w:pPr>
        <w:pStyle w:val="ListParagraph"/>
        <w:numPr>
          <w:ilvl w:val="0"/>
          <w:numId w:val="24"/>
        </w:numPr>
        <w:tabs>
          <w:tab w:val="left" w:pos="90"/>
        </w:tabs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My Father</w:t>
      </w:r>
    </w:p>
    <w:p w:rsidR="002036B2" w:rsidRPr="00CE387D" w:rsidRDefault="002036B2" w:rsidP="006347AF">
      <w:pPr>
        <w:pStyle w:val="ListParagraph"/>
        <w:numPr>
          <w:ilvl w:val="0"/>
          <w:numId w:val="24"/>
        </w:numPr>
        <w:tabs>
          <w:tab w:val="left" w:pos="90"/>
        </w:tabs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Noisy Nora</w:t>
      </w:r>
    </w:p>
    <w:p w:rsidR="002036B2" w:rsidRPr="00CE387D" w:rsidRDefault="002036B2" w:rsidP="006347AF">
      <w:pPr>
        <w:pStyle w:val="ListParagraph"/>
        <w:numPr>
          <w:ilvl w:val="0"/>
          <w:numId w:val="24"/>
        </w:numPr>
        <w:tabs>
          <w:tab w:val="left" w:pos="90"/>
        </w:tabs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This is the Place for me</w:t>
      </w:r>
    </w:p>
    <w:p w:rsidR="002036B2" w:rsidRPr="00CE387D" w:rsidRDefault="002036B2" w:rsidP="006347AF">
      <w:pPr>
        <w:pStyle w:val="ListParagraph"/>
        <w:numPr>
          <w:ilvl w:val="0"/>
          <w:numId w:val="24"/>
        </w:numPr>
        <w:tabs>
          <w:tab w:val="left" w:pos="90"/>
        </w:tabs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Too Many Puppies</w:t>
      </w:r>
    </w:p>
    <w:p w:rsidR="002036B2" w:rsidRDefault="002036B2" w:rsidP="00CE387D">
      <w:pPr>
        <w:tabs>
          <w:tab w:val="left" w:pos="90"/>
        </w:tabs>
        <w:jc w:val="both"/>
        <w:rPr>
          <w:rFonts w:ascii="Century Gothic" w:hAnsi="Century Gothic"/>
          <w:b/>
        </w:rPr>
      </w:pPr>
    </w:p>
    <w:p w:rsidR="002036B2" w:rsidRDefault="002036B2" w:rsidP="00CE387D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 w:rsidRPr="00CE387D">
        <w:rPr>
          <w:rFonts w:ascii="Century Gothic" w:hAnsi="Century Gothic"/>
          <w:b/>
          <w:sz w:val="28"/>
          <w:szCs w:val="28"/>
        </w:rPr>
        <w:t xml:space="preserve">Box 2 </w:t>
      </w:r>
      <w:r>
        <w:rPr>
          <w:rFonts w:ascii="Century Gothic" w:hAnsi="Century Gothic"/>
          <w:b/>
          <w:sz w:val="28"/>
          <w:szCs w:val="28"/>
        </w:rPr>
        <w:t xml:space="preserve">  Level I</w:t>
      </w:r>
    </w:p>
    <w:p w:rsidR="002036B2" w:rsidRDefault="002036B2" w:rsidP="006347A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All Tutus should be pink</w:t>
      </w:r>
    </w:p>
    <w:p w:rsidR="002036B2" w:rsidRDefault="002036B2" w:rsidP="006347A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day with a Mail Carrier</w:t>
      </w:r>
    </w:p>
    <w:p w:rsidR="002036B2" w:rsidRDefault="002036B2" w:rsidP="006347A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day with a Fire Fighter</w:t>
      </w:r>
    </w:p>
    <w:p w:rsidR="002036B2" w:rsidRDefault="002036B2" w:rsidP="006347A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Goldilocks and the three Bears</w:t>
      </w:r>
    </w:p>
    <w:p w:rsidR="002036B2" w:rsidRDefault="002036B2" w:rsidP="006347A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 am a Rock</w:t>
      </w:r>
    </w:p>
    <w:p w:rsidR="002036B2" w:rsidRDefault="002036B2" w:rsidP="006347A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Messy Bessey”s Family Reunion</w:t>
      </w:r>
    </w:p>
    <w:p w:rsidR="002036B2" w:rsidRDefault="002036B2" w:rsidP="006347A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Red-Eyed Tree frog</w:t>
      </w:r>
    </w:p>
    <w:p w:rsidR="002036B2" w:rsidRDefault="002036B2" w:rsidP="006347A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Sun’s Family of Planets</w:t>
      </w:r>
    </w:p>
    <w:p w:rsidR="002036B2" w:rsidRDefault="002036B2" w:rsidP="006347A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We just moved!</w:t>
      </w:r>
    </w:p>
    <w:p w:rsidR="002036B2" w:rsidRDefault="002036B2" w:rsidP="00CE387D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E387D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E387D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Level I</w:t>
      </w:r>
    </w:p>
    <w:p w:rsidR="002036B2" w:rsidRPr="00E059DE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E059DE">
        <w:rPr>
          <w:rFonts w:ascii="Century Gothic" w:hAnsi="Century Gothic"/>
          <w:b/>
          <w:sz w:val="20"/>
          <w:szCs w:val="20"/>
        </w:rPr>
        <w:t>When the moon was blue</w:t>
      </w:r>
    </w:p>
    <w:p w:rsidR="002036B2" w:rsidRPr="00E059DE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E059DE">
        <w:rPr>
          <w:rFonts w:ascii="Century Gothic" w:hAnsi="Century Gothic"/>
          <w:b/>
          <w:sz w:val="20"/>
          <w:szCs w:val="20"/>
        </w:rPr>
        <w:t>Percival</w:t>
      </w:r>
    </w:p>
    <w:p w:rsidR="002036B2" w:rsidRPr="00E059DE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E059DE">
        <w:rPr>
          <w:rFonts w:ascii="Century Gothic" w:hAnsi="Century Gothic"/>
          <w:b/>
          <w:sz w:val="20"/>
          <w:szCs w:val="20"/>
        </w:rPr>
        <w:t>Hello Cat you need a hat?</w:t>
      </w:r>
    </w:p>
    <w:p w:rsidR="002036B2" w:rsidRPr="00E059DE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E059DE">
        <w:rPr>
          <w:rFonts w:ascii="Century Gothic" w:hAnsi="Century Gothic"/>
          <w:b/>
          <w:sz w:val="20"/>
          <w:szCs w:val="20"/>
        </w:rPr>
        <w:t>I love Cats</w:t>
      </w:r>
    </w:p>
    <w:p w:rsidR="002036B2" w:rsidRPr="00E059DE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E059DE">
        <w:rPr>
          <w:rFonts w:ascii="Century Gothic" w:hAnsi="Century Gothic"/>
          <w:b/>
          <w:sz w:val="20"/>
          <w:szCs w:val="20"/>
        </w:rPr>
        <w:t>And Billy went out to play</w:t>
      </w:r>
    </w:p>
    <w:p w:rsidR="002036B2" w:rsidRPr="00E059DE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E059DE">
        <w:rPr>
          <w:rFonts w:ascii="Century Gothic" w:hAnsi="Century Gothic"/>
          <w:b/>
          <w:sz w:val="20"/>
          <w:szCs w:val="20"/>
        </w:rPr>
        <w:t>Making caterpillars and butterfly’s</w:t>
      </w:r>
    </w:p>
    <w:p w:rsidR="002036B2" w:rsidRPr="00E059DE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E059DE">
        <w:rPr>
          <w:rFonts w:ascii="Century Gothic" w:hAnsi="Century Gothic"/>
          <w:b/>
          <w:sz w:val="20"/>
          <w:szCs w:val="20"/>
        </w:rPr>
        <w:t>The bean Bag that Mom made</w:t>
      </w:r>
    </w:p>
    <w:p w:rsidR="002036B2" w:rsidRPr="00E059DE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E059DE">
        <w:rPr>
          <w:rFonts w:ascii="Century Gothic" w:hAnsi="Century Gothic"/>
          <w:b/>
          <w:sz w:val="20"/>
          <w:szCs w:val="20"/>
        </w:rPr>
        <w:t>Goodness Gracious</w:t>
      </w:r>
    </w:p>
    <w:p w:rsidR="002036B2" w:rsidRPr="00E059DE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E059DE">
        <w:rPr>
          <w:rFonts w:ascii="Century Gothic" w:hAnsi="Century Gothic"/>
          <w:b/>
          <w:sz w:val="20"/>
          <w:szCs w:val="20"/>
        </w:rPr>
        <w:t>Gregor the Grumblesome Giant</w:t>
      </w:r>
    </w:p>
    <w:p w:rsidR="002036B2" w:rsidRPr="00E059DE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E059DE">
        <w:rPr>
          <w:rFonts w:ascii="Century Gothic" w:hAnsi="Century Gothic"/>
          <w:b/>
          <w:sz w:val="20"/>
          <w:szCs w:val="20"/>
        </w:rPr>
        <w:t>The Quilt</w:t>
      </w:r>
    </w:p>
    <w:p w:rsidR="002036B2" w:rsidRPr="00E059DE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E059DE">
        <w:rPr>
          <w:rFonts w:ascii="Century Gothic" w:hAnsi="Century Gothic"/>
          <w:b/>
          <w:sz w:val="20"/>
          <w:szCs w:val="20"/>
        </w:rPr>
        <w:t>The old man’s mitten</w:t>
      </w:r>
    </w:p>
    <w:p w:rsidR="002036B2" w:rsidRPr="00E059DE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E059DE">
        <w:rPr>
          <w:rFonts w:ascii="Century Gothic" w:hAnsi="Century Gothic"/>
          <w:b/>
          <w:sz w:val="20"/>
          <w:szCs w:val="20"/>
        </w:rPr>
        <w:t>This is the place for me</w:t>
      </w:r>
    </w:p>
    <w:p w:rsidR="002036B2" w:rsidRPr="00E059DE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E059DE">
        <w:rPr>
          <w:rFonts w:ascii="Century Gothic" w:hAnsi="Century Gothic"/>
          <w:b/>
          <w:sz w:val="20"/>
          <w:szCs w:val="20"/>
        </w:rPr>
        <w:t>The Bunny Hop</w:t>
      </w:r>
    </w:p>
    <w:p w:rsidR="002036B2" w:rsidRPr="00E059DE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E059DE">
        <w:rPr>
          <w:rFonts w:ascii="Century Gothic" w:hAnsi="Century Gothic"/>
          <w:b/>
          <w:sz w:val="20"/>
          <w:szCs w:val="20"/>
        </w:rPr>
        <w:t>Hiccups</w:t>
      </w:r>
    </w:p>
    <w:p w:rsidR="002036B2" w:rsidRPr="00E059DE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E059DE">
        <w:rPr>
          <w:rFonts w:ascii="Century Gothic" w:hAnsi="Century Gothic"/>
          <w:b/>
          <w:sz w:val="20"/>
          <w:szCs w:val="20"/>
        </w:rPr>
        <w:t>Two Crazy pigs</w:t>
      </w:r>
    </w:p>
    <w:p w:rsidR="002036B2" w:rsidRPr="00E059DE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E059DE">
        <w:rPr>
          <w:rFonts w:ascii="Century Gothic" w:hAnsi="Century Gothic"/>
          <w:b/>
          <w:sz w:val="20"/>
          <w:szCs w:val="20"/>
        </w:rPr>
        <w:t>The Princess and the Pea</w:t>
      </w:r>
    </w:p>
    <w:p w:rsidR="002036B2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 w:rsidRPr="00E059DE">
        <w:rPr>
          <w:rFonts w:ascii="Century Gothic" w:hAnsi="Century Gothic"/>
          <w:b/>
          <w:sz w:val="20"/>
          <w:szCs w:val="20"/>
        </w:rPr>
        <w:t xml:space="preserve">Apples </w:t>
      </w:r>
      <w:r>
        <w:rPr>
          <w:rFonts w:ascii="Century Gothic" w:hAnsi="Century Gothic"/>
          <w:b/>
          <w:sz w:val="20"/>
          <w:szCs w:val="20"/>
        </w:rPr>
        <w:t>and Pumpkins</w:t>
      </w:r>
    </w:p>
    <w:p w:rsidR="002036B2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Can’t you sleep little bear?</w:t>
      </w:r>
    </w:p>
    <w:p w:rsidR="002036B2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Wheels on the bus</w:t>
      </w:r>
    </w:p>
    <w:p w:rsidR="002036B2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What comes in 2’s,3’sand 4’s</w:t>
      </w:r>
    </w:p>
    <w:p w:rsidR="002036B2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There’s a Night mare in my Closet </w:t>
      </w:r>
    </w:p>
    <w:p w:rsidR="002036B2" w:rsidRPr="00DB1F13" w:rsidRDefault="002036B2" w:rsidP="006347AF">
      <w:pPr>
        <w:pStyle w:val="ListParagraph"/>
        <w:numPr>
          <w:ilvl w:val="0"/>
          <w:numId w:val="26"/>
        </w:numPr>
        <w:tabs>
          <w:tab w:val="left" w:pos="90"/>
        </w:tabs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very Busy Spider</w:t>
      </w:r>
    </w:p>
    <w:p w:rsidR="002036B2" w:rsidRPr="002E7770" w:rsidRDefault="002036B2" w:rsidP="00DB1F13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 w:rsidRPr="001B4DD5">
        <w:rPr>
          <w:rFonts w:ascii="Century Gothic" w:hAnsi="Century Gothic"/>
          <w:b/>
          <w:sz w:val="44"/>
          <w:szCs w:val="44"/>
        </w:rPr>
        <w:t>Level J</w:t>
      </w:r>
      <w:r>
        <w:rPr>
          <w:rFonts w:ascii="Century Gothic" w:hAnsi="Century Gothic"/>
          <w:b/>
          <w:sz w:val="36"/>
          <w:szCs w:val="36"/>
        </w:rPr>
        <w:t xml:space="preserve">   </w:t>
      </w:r>
      <w:r w:rsidRPr="002E7770">
        <w:rPr>
          <w:rFonts w:ascii="Century Gothic" w:hAnsi="Century Gothic"/>
          <w:b/>
          <w:sz w:val="24"/>
          <w:szCs w:val="24"/>
        </w:rPr>
        <w:t xml:space="preserve">(4 boxes) </w:t>
      </w:r>
    </w:p>
    <w:p w:rsidR="002036B2" w:rsidRDefault="002036B2" w:rsidP="00DB1F13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36"/>
          <w:szCs w:val="36"/>
        </w:rPr>
      </w:pPr>
    </w:p>
    <w:p w:rsidR="002036B2" w:rsidRDefault="002036B2" w:rsidP="00DB1F13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36"/>
          <w:szCs w:val="36"/>
        </w:rPr>
      </w:pPr>
    </w:p>
    <w:p w:rsidR="002036B2" w:rsidRDefault="002036B2" w:rsidP="00DB1F13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J</w:t>
      </w:r>
    </w:p>
    <w:p w:rsidR="002036B2" w:rsidRDefault="002036B2" w:rsidP="006347AF">
      <w:pPr>
        <w:pStyle w:val="ListParagraph"/>
        <w:numPr>
          <w:ilvl w:val="0"/>
          <w:numId w:val="2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Bear’s Bargain</w:t>
      </w:r>
    </w:p>
    <w:p w:rsidR="002036B2" w:rsidRDefault="002036B2" w:rsidP="006347AF">
      <w:pPr>
        <w:pStyle w:val="ListParagraph"/>
        <w:numPr>
          <w:ilvl w:val="0"/>
          <w:numId w:val="2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Big Mama and Grandma Ghana</w:t>
      </w:r>
    </w:p>
    <w:p w:rsidR="002036B2" w:rsidRDefault="002036B2" w:rsidP="006347AF">
      <w:pPr>
        <w:pStyle w:val="ListParagraph"/>
        <w:numPr>
          <w:ilvl w:val="0"/>
          <w:numId w:val="2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City mouse – Country Mouse</w:t>
      </w:r>
    </w:p>
    <w:p w:rsidR="002036B2" w:rsidRDefault="002036B2" w:rsidP="006347AF">
      <w:pPr>
        <w:pStyle w:val="ListParagraph"/>
        <w:numPr>
          <w:ilvl w:val="0"/>
          <w:numId w:val="2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Fox and his Friends</w:t>
      </w:r>
    </w:p>
    <w:p w:rsidR="002036B2" w:rsidRDefault="002036B2" w:rsidP="006347AF">
      <w:pPr>
        <w:pStyle w:val="ListParagraph"/>
        <w:numPr>
          <w:ilvl w:val="0"/>
          <w:numId w:val="2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Insects</w:t>
      </w:r>
    </w:p>
    <w:p w:rsidR="002036B2" w:rsidRDefault="002036B2" w:rsidP="006347AF">
      <w:pPr>
        <w:pStyle w:val="ListParagraph"/>
        <w:numPr>
          <w:ilvl w:val="0"/>
          <w:numId w:val="2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Magic Fish</w:t>
      </w:r>
    </w:p>
    <w:p w:rsidR="002036B2" w:rsidRDefault="002036B2" w:rsidP="006347AF">
      <w:pPr>
        <w:pStyle w:val="ListParagraph"/>
        <w:numPr>
          <w:ilvl w:val="0"/>
          <w:numId w:val="2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Mouse Soup</w:t>
      </w:r>
    </w:p>
    <w:p w:rsidR="002036B2" w:rsidRDefault="002036B2" w:rsidP="006347AF">
      <w:pPr>
        <w:pStyle w:val="ListParagraph"/>
        <w:numPr>
          <w:ilvl w:val="0"/>
          <w:numId w:val="2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Mr. Putter and Tabby walk the dog</w:t>
      </w:r>
    </w:p>
    <w:p w:rsidR="002036B2" w:rsidRDefault="002036B2" w:rsidP="006347AF">
      <w:pPr>
        <w:pStyle w:val="ListParagraph"/>
        <w:numPr>
          <w:ilvl w:val="0"/>
          <w:numId w:val="2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Pack 109</w:t>
      </w:r>
    </w:p>
    <w:p w:rsidR="002036B2" w:rsidRDefault="002036B2" w:rsidP="006347AF">
      <w:pPr>
        <w:pStyle w:val="ListParagraph"/>
        <w:numPr>
          <w:ilvl w:val="0"/>
          <w:numId w:val="2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Stone Soup</w:t>
      </w:r>
    </w:p>
    <w:p w:rsidR="002036B2" w:rsidRDefault="002036B2" w:rsidP="00591179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91179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2   Level J</w:t>
      </w:r>
    </w:p>
    <w:p w:rsidR="002036B2" w:rsidRDefault="002036B2" w:rsidP="00910EC1">
      <w:pPr>
        <w:pStyle w:val="ListParagraph"/>
        <w:numPr>
          <w:ilvl w:val="0"/>
          <w:numId w:val="6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Bear Shadow</w:t>
      </w:r>
    </w:p>
    <w:p w:rsidR="002036B2" w:rsidRDefault="002036B2" w:rsidP="00910EC1">
      <w:pPr>
        <w:pStyle w:val="ListParagraph"/>
        <w:numPr>
          <w:ilvl w:val="0"/>
          <w:numId w:val="6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Henry &amp; Mudge and the long weekend</w:t>
      </w:r>
    </w:p>
    <w:p w:rsidR="002036B2" w:rsidRDefault="002036B2" w:rsidP="00910EC1">
      <w:pPr>
        <w:pStyle w:val="ListParagraph"/>
        <w:numPr>
          <w:ilvl w:val="0"/>
          <w:numId w:val="6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How Kittens grow</w:t>
      </w:r>
    </w:p>
    <w:p w:rsidR="002036B2" w:rsidRDefault="002036B2" w:rsidP="00910EC1">
      <w:pPr>
        <w:pStyle w:val="ListParagraph"/>
        <w:numPr>
          <w:ilvl w:val="0"/>
          <w:numId w:val="6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Jack plays the violin</w:t>
      </w:r>
    </w:p>
    <w:p w:rsidR="002036B2" w:rsidRDefault="002036B2" w:rsidP="00910EC1">
      <w:pPr>
        <w:pStyle w:val="ListParagraph"/>
        <w:numPr>
          <w:ilvl w:val="0"/>
          <w:numId w:val="6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Looking at maps and globes</w:t>
      </w:r>
    </w:p>
    <w:p w:rsidR="002036B2" w:rsidRDefault="002036B2" w:rsidP="00910EC1">
      <w:pPr>
        <w:pStyle w:val="ListParagraph"/>
        <w:numPr>
          <w:ilvl w:val="0"/>
          <w:numId w:val="6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Me on the map</w:t>
      </w:r>
    </w:p>
    <w:p w:rsidR="002036B2" w:rsidRDefault="002036B2" w:rsidP="00910EC1">
      <w:pPr>
        <w:pStyle w:val="ListParagraph"/>
        <w:numPr>
          <w:ilvl w:val="0"/>
          <w:numId w:val="6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My Life</w:t>
      </w:r>
    </w:p>
    <w:p w:rsidR="002036B2" w:rsidRDefault="002036B2" w:rsidP="00910EC1">
      <w:pPr>
        <w:pStyle w:val="ListParagraph"/>
        <w:numPr>
          <w:ilvl w:val="0"/>
          <w:numId w:val="6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Wake me in the spring</w:t>
      </w:r>
    </w:p>
    <w:p w:rsidR="002036B2" w:rsidRDefault="002036B2" w:rsidP="00910EC1">
      <w:pPr>
        <w:pStyle w:val="ListParagraph"/>
        <w:numPr>
          <w:ilvl w:val="0"/>
          <w:numId w:val="6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On the Lake</w:t>
      </w:r>
    </w:p>
    <w:p w:rsidR="002036B2" w:rsidRPr="00910EC1" w:rsidRDefault="002036B2" w:rsidP="00910EC1">
      <w:pPr>
        <w:pStyle w:val="ListParagraph"/>
        <w:numPr>
          <w:ilvl w:val="0"/>
          <w:numId w:val="6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Poppleton every day</w:t>
      </w:r>
    </w:p>
    <w:p w:rsidR="002036B2" w:rsidRDefault="002036B2" w:rsidP="00591179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91179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91179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91179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Level J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Green Caterpillar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Hair Party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Henry &amp; Mudge in the Green time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Henry &amp; Mudge The First Book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Henry &amp; Mudge and the wild Wind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Straight Line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Rachael Carson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Doorbell Rang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King rides by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popcorn shop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No Dinner for Sally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Ripeks’s Carving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Monster manners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Just us women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penny changes a day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Curious George Rides a bike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Jullian Juggs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Emperor’s New Clothes</w:t>
      </w:r>
    </w:p>
    <w:p w:rsidR="002036B2" w:rsidRDefault="002036B2" w:rsidP="006347AF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Henry &amp; Mudge and the Happy Cat</w:t>
      </w:r>
    </w:p>
    <w:p w:rsidR="002036B2" w:rsidRPr="00563621" w:rsidRDefault="002036B2" w:rsidP="00591179">
      <w:pPr>
        <w:pStyle w:val="ListParagraph"/>
        <w:numPr>
          <w:ilvl w:val="0"/>
          <w:numId w:val="2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591179">
        <w:rPr>
          <w:rFonts w:ascii="Century Gothic" w:hAnsi="Century Gothic"/>
          <w:b/>
          <w:sz w:val="28"/>
          <w:szCs w:val="28"/>
        </w:rPr>
        <w:t>Charlie Needs a Cloak</w:t>
      </w:r>
    </w:p>
    <w:p w:rsidR="002036B2" w:rsidRDefault="002036B2" w:rsidP="00591179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91179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91179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91179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91179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4   Level J</w:t>
      </w:r>
    </w:p>
    <w:p w:rsidR="002036B2" w:rsidRDefault="002036B2" w:rsidP="006347AF">
      <w:pPr>
        <w:pStyle w:val="ListParagraph"/>
        <w:numPr>
          <w:ilvl w:val="0"/>
          <w:numId w:val="29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Mouse Tails</w:t>
      </w:r>
    </w:p>
    <w:p w:rsidR="002036B2" w:rsidRDefault="002036B2" w:rsidP="006347AF">
      <w:pPr>
        <w:pStyle w:val="ListParagraph"/>
        <w:numPr>
          <w:ilvl w:val="0"/>
          <w:numId w:val="29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Mouse Soup</w:t>
      </w:r>
    </w:p>
    <w:p w:rsidR="002036B2" w:rsidRDefault="002036B2" w:rsidP="006347AF">
      <w:pPr>
        <w:pStyle w:val="ListParagraph"/>
        <w:numPr>
          <w:ilvl w:val="0"/>
          <w:numId w:val="29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Skyfire</w:t>
      </w:r>
    </w:p>
    <w:p w:rsidR="002036B2" w:rsidRDefault="002036B2" w:rsidP="006347AF">
      <w:pPr>
        <w:pStyle w:val="ListParagraph"/>
        <w:numPr>
          <w:ilvl w:val="0"/>
          <w:numId w:val="29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Baseball Ballerina</w:t>
      </w:r>
    </w:p>
    <w:p w:rsidR="002036B2" w:rsidRDefault="002036B2" w:rsidP="006347AF">
      <w:pPr>
        <w:pStyle w:val="ListParagraph"/>
        <w:numPr>
          <w:ilvl w:val="0"/>
          <w:numId w:val="29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Fox on wheels</w:t>
      </w:r>
    </w:p>
    <w:p w:rsidR="002036B2" w:rsidRDefault="002036B2" w:rsidP="006347AF">
      <w:pPr>
        <w:pStyle w:val="ListParagraph"/>
        <w:numPr>
          <w:ilvl w:val="0"/>
          <w:numId w:val="29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Ming Lo moves the Mountain</w:t>
      </w:r>
    </w:p>
    <w:p w:rsidR="002036B2" w:rsidRDefault="002036B2" w:rsidP="006347AF">
      <w:pPr>
        <w:pStyle w:val="ListParagraph"/>
        <w:numPr>
          <w:ilvl w:val="0"/>
          <w:numId w:val="29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Moon Cake</w:t>
      </w:r>
    </w:p>
    <w:p w:rsidR="002036B2" w:rsidRDefault="002036B2" w:rsidP="006347AF">
      <w:pPr>
        <w:pStyle w:val="ListParagraph"/>
        <w:numPr>
          <w:ilvl w:val="0"/>
          <w:numId w:val="29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Snoop and the Zuni Treasure</w:t>
      </w:r>
    </w:p>
    <w:p w:rsidR="002036B2" w:rsidRDefault="002036B2" w:rsidP="006347AF">
      <w:pPr>
        <w:pStyle w:val="ListParagraph"/>
        <w:numPr>
          <w:ilvl w:val="0"/>
          <w:numId w:val="29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 have a sister my sister is deaf</w:t>
      </w: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2E7770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 w:rsidRPr="001B4DD5">
        <w:rPr>
          <w:rFonts w:ascii="Century Gothic" w:hAnsi="Century Gothic"/>
          <w:b/>
          <w:sz w:val="44"/>
          <w:szCs w:val="44"/>
        </w:rPr>
        <w:t>Level K</w:t>
      </w:r>
      <w:r>
        <w:rPr>
          <w:rFonts w:ascii="Century Gothic" w:hAnsi="Century Gothic"/>
          <w:b/>
          <w:sz w:val="36"/>
          <w:szCs w:val="36"/>
        </w:rPr>
        <w:t xml:space="preserve">  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2E7770">
        <w:rPr>
          <w:rFonts w:ascii="Century Gothic" w:hAnsi="Century Gothic"/>
          <w:b/>
          <w:sz w:val="24"/>
          <w:szCs w:val="24"/>
        </w:rPr>
        <w:t>(6 boxes)</w:t>
      </w: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K</w:t>
      </w:r>
    </w:p>
    <w:p w:rsidR="002036B2" w:rsidRDefault="002036B2" w:rsidP="006347AF">
      <w:pPr>
        <w:pStyle w:val="ListParagraph"/>
        <w:numPr>
          <w:ilvl w:val="0"/>
          <w:numId w:val="3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Bedtime for Frances</w:t>
      </w:r>
    </w:p>
    <w:p w:rsidR="002036B2" w:rsidRDefault="002036B2" w:rsidP="006347AF">
      <w:pPr>
        <w:pStyle w:val="ListParagraph"/>
        <w:numPr>
          <w:ilvl w:val="0"/>
          <w:numId w:val="3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Blind man and the elephant</w:t>
      </w:r>
    </w:p>
    <w:p w:rsidR="002036B2" w:rsidRDefault="002036B2" w:rsidP="006347AF">
      <w:pPr>
        <w:pStyle w:val="ListParagraph"/>
        <w:numPr>
          <w:ilvl w:val="0"/>
          <w:numId w:val="3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Bremen-town Musicians</w:t>
      </w:r>
    </w:p>
    <w:p w:rsidR="002036B2" w:rsidRDefault="002036B2" w:rsidP="006347AF">
      <w:pPr>
        <w:pStyle w:val="ListParagraph"/>
        <w:numPr>
          <w:ilvl w:val="0"/>
          <w:numId w:val="3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Clifford the Big Red dog</w:t>
      </w:r>
    </w:p>
    <w:p w:rsidR="002036B2" w:rsidRDefault="002036B2" w:rsidP="006347AF">
      <w:pPr>
        <w:pStyle w:val="ListParagraph"/>
        <w:numPr>
          <w:ilvl w:val="0"/>
          <w:numId w:val="3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Frog and Toad are friends</w:t>
      </w:r>
    </w:p>
    <w:p w:rsidR="002036B2" w:rsidRDefault="002036B2" w:rsidP="006347AF">
      <w:pPr>
        <w:pStyle w:val="ListParagraph"/>
        <w:numPr>
          <w:ilvl w:val="0"/>
          <w:numId w:val="3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Jamaica’s Find</w:t>
      </w:r>
    </w:p>
    <w:p w:rsidR="002036B2" w:rsidRDefault="002036B2" w:rsidP="006347AF">
      <w:pPr>
        <w:pStyle w:val="ListParagraph"/>
        <w:numPr>
          <w:ilvl w:val="0"/>
          <w:numId w:val="3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Keep the lights burning, Abbie</w:t>
      </w:r>
    </w:p>
    <w:p w:rsidR="002036B2" w:rsidRDefault="002036B2" w:rsidP="006347AF">
      <w:pPr>
        <w:pStyle w:val="ListParagraph"/>
        <w:numPr>
          <w:ilvl w:val="0"/>
          <w:numId w:val="3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Little Polar Bear And the Brave Little Hare</w:t>
      </w:r>
    </w:p>
    <w:p w:rsidR="002036B2" w:rsidRDefault="002036B2" w:rsidP="006347AF">
      <w:pPr>
        <w:pStyle w:val="ListParagraph"/>
        <w:numPr>
          <w:ilvl w:val="0"/>
          <w:numId w:val="3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Martin and the Tooth Fairy</w:t>
      </w:r>
    </w:p>
    <w:p w:rsidR="002036B2" w:rsidRDefault="002036B2" w:rsidP="006347AF">
      <w:pPr>
        <w:pStyle w:val="ListParagraph"/>
        <w:numPr>
          <w:ilvl w:val="0"/>
          <w:numId w:val="3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Nathan &amp; Nicholas Alexander</w:t>
      </w: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2   Level K</w:t>
      </w:r>
    </w:p>
    <w:p w:rsidR="002036B2" w:rsidRDefault="002036B2" w:rsidP="006347AF">
      <w:pPr>
        <w:pStyle w:val="ListParagraph"/>
        <w:numPr>
          <w:ilvl w:val="0"/>
          <w:numId w:val="3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All about things people do</w:t>
      </w:r>
    </w:p>
    <w:p w:rsidR="002036B2" w:rsidRDefault="002036B2" w:rsidP="006347AF">
      <w:pPr>
        <w:pStyle w:val="ListParagraph"/>
        <w:numPr>
          <w:ilvl w:val="0"/>
          <w:numId w:val="3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Blue Mittens</w:t>
      </w:r>
    </w:p>
    <w:p w:rsidR="002036B2" w:rsidRDefault="002036B2" w:rsidP="006347AF">
      <w:pPr>
        <w:pStyle w:val="ListParagraph"/>
        <w:numPr>
          <w:ilvl w:val="0"/>
          <w:numId w:val="3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Chickens aren’t the only ones</w:t>
      </w:r>
    </w:p>
    <w:p w:rsidR="002036B2" w:rsidRDefault="002036B2" w:rsidP="006347AF">
      <w:pPr>
        <w:pStyle w:val="ListParagraph"/>
        <w:numPr>
          <w:ilvl w:val="0"/>
          <w:numId w:val="3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day Jimmy Boa ate the wash</w:t>
      </w:r>
    </w:p>
    <w:p w:rsidR="002036B2" w:rsidRDefault="002036B2" w:rsidP="006347AF">
      <w:pPr>
        <w:pStyle w:val="ListParagraph"/>
        <w:numPr>
          <w:ilvl w:val="0"/>
          <w:numId w:val="3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Ming Lo moves the Mountain</w:t>
      </w:r>
    </w:p>
    <w:p w:rsidR="002036B2" w:rsidRDefault="002036B2" w:rsidP="006347AF">
      <w:pPr>
        <w:pStyle w:val="ListParagraph"/>
        <w:numPr>
          <w:ilvl w:val="0"/>
          <w:numId w:val="3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Our Flag</w:t>
      </w:r>
    </w:p>
    <w:p w:rsidR="002036B2" w:rsidRDefault="002036B2" w:rsidP="006347AF">
      <w:pPr>
        <w:pStyle w:val="ListParagraph"/>
        <w:numPr>
          <w:ilvl w:val="0"/>
          <w:numId w:val="3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Penguins</w:t>
      </w:r>
    </w:p>
    <w:p w:rsidR="002036B2" w:rsidRDefault="002036B2" w:rsidP="006347AF">
      <w:pPr>
        <w:pStyle w:val="ListParagraph"/>
        <w:numPr>
          <w:ilvl w:val="0"/>
          <w:numId w:val="3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Place for Grace</w:t>
      </w:r>
    </w:p>
    <w:p w:rsidR="002036B2" w:rsidRDefault="002036B2" w:rsidP="006347AF">
      <w:pPr>
        <w:pStyle w:val="ListParagraph"/>
        <w:numPr>
          <w:ilvl w:val="0"/>
          <w:numId w:val="3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Shipwreck Saturday</w:t>
      </w:r>
    </w:p>
    <w:p w:rsidR="002036B2" w:rsidRDefault="002036B2" w:rsidP="006347AF">
      <w:pPr>
        <w:pStyle w:val="ListParagraph"/>
        <w:numPr>
          <w:ilvl w:val="0"/>
          <w:numId w:val="3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What Magnets Can do</w:t>
      </w: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Level K</w:t>
      </w:r>
    </w:p>
    <w:p w:rsidR="002036B2" w:rsidRDefault="002036B2" w:rsidP="006347AF">
      <w:pPr>
        <w:pStyle w:val="ListParagraph"/>
        <w:numPr>
          <w:ilvl w:val="0"/>
          <w:numId w:val="32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Baby sister for Francis</w:t>
      </w:r>
    </w:p>
    <w:p w:rsidR="002036B2" w:rsidRDefault="002036B2" w:rsidP="006347AF">
      <w:pPr>
        <w:pStyle w:val="ListParagraph"/>
        <w:numPr>
          <w:ilvl w:val="0"/>
          <w:numId w:val="32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Chester’s Way</w:t>
      </w:r>
    </w:p>
    <w:p w:rsidR="002036B2" w:rsidRDefault="002036B2" w:rsidP="006347AF">
      <w:pPr>
        <w:pStyle w:val="ListParagraph"/>
        <w:numPr>
          <w:ilvl w:val="0"/>
          <w:numId w:val="32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Harry Hates Shopping</w:t>
      </w:r>
    </w:p>
    <w:p w:rsidR="002036B2" w:rsidRDefault="002036B2" w:rsidP="006347AF">
      <w:pPr>
        <w:pStyle w:val="ListParagraph"/>
        <w:numPr>
          <w:ilvl w:val="0"/>
          <w:numId w:val="32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Ugly Duckling</w:t>
      </w:r>
    </w:p>
    <w:p w:rsidR="002036B2" w:rsidRDefault="002036B2" w:rsidP="006347AF">
      <w:pPr>
        <w:pStyle w:val="ListParagraph"/>
        <w:numPr>
          <w:ilvl w:val="0"/>
          <w:numId w:val="32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Pecos Bill</w:t>
      </w:r>
    </w:p>
    <w:p w:rsidR="002036B2" w:rsidRDefault="002036B2" w:rsidP="006347AF">
      <w:pPr>
        <w:pStyle w:val="ListParagraph"/>
        <w:numPr>
          <w:ilvl w:val="0"/>
          <w:numId w:val="32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Car Washing Street</w:t>
      </w:r>
    </w:p>
    <w:p w:rsidR="002036B2" w:rsidRDefault="002036B2" w:rsidP="006347AF">
      <w:pPr>
        <w:pStyle w:val="ListParagraph"/>
        <w:numPr>
          <w:ilvl w:val="0"/>
          <w:numId w:val="32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best Teacher in the World</w:t>
      </w: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4   Level K</w:t>
      </w:r>
    </w:p>
    <w:p w:rsidR="002036B2" w:rsidRDefault="002036B2" w:rsidP="006347AF">
      <w:pPr>
        <w:pStyle w:val="ListParagraph"/>
        <w:numPr>
          <w:ilvl w:val="0"/>
          <w:numId w:val="33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Father who walked on his hands</w:t>
      </w:r>
    </w:p>
    <w:p w:rsidR="002036B2" w:rsidRDefault="002036B2" w:rsidP="006347AF">
      <w:pPr>
        <w:pStyle w:val="ListParagraph"/>
        <w:numPr>
          <w:ilvl w:val="0"/>
          <w:numId w:val="33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Teeny Tiny</w:t>
      </w:r>
    </w:p>
    <w:p w:rsidR="002036B2" w:rsidRDefault="002036B2" w:rsidP="006347AF">
      <w:pPr>
        <w:pStyle w:val="ListParagraph"/>
        <w:numPr>
          <w:ilvl w:val="0"/>
          <w:numId w:val="33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Phoebe’s Revolt</w:t>
      </w:r>
    </w:p>
    <w:p w:rsidR="002036B2" w:rsidRDefault="002036B2" w:rsidP="006347AF">
      <w:pPr>
        <w:pStyle w:val="ListParagraph"/>
        <w:numPr>
          <w:ilvl w:val="0"/>
          <w:numId w:val="33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bedtime story</w:t>
      </w:r>
    </w:p>
    <w:p w:rsidR="002036B2" w:rsidRDefault="002036B2" w:rsidP="006347AF">
      <w:pPr>
        <w:pStyle w:val="ListParagraph"/>
        <w:numPr>
          <w:ilvl w:val="0"/>
          <w:numId w:val="33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Max found Two Sticks</w:t>
      </w:r>
    </w:p>
    <w:p w:rsidR="002036B2" w:rsidRDefault="002036B2" w:rsidP="006347AF">
      <w:pPr>
        <w:pStyle w:val="ListParagraph"/>
        <w:numPr>
          <w:ilvl w:val="0"/>
          <w:numId w:val="33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Jamica Tag-Along</w:t>
      </w:r>
    </w:p>
    <w:p w:rsidR="002036B2" w:rsidRDefault="002036B2" w:rsidP="006347AF">
      <w:pPr>
        <w:pStyle w:val="ListParagraph"/>
        <w:numPr>
          <w:ilvl w:val="0"/>
          <w:numId w:val="33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ZoMo The Rabbit</w:t>
      </w:r>
    </w:p>
    <w:p w:rsidR="002036B2" w:rsidRDefault="002036B2" w:rsidP="006347AF">
      <w:pPr>
        <w:pStyle w:val="ListParagraph"/>
        <w:numPr>
          <w:ilvl w:val="0"/>
          <w:numId w:val="33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Song and Dance man</w:t>
      </w:r>
    </w:p>
    <w:p w:rsidR="002036B2" w:rsidRDefault="002036B2" w:rsidP="006347AF">
      <w:pPr>
        <w:pStyle w:val="ListParagraph"/>
        <w:numPr>
          <w:ilvl w:val="0"/>
          <w:numId w:val="33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Little Red riding Hood</w:t>
      </w:r>
    </w:p>
    <w:p w:rsidR="002036B2" w:rsidRDefault="002036B2" w:rsidP="008E749E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8E749E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8E749E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5   Level K</w:t>
      </w:r>
    </w:p>
    <w:p w:rsidR="002036B2" w:rsidRDefault="002036B2" w:rsidP="006347AF">
      <w:pPr>
        <w:pStyle w:val="ListParagraph"/>
        <w:numPr>
          <w:ilvl w:val="0"/>
          <w:numId w:val="34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Three Bears</w:t>
      </w:r>
    </w:p>
    <w:p w:rsidR="002036B2" w:rsidRDefault="002036B2" w:rsidP="006347AF">
      <w:pPr>
        <w:pStyle w:val="ListParagraph"/>
        <w:numPr>
          <w:ilvl w:val="0"/>
          <w:numId w:val="34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Fabels</w:t>
      </w:r>
    </w:p>
    <w:p w:rsidR="002036B2" w:rsidRDefault="002036B2" w:rsidP="006347AF">
      <w:pPr>
        <w:pStyle w:val="ListParagraph"/>
        <w:numPr>
          <w:ilvl w:val="0"/>
          <w:numId w:val="34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Fairy Tales</w:t>
      </w:r>
    </w:p>
    <w:p w:rsidR="002036B2" w:rsidRDefault="002036B2" w:rsidP="008E749E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8E749E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8E749E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8E749E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6   Level K</w:t>
      </w:r>
    </w:p>
    <w:p w:rsidR="002036B2" w:rsidRDefault="002036B2" w:rsidP="006347AF">
      <w:pPr>
        <w:pStyle w:val="ListParagraph"/>
        <w:numPr>
          <w:ilvl w:val="0"/>
          <w:numId w:val="35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Pet Shop</w:t>
      </w:r>
    </w:p>
    <w:p w:rsidR="002036B2" w:rsidRDefault="002036B2" w:rsidP="006347AF">
      <w:pPr>
        <w:pStyle w:val="ListParagraph"/>
        <w:numPr>
          <w:ilvl w:val="0"/>
          <w:numId w:val="35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Frog and Toad are friends</w:t>
      </w:r>
    </w:p>
    <w:p w:rsidR="002036B2" w:rsidRDefault="002036B2" w:rsidP="006347AF">
      <w:pPr>
        <w:pStyle w:val="ListParagraph"/>
        <w:numPr>
          <w:ilvl w:val="0"/>
          <w:numId w:val="35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Nate the great and the missing key</w:t>
      </w:r>
    </w:p>
    <w:p w:rsidR="002036B2" w:rsidRDefault="002036B2" w:rsidP="008E749E">
      <w:pPr>
        <w:pStyle w:val="ListParagraph"/>
        <w:numPr>
          <w:ilvl w:val="0"/>
          <w:numId w:val="35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Nate the great and the Phony clue</w:t>
      </w:r>
    </w:p>
    <w:p w:rsidR="002036B2" w:rsidRPr="00910EC1" w:rsidRDefault="002036B2" w:rsidP="00910EC1">
      <w:pPr>
        <w:tabs>
          <w:tab w:val="left" w:pos="90"/>
        </w:tabs>
        <w:spacing w:before="240"/>
        <w:ind w:left="360"/>
        <w:jc w:val="both"/>
        <w:rPr>
          <w:rFonts w:ascii="Century Gothic" w:hAnsi="Century Gothic"/>
          <w:b/>
          <w:sz w:val="28"/>
          <w:szCs w:val="28"/>
        </w:rPr>
      </w:pPr>
      <w:r w:rsidRPr="00910EC1">
        <w:rPr>
          <w:rFonts w:ascii="Century Gothic" w:hAnsi="Century Gothic"/>
          <w:b/>
          <w:sz w:val="44"/>
          <w:szCs w:val="44"/>
        </w:rPr>
        <w:t>Level L</w:t>
      </w:r>
      <w:r w:rsidRPr="00910EC1">
        <w:rPr>
          <w:rFonts w:ascii="Century Gothic" w:hAnsi="Century Gothic"/>
          <w:b/>
          <w:sz w:val="36"/>
          <w:szCs w:val="36"/>
        </w:rPr>
        <w:t xml:space="preserve">   </w:t>
      </w:r>
      <w:r w:rsidRPr="00910EC1">
        <w:rPr>
          <w:rFonts w:ascii="Century Gothic" w:hAnsi="Century Gothic"/>
          <w:b/>
          <w:sz w:val="24"/>
          <w:szCs w:val="24"/>
        </w:rPr>
        <w:t>( 5 boxes)</w:t>
      </w:r>
    </w:p>
    <w:p w:rsidR="002036B2" w:rsidRDefault="002036B2" w:rsidP="008E749E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8E749E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L</w:t>
      </w:r>
    </w:p>
    <w:p w:rsidR="002036B2" w:rsidRPr="008E749E" w:rsidRDefault="002036B2" w:rsidP="006347AF">
      <w:pPr>
        <w:pStyle w:val="ListParagraph"/>
        <w:numPr>
          <w:ilvl w:val="0"/>
          <w:numId w:val="3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Alexander and the wind</w:t>
      </w:r>
      <w:r w:rsidRPr="008E749E">
        <w:rPr>
          <w:rFonts w:ascii="Century Gothic" w:hAnsi="Century Gothic"/>
          <w:b/>
          <w:sz w:val="28"/>
          <w:szCs w:val="28"/>
        </w:rPr>
        <w:t>–up mouse</w:t>
      </w:r>
    </w:p>
    <w:p w:rsidR="002036B2" w:rsidRDefault="002036B2" w:rsidP="006347AF">
      <w:pPr>
        <w:pStyle w:val="ListParagraph"/>
        <w:numPr>
          <w:ilvl w:val="0"/>
          <w:numId w:val="3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Big Al</w:t>
      </w:r>
    </w:p>
    <w:p w:rsidR="002036B2" w:rsidRDefault="002036B2" w:rsidP="006347AF">
      <w:pPr>
        <w:pStyle w:val="ListParagraph"/>
        <w:numPr>
          <w:ilvl w:val="0"/>
          <w:numId w:val="3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Happy Birthday, Martin Luther King</w:t>
      </w:r>
    </w:p>
    <w:p w:rsidR="002036B2" w:rsidRDefault="002036B2" w:rsidP="006347AF">
      <w:pPr>
        <w:pStyle w:val="ListParagraph"/>
        <w:numPr>
          <w:ilvl w:val="0"/>
          <w:numId w:val="3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Harry and Willy and Carrot head</w:t>
      </w:r>
    </w:p>
    <w:p w:rsidR="002036B2" w:rsidRDefault="002036B2" w:rsidP="006347AF">
      <w:pPr>
        <w:pStyle w:val="ListParagraph"/>
        <w:numPr>
          <w:ilvl w:val="0"/>
          <w:numId w:val="3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How much is the Guinea Pig in the Window</w:t>
      </w:r>
    </w:p>
    <w:p w:rsidR="002036B2" w:rsidRDefault="002036B2" w:rsidP="006347AF">
      <w:pPr>
        <w:pStyle w:val="ListParagraph"/>
        <w:numPr>
          <w:ilvl w:val="0"/>
          <w:numId w:val="3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Katy and the Big Snow</w:t>
      </w:r>
    </w:p>
    <w:p w:rsidR="002036B2" w:rsidRDefault="002036B2" w:rsidP="006347AF">
      <w:pPr>
        <w:pStyle w:val="ListParagraph"/>
        <w:numPr>
          <w:ilvl w:val="0"/>
          <w:numId w:val="3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Littles</w:t>
      </w:r>
    </w:p>
    <w:p w:rsidR="002036B2" w:rsidRDefault="002036B2" w:rsidP="006347AF">
      <w:pPr>
        <w:pStyle w:val="ListParagraph"/>
        <w:numPr>
          <w:ilvl w:val="0"/>
          <w:numId w:val="3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Puppy who wanted a Boy</w:t>
      </w:r>
    </w:p>
    <w:p w:rsidR="002036B2" w:rsidRDefault="002036B2" w:rsidP="006347AF">
      <w:pPr>
        <w:pStyle w:val="ListParagraph"/>
        <w:numPr>
          <w:ilvl w:val="0"/>
          <w:numId w:val="3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Schoolyard Mystery</w:t>
      </w:r>
    </w:p>
    <w:p w:rsidR="002036B2" w:rsidRDefault="002036B2" w:rsidP="006347AF">
      <w:pPr>
        <w:pStyle w:val="ListParagraph"/>
        <w:numPr>
          <w:ilvl w:val="0"/>
          <w:numId w:val="36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Teach Us, Ameila Bedelia</w:t>
      </w:r>
    </w:p>
    <w:p w:rsidR="002036B2" w:rsidRDefault="002036B2" w:rsidP="008E749E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8E749E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2   Level L</w:t>
      </w:r>
    </w:p>
    <w:p w:rsidR="002036B2" w:rsidRDefault="002036B2" w:rsidP="006347AF">
      <w:pPr>
        <w:pStyle w:val="ListParagraph"/>
        <w:numPr>
          <w:ilvl w:val="0"/>
          <w:numId w:val="3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Animal Tracks</w:t>
      </w:r>
    </w:p>
    <w:p w:rsidR="002036B2" w:rsidRDefault="002036B2" w:rsidP="006347AF">
      <w:pPr>
        <w:pStyle w:val="ListParagraph"/>
        <w:numPr>
          <w:ilvl w:val="0"/>
          <w:numId w:val="3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Apatosaurus</w:t>
      </w:r>
    </w:p>
    <w:p w:rsidR="002036B2" w:rsidRDefault="002036B2" w:rsidP="006347AF">
      <w:pPr>
        <w:pStyle w:val="ListParagraph"/>
        <w:numPr>
          <w:ilvl w:val="0"/>
          <w:numId w:val="3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Big “M”</w:t>
      </w:r>
    </w:p>
    <w:p w:rsidR="002036B2" w:rsidRDefault="002036B2" w:rsidP="006347AF">
      <w:pPr>
        <w:pStyle w:val="ListParagraph"/>
        <w:numPr>
          <w:ilvl w:val="0"/>
          <w:numId w:val="3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 w:rsidRPr="008E749E">
        <w:rPr>
          <w:rFonts w:ascii="Century Gothic" w:hAnsi="Century Gothic"/>
          <w:b/>
          <w:sz w:val="24"/>
          <w:szCs w:val="24"/>
        </w:rPr>
        <w:t>Cam Jansen and the mystery of the Babe Ruth Baseball</w:t>
      </w:r>
    </w:p>
    <w:p w:rsidR="002036B2" w:rsidRPr="0034371A" w:rsidRDefault="002036B2" w:rsidP="006347AF">
      <w:pPr>
        <w:pStyle w:val="ListParagraph"/>
        <w:numPr>
          <w:ilvl w:val="0"/>
          <w:numId w:val="3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The Mud Pony</w:t>
      </w:r>
    </w:p>
    <w:p w:rsidR="002036B2" w:rsidRPr="0034371A" w:rsidRDefault="002036B2" w:rsidP="006347AF">
      <w:pPr>
        <w:pStyle w:val="ListParagraph"/>
        <w:numPr>
          <w:ilvl w:val="0"/>
          <w:numId w:val="3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Play Ball, Amelia Bedila</w:t>
      </w:r>
    </w:p>
    <w:p w:rsidR="002036B2" w:rsidRPr="0034371A" w:rsidRDefault="002036B2" w:rsidP="006347AF">
      <w:pPr>
        <w:pStyle w:val="ListParagraph"/>
        <w:numPr>
          <w:ilvl w:val="0"/>
          <w:numId w:val="3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Rain Forest</w:t>
      </w:r>
    </w:p>
    <w:p w:rsidR="002036B2" w:rsidRPr="0034371A" w:rsidRDefault="002036B2" w:rsidP="006347AF">
      <w:pPr>
        <w:pStyle w:val="ListParagraph"/>
        <w:numPr>
          <w:ilvl w:val="0"/>
          <w:numId w:val="3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Solve It!</w:t>
      </w:r>
    </w:p>
    <w:p w:rsidR="002036B2" w:rsidRPr="0034371A" w:rsidRDefault="002036B2" w:rsidP="006347AF">
      <w:pPr>
        <w:pStyle w:val="ListParagraph"/>
        <w:numPr>
          <w:ilvl w:val="0"/>
          <w:numId w:val="3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Spiders</w:t>
      </w:r>
    </w:p>
    <w:p w:rsidR="002036B2" w:rsidRPr="0034371A" w:rsidRDefault="002036B2" w:rsidP="006347AF">
      <w:pPr>
        <w:pStyle w:val="ListParagraph"/>
        <w:numPr>
          <w:ilvl w:val="0"/>
          <w:numId w:val="3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This is My House</w:t>
      </w:r>
    </w:p>
    <w:p w:rsidR="002036B2" w:rsidRPr="0034371A" w:rsidRDefault="002036B2" w:rsidP="006347AF">
      <w:pPr>
        <w:pStyle w:val="ListParagraph"/>
        <w:numPr>
          <w:ilvl w:val="0"/>
          <w:numId w:val="37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I Hate English</w:t>
      </w:r>
    </w:p>
    <w:p w:rsidR="002036B2" w:rsidRDefault="002036B2" w:rsidP="0034371A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34371A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34371A">
        <w:rPr>
          <w:rFonts w:ascii="Century Gothic" w:hAnsi="Century Gothic"/>
          <w:b/>
          <w:sz w:val="28"/>
          <w:szCs w:val="28"/>
        </w:rPr>
        <w:t>Box 3   Level L</w:t>
      </w:r>
    </w:p>
    <w:p w:rsidR="002036B2" w:rsidRDefault="002036B2" w:rsidP="006347AF">
      <w:pPr>
        <w:pStyle w:val="ListParagraph"/>
        <w:numPr>
          <w:ilvl w:val="0"/>
          <w:numId w:val="3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Tale of Peter Rabbit</w:t>
      </w:r>
    </w:p>
    <w:p w:rsidR="002036B2" w:rsidRDefault="002036B2" w:rsidP="006347AF">
      <w:pPr>
        <w:pStyle w:val="ListParagraph"/>
        <w:numPr>
          <w:ilvl w:val="0"/>
          <w:numId w:val="3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Horrible Harry’s Secret</w:t>
      </w:r>
    </w:p>
    <w:p w:rsidR="002036B2" w:rsidRDefault="002036B2" w:rsidP="006347AF">
      <w:pPr>
        <w:pStyle w:val="ListParagraph"/>
        <w:numPr>
          <w:ilvl w:val="0"/>
          <w:numId w:val="3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Greedy Goat</w:t>
      </w:r>
    </w:p>
    <w:p w:rsidR="002036B2" w:rsidRDefault="002036B2" w:rsidP="006347AF">
      <w:pPr>
        <w:pStyle w:val="ListParagraph"/>
        <w:numPr>
          <w:ilvl w:val="0"/>
          <w:numId w:val="3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We’re off to Thunder Mountain</w:t>
      </w:r>
    </w:p>
    <w:p w:rsidR="002036B2" w:rsidRDefault="002036B2" w:rsidP="006347AF">
      <w:pPr>
        <w:pStyle w:val="ListParagraph"/>
        <w:numPr>
          <w:ilvl w:val="0"/>
          <w:numId w:val="3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Miss Nelson Is Back</w:t>
      </w:r>
    </w:p>
    <w:p w:rsidR="002036B2" w:rsidRDefault="002036B2" w:rsidP="006347AF">
      <w:pPr>
        <w:pStyle w:val="ListParagraph"/>
        <w:numPr>
          <w:ilvl w:val="0"/>
          <w:numId w:val="3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Miss Nelson has a full day</w:t>
      </w:r>
    </w:p>
    <w:p w:rsidR="002036B2" w:rsidRDefault="002036B2" w:rsidP="006347AF">
      <w:pPr>
        <w:pStyle w:val="ListParagraph"/>
        <w:numPr>
          <w:ilvl w:val="0"/>
          <w:numId w:val="3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Quilt Storey</w:t>
      </w:r>
    </w:p>
    <w:p w:rsidR="002036B2" w:rsidRDefault="002036B2" w:rsidP="006347AF">
      <w:pPr>
        <w:pStyle w:val="ListParagraph"/>
        <w:numPr>
          <w:ilvl w:val="0"/>
          <w:numId w:val="3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Is your Mama a Llama?</w:t>
      </w:r>
    </w:p>
    <w:p w:rsidR="002036B2" w:rsidRDefault="002036B2" w:rsidP="006347AF">
      <w:pPr>
        <w:pStyle w:val="ListParagraph"/>
        <w:numPr>
          <w:ilvl w:val="0"/>
          <w:numId w:val="38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Chicken Little</w:t>
      </w:r>
    </w:p>
    <w:p w:rsidR="002036B2" w:rsidRDefault="002036B2" w:rsidP="0034371A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4371A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4371A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4371A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4371A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4   Level L</w:t>
      </w:r>
    </w:p>
    <w:p w:rsidR="002036B2" w:rsidRDefault="002036B2" w:rsidP="006347AF">
      <w:pPr>
        <w:pStyle w:val="ListParagraph"/>
        <w:numPr>
          <w:ilvl w:val="0"/>
          <w:numId w:val="39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George and Martha Tons of Fun</w:t>
      </w:r>
    </w:p>
    <w:p w:rsidR="002036B2" w:rsidRDefault="002036B2" w:rsidP="006347AF">
      <w:pPr>
        <w:pStyle w:val="ListParagraph"/>
        <w:numPr>
          <w:ilvl w:val="0"/>
          <w:numId w:val="39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Miss Nelson is Missing</w:t>
      </w:r>
    </w:p>
    <w:p w:rsidR="002036B2" w:rsidRDefault="002036B2" w:rsidP="006347AF">
      <w:pPr>
        <w:pStyle w:val="ListParagraph"/>
        <w:numPr>
          <w:ilvl w:val="0"/>
          <w:numId w:val="39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Arithme-Tickle</w:t>
      </w:r>
    </w:p>
    <w:p w:rsidR="002036B2" w:rsidRDefault="002036B2" w:rsidP="006347AF">
      <w:pPr>
        <w:pStyle w:val="ListParagraph"/>
        <w:numPr>
          <w:ilvl w:val="0"/>
          <w:numId w:val="39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It takes a Village</w:t>
      </w:r>
    </w:p>
    <w:p w:rsidR="002036B2" w:rsidRDefault="002036B2" w:rsidP="0034371A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4371A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4371A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4371A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4371A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4371A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4371A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5   Level L</w:t>
      </w:r>
    </w:p>
    <w:p w:rsidR="002036B2" w:rsidRDefault="002036B2" w:rsidP="006347AF">
      <w:pPr>
        <w:pStyle w:val="ListParagraph"/>
        <w:numPr>
          <w:ilvl w:val="0"/>
          <w:numId w:val="4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Gregory the Terrible eater</w:t>
      </w:r>
    </w:p>
    <w:p w:rsidR="002036B2" w:rsidRDefault="002036B2" w:rsidP="006347AF">
      <w:pPr>
        <w:pStyle w:val="ListParagraph"/>
        <w:numPr>
          <w:ilvl w:val="0"/>
          <w:numId w:val="4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Penguins</w:t>
      </w:r>
    </w:p>
    <w:p w:rsidR="002036B2" w:rsidRDefault="002036B2" w:rsidP="006347AF">
      <w:pPr>
        <w:pStyle w:val="ListParagraph"/>
        <w:numPr>
          <w:ilvl w:val="0"/>
          <w:numId w:val="4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Hungry Thing</w:t>
      </w:r>
    </w:p>
    <w:p w:rsidR="002036B2" w:rsidRDefault="002036B2" w:rsidP="006347AF">
      <w:pPr>
        <w:pStyle w:val="ListParagraph"/>
        <w:numPr>
          <w:ilvl w:val="0"/>
          <w:numId w:val="4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Angel Child, Dragon Child</w:t>
      </w:r>
    </w:p>
    <w:p w:rsidR="002036B2" w:rsidRDefault="002036B2" w:rsidP="006347AF">
      <w:pPr>
        <w:pStyle w:val="ListParagraph"/>
        <w:numPr>
          <w:ilvl w:val="0"/>
          <w:numId w:val="4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</w:rPr>
      </w:pPr>
      <w:r w:rsidRPr="0034371A">
        <w:rPr>
          <w:rFonts w:ascii="Century Gothic" w:hAnsi="Century Gothic"/>
          <w:b/>
        </w:rPr>
        <w:t>Alexander and the Terrible Horrible, no good, Very bad day</w:t>
      </w:r>
    </w:p>
    <w:p w:rsidR="002036B2" w:rsidRPr="0034371A" w:rsidRDefault="002036B2" w:rsidP="006347AF">
      <w:pPr>
        <w:pStyle w:val="ListParagraph"/>
        <w:numPr>
          <w:ilvl w:val="0"/>
          <w:numId w:val="4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The Candy Corn Contest</w:t>
      </w:r>
    </w:p>
    <w:p w:rsidR="002036B2" w:rsidRPr="0034371A" w:rsidRDefault="002036B2" w:rsidP="006347AF">
      <w:pPr>
        <w:pStyle w:val="ListParagraph"/>
        <w:numPr>
          <w:ilvl w:val="0"/>
          <w:numId w:val="4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Swimmy</w:t>
      </w:r>
    </w:p>
    <w:p w:rsidR="002036B2" w:rsidRDefault="002036B2" w:rsidP="006347AF">
      <w:pPr>
        <w:pStyle w:val="ListParagraph"/>
        <w:numPr>
          <w:ilvl w:val="0"/>
          <w:numId w:val="4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</w:rPr>
      </w:pPr>
      <w:r w:rsidRPr="0080179C">
        <w:rPr>
          <w:rFonts w:ascii="Century Gothic" w:hAnsi="Century Gothic"/>
          <w:b/>
        </w:rPr>
        <w:t>Cam Jansen and the Mystery of the Monster Movie</w:t>
      </w:r>
    </w:p>
    <w:p w:rsidR="002036B2" w:rsidRPr="008170E1" w:rsidRDefault="002036B2" w:rsidP="006347AF">
      <w:pPr>
        <w:pStyle w:val="ListParagraph"/>
        <w:numPr>
          <w:ilvl w:val="0"/>
          <w:numId w:val="40"/>
        </w:numPr>
        <w:tabs>
          <w:tab w:val="left" w:pos="9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What Kind of baby sitter is this?</w:t>
      </w:r>
    </w:p>
    <w:p w:rsidR="002036B2" w:rsidRDefault="002036B2" w:rsidP="008170E1">
      <w:pPr>
        <w:tabs>
          <w:tab w:val="left" w:pos="90"/>
        </w:tabs>
        <w:spacing w:before="240"/>
        <w:jc w:val="both"/>
        <w:rPr>
          <w:rFonts w:ascii="Century Gothic" w:hAnsi="Century Gothic"/>
          <w:b/>
        </w:rPr>
      </w:pPr>
    </w:p>
    <w:p w:rsidR="002036B2" w:rsidRDefault="002036B2" w:rsidP="008170E1">
      <w:pPr>
        <w:tabs>
          <w:tab w:val="left" w:pos="90"/>
        </w:tabs>
        <w:spacing w:before="240"/>
        <w:jc w:val="both"/>
        <w:rPr>
          <w:rFonts w:ascii="Century Gothic" w:hAnsi="Century Gothic"/>
          <w:b/>
        </w:rPr>
      </w:pPr>
    </w:p>
    <w:p w:rsidR="002036B2" w:rsidRDefault="002036B2" w:rsidP="008170E1">
      <w:pPr>
        <w:tabs>
          <w:tab w:val="left" w:pos="90"/>
        </w:tabs>
        <w:spacing w:before="240"/>
        <w:jc w:val="both"/>
        <w:rPr>
          <w:rFonts w:ascii="Century Gothic" w:hAnsi="Century Gothic"/>
          <w:b/>
        </w:rPr>
      </w:pPr>
    </w:p>
    <w:p w:rsidR="002036B2" w:rsidRPr="008170E1" w:rsidRDefault="002036B2" w:rsidP="008170E1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 w:rsidRPr="001B4DD5">
        <w:rPr>
          <w:rFonts w:ascii="Century Gothic" w:hAnsi="Century Gothic"/>
          <w:b/>
          <w:sz w:val="44"/>
          <w:szCs w:val="44"/>
        </w:rPr>
        <w:t xml:space="preserve">Level M </w:t>
      </w:r>
      <w:r>
        <w:rPr>
          <w:rFonts w:ascii="Century Gothic" w:hAnsi="Century Gothic"/>
          <w:b/>
          <w:sz w:val="36"/>
          <w:szCs w:val="36"/>
        </w:rPr>
        <w:t xml:space="preserve">  </w:t>
      </w:r>
      <w:r w:rsidRPr="008170E1">
        <w:rPr>
          <w:rFonts w:ascii="Century Gothic" w:hAnsi="Century Gothic"/>
          <w:b/>
          <w:sz w:val="24"/>
          <w:szCs w:val="24"/>
        </w:rPr>
        <w:t>(7 boxes)</w:t>
      </w:r>
    </w:p>
    <w:p w:rsidR="002036B2" w:rsidRDefault="002036B2" w:rsidP="008170E1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8170E1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8170E1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M</w:t>
      </w:r>
    </w:p>
    <w:p w:rsidR="002036B2" w:rsidRDefault="002036B2" w:rsidP="006347AF">
      <w:pPr>
        <w:pStyle w:val="ListParagraph"/>
        <w:numPr>
          <w:ilvl w:val="0"/>
          <w:numId w:val="4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Black Bear Cub</w:t>
      </w:r>
    </w:p>
    <w:p w:rsidR="002036B2" w:rsidRDefault="002036B2" w:rsidP="006347AF">
      <w:pPr>
        <w:pStyle w:val="ListParagraph"/>
        <w:numPr>
          <w:ilvl w:val="0"/>
          <w:numId w:val="4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Book about your Skeleton</w:t>
      </w:r>
    </w:p>
    <w:p w:rsidR="002036B2" w:rsidRDefault="002036B2" w:rsidP="006347AF">
      <w:pPr>
        <w:pStyle w:val="ListParagraph"/>
        <w:numPr>
          <w:ilvl w:val="0"/>
          <w:numId w:val="4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Boundless Grace</w:t>
      </w:r>
    </w:p>
    <w:p w:rsidR="002036B2" w:rsidRPr="008170E1" w:rsidRDefault="002036B2" w:rsidP="006347AF">
      <w:pPr>
        <w:pStyle w:val="ListParagraph"/>
        <w:numPr>
          <w:ilvl w:val="0"/>
          <w:numId w:val="4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 w:rsidRPr="008170E1">
        <w:rPr>
          <w:rFonts w:ascii="Century Gothic" w:hAnsi="Century Gothic"/>
          <w:b/>
          <w:sz w:val="24"/>
          <w:szCs w:val="24"/>
        </w:rPr>
        <w:t>Cam Jansen and the Mystery of the UFO</w:t>
      </w:r>
    </w:p>
    <w:p w:rsidR="002036B2" w:rsidRPr="008170E1" w:rsidRDefault="002036B2" w:rsidP="006347AF">
      <w:pPr>
        <w:pStyle w:val="ListParagraph"/>
        <w:numPr>
          <w:ilvl w:val="0"/>
          <w:numId w:val="4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A Chair for my Mother</w:t>
      </w:r>
    </w:p>
    <w:p w:rsidR="002036B2" w:rsidRPr="008170E1" w:rsidRDefault="002036B2" w:rsidP="006347AF">
      <w:pPr>
        <w:pStyle w:val="ListParagraph"/>
        <w:numPr>
          <w:ilvl w:val="0"/>
          <w:numId w:val="4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Cloudy with a chance of Meatballs</w:t>
      </w:r>
    </w:p>
    <w:p w:rsidR="002036B2" w:rsidRPr="008170E1" w:rsidRDefault="002036B2" w:rsidP="006347AF">
      <w:pPr>
        <w:pStyle w:val="ListParagraph"/>
        <w:numPr>
          <w:ilvl w:val="0"/>
          <w:numId w:val="4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Five True dog Stories</w:t>
      </w:r>
    </w:p>
    <w:p w:rsidR="002036B2" w:rsidRPr="008170E1" w:rsidRDefault="002036B2" w:rsidP="006347AF">
      <w:pPr>
        <w:pStyle w:val="ListParagraph"/>
        <w:numPr>
          <w:ilvl w:val="0"/>
          <w:numId w:val="4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George washington’s Mother</w:t>
      </w:r>
    </w:p>
    <w:p w:rsidR="002036B2" w:rsidRPr="008170E1" w:rsidRDefault="002036B2" w:rsidP="006347AF">
      <w:pPr>
        <w:pStyle w:val="ListParagraph"/>
        <w:numPr>
          <w:ilvl w:val="0"/>
          <w:numId w:val="4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The Popcorn Book</w:t>
      </w:r>
    </w:p>
    <w:p w:rsidR="002036B2" w:rsidRPr="008170E1" w:rsidRDefault="002036B2" w:rsidP="006347AF">
      <w:pPr>
        <w:pStyle w:val="ListParagraph"/>
        <w:numPr>
          <w:ilvl w:val="0"/>
          <w:numId w:val="41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What Zookeepers do</w:t>
      </w:r>
    </w:p>
    <w:p w:rsidR="002036B2" w:rsidRDefault="002036B2" w:rsidP="008170E1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Box 2   Level M</w:t>
      </w:r>
    </w:p>
    <w:p w:rsidR="002036B2" w:rsidRDefault="002036B2" w:rsidP="006347AF">
      <w:pPr>
        <w:pStyle w:val="ListParagraph"/>
        <w:numPr>
          <w:ilvl w:val="0"/>
          <w:numId w:val="42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At 1600 Pennsylvania Avenue</w:t>
      </w:r>
    </w:p>
    <w:p w:rsidR="002036B2" w:rsidRDefault="002036B2" w:rsidP="006347AF">
      <w:pPr>
        <w:pStyle w:val="ListParagraph"/>
        <w:numPr>
          <w:ilvl w:val="0"/>
          <w:numId w:val="42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Boom!</w:t>
      </w:r>
    </w:p>
    <w:p w:rsidR="002036B2" w:rsidRDefault="002036B2" w:rsidP="006347AF">
      <w:pPr>
        <w:pStyle w:val="ListParagraph"/>
        <w:numPr>
          <w:ilvl w:val="0"/>
          <w:numId w:val="42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Buddy: The First seeing Eye Dog</w:t>
      </w:r>
    </w:p>
    <w:p w:rsidR="002036B2" w:rsidRDefault="002036B2" w:rsidP="006347AF">
      <w:pPr>
        <w:pStyle w:val="ListParagraph"/>
        <w:numPr>
          <w:ilvl w:val="0"/>
          <w:numId w:val="42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California or Bust</w:t>
      </w:r>
    </w:p>
    <w:p w:rsidR="002036B2" w:rsidRDefault="002036B2" w:rsidP="006347AF">
      <w:pPr>
        <w:pStyle w:val="ListParagraph"/>
        <w:numPr>
          <w:ilvl w:val="0"/>
          <w:numId w:val="42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Firefighters</w:t>
      </w:r>
    </w:p>
    <w:p w:rsidR="002036B2" w:rsidRDefault="002036B2" w:rsidP="006347AF">
      <w:pPr>
        <w:pStyle w:val="ListParagraph"/>
        <w:numPr>
          <w:ilvl w:val="0"/>
          <w:numId w:val="42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Gung Hay Fat Choy</w:t>
      </w:r>
    </w:p>
    <w:p w:rsidR="002036B2" w:rsidRDefault="002036B2" w:rsidP="006347AF">
      <w:pPr>
        <w:pStyle w:val="ListParagraph"/>
        <w:numPr>
          <w:ilvl w:val="0"/>
          <w:numId w:val="42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Jungle Jack Hanna’s Safari Adventure</w:t>
      </w:r>
    </w:p>
    <w:p w:rsidR="002036B2" w:rsidRDefault="002036B2" w:rsidP="006347AF">
      <w:pPr>
        <w:pStyle w:val="ListParagraph"/>
        <w:numPr>
          <w:ilvl w:val="0"/>
          <w:numId w:val="42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Littles go Exploring</w:t>
      </w:r>
    </w:p>
    <w:p w:rsidR="002036B2" w:rsidRDefault="002036B2" w:rsidP="006347AF">
      <w:pPr>
        <w:pStyle w:val="ListParagraph"/>
        <w:numPr>
          <w:ilvl w:val="0"/>
          <w:numId w:val="42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Nine True Dolphin Stories</w:t>
      </w:r>
    </w:p>
    <w:p w:rsidR="002036B2" w:rsidRDefault="002036B2" w:rsidP="006347AF">
      <w:pPr>
        <w:pStyle w:val="ListParagraph"/>
        <w:numPr>
          <w:ilvl w:val="0"/>
          <w:numId w:val="42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Yellowstone National Park</w:t>
      </w:r>
    </w:p>
    <w:p w:rsidR="002036B2" w:rsidRDefault="002036B2" w:rsidP="008170E1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8170E1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8170E1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Level M</w:t>
      </w:r>
    </w:p>
    <w:p w:rsidR="002036B2" w:rsidRPr="008170E1" w:rsidRDefault="002036B2" w:rsidP="006347AF">
      <w:pPr>
        <w:pStyle w:val="ListParagraph"/>
        <w:numPr>
          <w:ilvl w:val="0"/>
          <w:numId w:val="43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8"/>
          <w:szCs w:val="28"/>
        </w:rPr>
        <w:t xml:space="preserve">Judy Blume- </w:t>
      </w:r>
      <w:r w:rsidRPr="008170E1">
        <w:rPr>
          <w:rFonts w:ascii="Century Gothic" w:hAnsi="Century Gothic"/>
          <w:b/>
          <w:sz w:val="20"/>
          <w:szCs w:val="20"/>
        </w:rPr>
        <w:t>The one in the middle is the Green Kangaroo</w:t>
      </w:r>
    </w:p>
    <w:p w:rsidR="002036B2" w:rsidRDefault="002036B2" w:rsidP="006347AF">
      <w:pPr>
        <w:pStyle w:val="ListParagraph"/>
        <w:numPr>
          <w:ilvl w:val="0"/>
          <w:numId w:val="43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8"/>
          <w:szCs w:val="28"/>
        </w:rPr>
        <w:t>Judy Blume-</w:t>
      </w:r>
      <w:r>
        <w:rPr>
          <w:rFonts w:ascii="Century Gothic" w:hAnsi="Century Gothic"/>
          <w:b/>
          <w:sz w:val="20"/>
          <w:szCs w:val="20"/>
        </w:rPr>
        <w:t xml:space="preserve"> Freckle Juice</w:t>
      </w:r>
    </w:p>
    <w:p w:rsidR="002036B2" w:rsidRDefault="002036B2" w:rsidP="006347AF">
      <w:pPr>
        <w:pStyle w:val="ListParagraph"/>
        <w:numPr>
          <w:ilvl w:val="0"/>
          <w:numId w:val="43"/>
        </w:numPr>
        <w:tabs>
          <w:tab w:val="left" w:pos="90"/>
        </w:tabs>
        <w:spacing w:before="24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8"/>
          <w:szCs w:val="28"/>
        </w:rPr>
        <w:t>Magic Tree House:</w:t>
      </w:r>
    </w:p>
    <w:p w:rsidR="002036B2" w:rsidRDefault="002036B2" w:rsidP="008170E1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8170E1">
        <w:rPr>
          <w:rFonts w:ascii="Century Gothic" w:hAnsi="Century Gothic"/>
          <w:b/>
          <w:sz w:val="24"/>
          <w:szCs w:val="24"/>
        </w:rPr>
        <w:t xml:space="preserve">#6 </w:t>
      </w:r>
      <w:r>
        <w:rPr>
          <w:rFonts w:ascii="Century Gothic" w:hAnsi="Century Gothic"/>
          <w:b/>
          <w:sz w:val="24"/>
          <w:szCs w:val="24"/>
        </w:rPr>
        <w:t>Afternoon on the Amazon</w:t>
      </w:r>
    </w:p>
    <w:p w:rsidR="002036B2" w:rsidRDefault="002036B2" w:rsidP="008170E1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#8 Midnight on the moon</w:t>
      </w:r>
    </w:p>
    <w:p w:rsidR="002036B2" w:rsidRDefault="002036B2" w:rsidP="008170E1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#9 Dolphins at Daybreak</w:t>
      </w:r>
    </w:p>
    <w:p w:rsidR="002036B2" w:rsidRDefault="002036B2" w:rsidP="006347AF">
      <w:pPr>
        <w:tabs>
          <w:tab w:val="left" w:pos="90"/>
        </w:tabs>
        <w:spacing w:before="240"/>
        <w:ind w:firstLine="1440"/>
        <w:jc w:val="both"/>
        <w:rPr>
          <w:rFonts w:ascii="Century Gothic" w:hAnsi="Century Gothic"/>
          <w:b/>
          <w:sz w:val="24"/>
          <w:szCs w:val="24"/>
        </w:rPr>
      </w:pPr>
      <w:r w:rsidRPr="006347AF">
        <w:rPr>
          <w:rFonts w:ascii="Century Gothic" w:hAnsi="Century Gothic"/>
          <w:b/>
          <w:sz w:val="24"/>
          <w:szCs w:val="24"/>
        </w:rPr>
        <w:t>#11 Lions at Lunchtime</w:t>
      </w:r>
    </w:p>
    <w:p w:rsidR="002036B2" w:rsidRDefault="002036B2" w:rsidP="006347AF">
      <w:pPr>
        <w:tabs>
          <w:tab w:val="left" w:pos="90"/>
        </w:tabs>
        <w:spacing w:before="240"/>
        <w:ind w:firstLine="1440"/>
        <w:jc w:val="both"/>
        <w:rPr>
          <w:rFonts w:ascii="Century Gothic" w:hAnsi="Century Gothic"/>
          <w:b/>
          <w:sz w:val="24"/>
          <w:szCs w:val="24"/>
        </w:rPr>
      </w:pPr>
    </w:p>
    <w:p w:rsidR="002036B2" w:rsidRPr="006347AF" w:rsidRDefault="002036B2" w:rsidP="006347AF">
      <w:pPr>
        <w:pStyle w:val="ListParagraph"/>
        <w:numPr>
          <w:ilvl w:val="0"/>
          <w:numId w:val="4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Frederick Douglas – Fights for Freedom</w:t>
      </w:r>
    </w:p>
    <w:p w:rsidR="002036B2" w:rsidRPr="006347AF" w:rsidRDefault="002036B2" w:rsidP="006347AF">
      <w:pPr>
        <w:pStyle w:val="ListParagraph"/>
        <w:numPr>
          <w:ilvl w:val="0"/>
          <w:numId w:val="4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The Girl who loved Horses</w:t>
      </w:r>
    </w:p>
    <w:p w:rsidR="002036B2" w:rsidRDefault="002036B2" w:rsidP="006347A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6347A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6347A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6347AF">
        <w:rPr>
          <w:rFonts w:ascii="Century Gothic" w:hAnsi="Century Gothic"/>
          <w:b/>
          <w:sz w:val="28"/>
          <w:szCs w:val="28"/>
        </w:rPr>
        <w:t>Box 4   Level M</w:t>
      </w:r>
    </w:p>
    <w:p w:rsidR="002036B2" w:rsidRPr="006347AF" w:rsidRDefault="002036B2" w:rsidP="006347AF">
      <w:pPr>
        <w:pStyle w:val="ListParagraph"/>
        <w:numPr>
          <w:ilvl w:val="0"/>
          <w:numId w:val="4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 w:rsidRPr="006347AF">
        <w:rPr>
          <w:rFonts w:ascii="Century Gothic" w:hAnsi="Century Gothic"/>
          <w:b/>
        </w:rPr>
        <w:t>The Bernstein Bear Scouts and the Sinister Smoke Ring</w:t>
      </w:r>
    </w:p>
    <w:p w:rsidR="002036B2" w:rsidRPr="006347AF" w:rsidRDefault="002036B2" w:rsidP="006347AF">
      <w:pPr>
        <w:pStyle w:val="ListParagraph"/>
        <w:numPr>
          <w:ilvl w:val="0"/>
          <w:numId w:val="4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Dear Grandma</w:t>
      </w:r>
    </w:p>
    <w:p w:rsidR="002036B2" w:rsidRPr="006347AF" w:rsidRDefault="002036B2" w:rsidP="006347AF">
      <w:pPr>
        <w:pStyle w:val="ListParagraph"/>
        <w:numPr>
          <w:ilvl w:val="0"/>
          <w:numId w:val="4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The Funny old man and the Funny Old Women</w:t>
      </w:r>
    </w:p>
    <w:p w:rsidR="002036B2" w:rsidRPr="006347AF" w:rsidRDefault="002036B2" w:rsidP="006347AF">
      <w:pPr>
        <w:pStyle w:val="ListParagraph"/>
        <w:numPr>
          <w:ilvl w:val="0"/>
          <w:numId w:val="4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A Chair for My Mother</w:t>
      </w:r>
    </w:p>
    <w:p w:rsidR="002036B2" w:rsidRPr="006347AF" w:rsidRDefault="002036B2" w:rsidP="006347AF">
      <w:pPr>
        <w:pStyle w:val="ListParagraph"/>
        <w:numPr>
          <w:ilvl w:val="0"/>
          <w:numId w:val="4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The Mitten</w:t>
      </w:r>
    </w:p>
    <w:p w:rsidR="002036B2" w:rsidRPr="006347AF" w:rsidRDefault="002036B2" w:rsidP="006347AF">
      <w:pPr>
        <w:pStyle w:val="ListParagraph"/>
        <w:numPr>
          <w:ilvl w:val="0"/>
          <w:numId w:val="4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City Green</w:t>
      </w:r>
    </w:p>
    <w:p w:rsidR="002036B2" w:rsidRPr="006347AF" w:rsidRDefault="002036B2" w:rsidP="006347AF">
      <w:pPr>
        <w:pStyle w:val="ListParagraph"/>
        <w:numPr>
          <w:ilvl w:val="0"/>
          <w:numId w:val="4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Silly Willly</w:t>
      </w:r>
    </w:p>
    <w:p w:rsidR="002036B2" w:rsidRPr="006347AF" w:rsidRDefault="002036B2" w:rsidP="006347AF">
      <w:pPr>
        <w:pStyle w:val="ListParagraph"/>
        <w:numPr>
          <w:ilvl w:val="0"/>
          <w:numId w:val="4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Dear Peter Rabbit</w:t>
      </w:r>
    </w:p>
    <w:p w:rsidR="002036B2" w:rsidRPr="00CA2CC4" w:rsidRDefault="002036B2" w:rsidP="006347AF">
      <w:pPr>
        <w:pStyle w:val="ListParagraph"/>
        <w:numPr>
          <w:ilvl w:val="0"/>
          <w:numId w:val="4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True story of the Three Little Pigs</w:t>
      </w:r>
    </w:p>
    <w:p w:rsidR="002036B2" w:rsidRDefault="002036B2" w:rsidP="00CA2CC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</w:p>
    <w:p w:rsidR="002036B2" w:rsidRDefault="002036B2" w:rsidP="00CA2CC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</w:p>
    <w:p w:rsidR="002036B2" w:rsidRDefault="002036B2" w:rsidP="00CA2CC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CA2CC4">
        <w:rPr>
          <w:rFonts w:ascii="Century Gothic" w:hAnsi="Century Gothic"/>
          <w:b/>
          <w:sz w:val="28"/>
          <w:szCs w:val="28"/>
        </w:rPr>
        <w:t>B</w:t>
      </w:r>
      <w:r>
        <w:rPr>
          <w:rFonts w:ascii="Century Gothic" w:hAnsi="Century Gothic"/>
          <w:b/>
          <w:sz w:val="28"/>
          <w:szCs w:val="28"/>
        </w:rPr>
        <w:t>ox 5   Level M</w:t>
      </w:r>
    </w:p>
    <w:p w:rsidR="002036B2" w:rsidRDefault="002036B2" w:rsidP="00CA2CC4">
      <w:pPr>
        <w:pStyle w:val="ListParagraph"/>
        <w:numPr>
          <w:ilvl w:val="0"/>
          <w:numId w:val="46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Bear on Hemlock Mountain</w:t>
      </w:r>
    </w:p>
    <w:p w:rsidR="002036B2" w:rsidRDefault="002036B2" w:rsidP="00CA2CC4">
      <w:pPr>
        <w:pStyle w:val="ListParagraph"/>
        <w:numPr>
          <w:ilvl w:val="0"/>
          <w:numId w:val="46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In the Dinosaurs Paw</w:t>
      </w:r>
    </w:p>
    <w:p w:rsidR="002036B2" w:rsidRDefault="002036B2" w:rsidP="00CA2CC4">
      <w:pPr>
        <w:pStyle w:val="ListParagraph"/>
        <w:numPr>
          <w:ilvl w:val="0"/>
          <w:numId w:val="46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Kate Shelby and the Midnight Express</w:t>
      </w:r>
    </w:p>
    <w:p w:rsidR="002036B2" w:rsidRDefault="002036B2" w:rsidP="00CA2CC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A2CC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A2CC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6   Level M</w:t>
      </w:r>
    </w:p>
    <w:p w:rsidR="002036B2" w:rsidRDefault="002036B2" w:rsidP="00CA2CC4">
      <w:pPr>
        <w:pStyle w:val="ListParagraph"/>
        <w:numPr>
          <w:ilvl w:val="0"/>
          <w:numId w:val="47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Elaine and the Frog</w:t>
      </w:r>
    </w:p>
    <w:p w:rsidR="002036B2" w:rsidRDefault="002036B2" w:rsidP="00CA2CC4">
      <w:pPr>
        <w:pStyle w:val="ListParagraph"/>
        <w:numPr>
          <w:ilvl w:val="0"/>
          <w:numId w:val="47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Magic Tree House #13 </w:t>
      </w:r>
      <w:r>
        <w:rPr>
          <w:rFonts w:ascii="Century Gothic" w:hAnsi="Century Gothic"/>
          <w:b/>
        </w:rPr>
        <w:t>Vacation under the Volcano</w:t>
      </w:r>
    </w:p>
    <w:p w:rsidR="002036B2" w:rsidRDefault="002036B2" w:rsidP="00CA2CC4">
      <w:pPr>
        <w:pStyle w:val="ListParagraph"/>
        <w:numPr>
          <w:ilvl w:val="0"/>
          <w:numId w:val="47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Old Friends</w:t>
      </w:r>
    </w:p>
    <w:p w:rsidR="002036B2" w:rsidRDefault="002036B2" w:rsidP="00CA2CC4">
      <w:pPr>
        <w:pStyle w:val="ListParagraph"/>
        <w:numPr>
          <w:ilvl w:val="0"/>
          <w:numId w:val="47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Totara tree</w:t>
      </w:r>
    </w:p>
    <w:p w:rsidR="002036B2" w:rsidRDefault="002036B2" w:rsidP="00CA2CC4">
      <w:pPr>
        <w:pStyle w:val="ListParagraph"/>
        <w:numPr>
          <w:ilvl w:val="0"/>
          <w:numId w:val="47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Nine O’Clock Lullaby</w:t>
      </w:r>
    </w:p>
    <w:p w:rsidR="002036B2" w:rsidRDefault="002036B2" w:rsidP="00CA2CC4">
      <w:pPr>
        <w:pStyle w:val="ListParagraph"/>
        <w:numPr>
          <w:ilvl w:val="0"/>
          <w:numId w:val="47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Rumpelstilskin</w:t>
      </w:r>
    </w:p>
    <w:p w:rsidR="002036B2" w:rsidRDefault="002036B2" w:rsidP="00CA2CC4">
      <w:pPr>
        <w:pStyle w:val="ListParagraph"/>
        <w:numPr>
          <w:ilvl w:val="0"/>
          <w:numId w:val="47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Kitten care &amp; Critters, Too</w:t>
      </w:r>
    </w:p>
    <w:p w:rsidR="002036B2" w:rsidRDefault="002036B2" w:rsidP="00CA2CC4">
      <w:pPr>
        <w:pStyle w:val="ListParagraph"/>
        <w:numPr>
          <w:ilvl w:val="0"/>
          <w:numId w:val="47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Antarctica</w:t>
      </w:r>
    </w:p>
    <w:p w:rsidR="002036B2" w:rsidRDefault="002036B2" w:rsidP="00CA2CC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A2CC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7   Level M</w:t>
      </w:r>
    </w:p>
    <w:p w:rsidR="002036B2" w:rsidRPr="00CA2CC4" w:rsidRDefault="002036B2" w:rsidP="00CA2CC4">
      <w:pPr>
        <w:pStyle w:val="ListParagraph"/>
        <w:numPr>
          <w:ilvl w:val="0"/>
          <w:numId w:val="4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 w:rsidRPr="00CA2CC4">
        <w:rPr>
          <w:rFonts w:ascii="Century Gothic" w:hAnsi="Century Gothic"/>
          <w:b/>
        </w:rPr>
        <w:t>Martin Luther King: The fight for Freedom</w:t>
      </w:r>
    </w:p>
    <w:p w:rsidR="002036B2" w:rsidRPr="00CA2CC4" w:rsidRDefault="002036B2" w:rsidP="00CA2CC4">
      <w:pPr>
        <w:pStyle w:val="ListParagraph"/>
        <w:numPr>
          <w:ilvl w:val="0"/>
          <w:numId w:val="4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 w:rsidRPr="00CA2CC4">
        <w:rPr>
          <w:rFonts w:ascii="Century Gothic" w:hAnsi="Century Gothic"/>
          <w:b/>
        </w:rPr>
        <w:t>The old Women who lived in the Vinegar Bottle</w:t>
      </w:r>
    </w:p>
    <w:p w:rsidR="002036B2" w:rsidRDefault="002036B2" w:rsidP="00CA2CC4">
      <w:pPr>
        <w:pStyle w:val="ListParagraph"/>
        <w:numPr>
          <w:ilvl w:val="0"/>
          <w:numId w:val="4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Where Does the wind go?</w:t>
      </w:r>
    </w:p>
    <w:p w:rsidR="002036B2" w:rsidRDefault="002036B2" w:rsidP="00CA2CC4">
      <w:pPr>
        <w:pStyle w:val="ListParagraph"/>
        <w:numPr>
          <w:ilvl w:val="0"/>
          <w:numId w:val="4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Giant Cake</w:t>
      </w:r>
    </w:p>
    <w:p w:rsidR="002036B2" w:rsidRDefault="002036B2" w:rsidP="00CA2CC4">
      <w:pPr>
        <w:pStyle w:val="ListParagraph"/>
        <w:numPr>
          <w:ilvl w:val="0"/>
          <w:numId w:val="4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Best Friends forever</w:t>
      </w:r>
    </w:p>
    <w:p w:rsidR="002036B2" w:rsidRDefault="002036B2" w:rsidP="00CA2CC4">
      <w:pPr>
        <w:pStyle w:val="ListParagraph"/>
        <w:numPr>
          <w:ilvl w:val="0"/>
          <w:numId w:val="4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Everybody cooks rice</w:t>
      </w:r>
    </w:p>
    <w:p w:rsidR="002036B2" w:rsidRDefault="002036B2" w:rsidP="00CA2CC4">
      <w:pPr>
        <w:pStyle w:val="ListParagraph"/>
        <w:numPr>
          <w:ilvl w:val="0"/>
          <w:numId w:val="4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Cherries &amp; Cherry Pie</w:t>
      </w: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 w:rsidRPr="001B4DD5">
        <w:rPr>
          <w:rFonts w:ascii="Century Gothic" w:hAnsi="Century Gothic"/>
          <w:b/>
          <w:sz w:val="44"/>
          <w:szCs w:val="44"/>
        </w:rPr>
        <w:t>Level N</w:t>
      </w:r>
      <w:r>
        <w:rPr>
          <w:rFonts w:ascii="Century Gothic" w:hAnsi="Century Gothic"/>
          <w:b/>
          <w:sz w:val="36"/>
          <w:szCs w:val="36"/>
        </w:rPr>
        <w:t xml:space="preserve">   </w:t>
      </w:r>
      <w:r>
        <w:rPr>
          <w:rFonts w:ascii="Century Gothic" w:hAnsi="Century Gothic"/>
          <w:b/>
          <w:sz w:val="24"/>
          <w:szCs w:val="24"/>
        </w:rPr>
        <w:t>(10 boxes)</w:t>
      </w: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N</w:t>
      </w:r>
    </w:p>
    <w:p w:rsidR="002036B2" w:rsidRDefault="002036B2" w:rsidP="00753696">
      <w:pPr>
        <w:pStyle w:val="ListParagraph"/>
        <w:numPr>
          <w:ilvl w:val="0"/>
          <w:numId w:val="4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Amber Brown is not a Crayon</w:t>
      </w:r>
    </w:p>
    <w:p w:rsidR="002036B2" w:rsidRDefault="002036B2" w:rsidP="00753696">
      <w:pPr>
        <w:pStyle w:val="ListParagraph"/>
        <w:numPr>
          <w:ilvl w:val="0"/>
          <w:numId w:val="4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cat who wore a pot on her head</w:t>
      </w:r>
    </w:p>
    <w:p w:rsidR="002036B2" w:rsidRDefault="002036B2" w:rsidP="00753696">
      <w:pPr>
        <w:pStyle w:val="ListParagraph"/>
        <w:numPr>
          <w:ilvl w:val="0"/>
          <w:numId w:val="4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Cat’s Meow</w:t>
      </w:r>
    </w:p>
    <w:p w:rsidR="002036B2" w:rsidRDefault="002036B2" w:rsidP="00753696">
      <w:pPr>
        <w:pStyle w:val="ListParagraph"/>
        <w:numPr>
          <w:ilvl w:val="0"/>
          <w:numId w:val="4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Dolphin’s first Day</w:t>
      </w:r>
    </w:p>
    <w:p w:rsidR="002036B2" w:rsidRDefault="002036B2" w:rsidP="00753696">
      <w:pPr>
        <w:pStyle w:val="ListParagraph"/>
        <w:numPr>
          <w:ilvl w:val="0"/>
          <w:numId w:val="4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Horrible Harry and the Ant Invasion</w:t>
      </w:r>
    </w:p>
    <w:p w:rsidR="002036B2" w:rsidRDefault="002036B2" w:rsidP="00753696">
      <w:pPr>
        <w:pStyle w:val="ListParagraph"/>
        <w:numPr>
          <w:ilvl w:val="0"/>
          <w:numId w:val="4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Most Wonderful Doll in the World</w:t>
      </w:r>
    </w:p>
    <w:p w:rsidR="002036B2" w:rsidRPr="00753696" w:rsidRDefault="002036B2" w:rsidP="00753696">
      <w:pPr>
        <w:pStyle w:val="ListParagraph"/>
        <w:numPr>
          <w:ilvl w:val="0"/>
          <w:numId w:val="4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 xml:space="preserve">Mummies in the morning: </w:t>
      </w:r>
      <w:r w:rsidRPr="00753696">
        <w:rPr>
          <w:rFonts w:ascii="Century Gothic" w:hAnsi="Century Gothic"/>
          <w:b/>
        </w:rPr>
        <w:t>Magic Tree House # 3</w:t>
      </w:r>
    </w:p>
    <w:p w:rsidR="002036B2" w:rsidRDefault="002036B2" w:rsidP="00753696">
      <w:pPr>
        <w:pStyle w:val="ListParagraph"/>
        <w:numPr>
          <w:ilvl w:val="0"/>
          <w:numId w:val="4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Rumplestiltskin</w:t>
      </w:r>
    </w:p>
    <w:p w:rsidR="002036B2" w:rsidRPr="00753696" w:rsidRDefault="002036B2" w:rsidP="00753696">
      <w:pPr>
        <w:pStyle w:val="ListParagraph"/>
        <w:numPr>
          <w:ilvl w:val="0"/>
          <w:numId w:val="4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We’ll never forget you, Roberto Clemente</w:t>
      </w:r>
    </w:p>
    <w:p w:rsidR="002036B2" w:rsidRPr="00753696" w:rsidRDefault="002036B2" w:rsidP="00753696">
      <w:pPr>
        <w:pStyle w:val="ListParagraph"/>
        <w:numPr>
          <w:ilvl w:val="0"/>
          <w:numId w:val="4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What Am I Made of?</w:t>
      </w: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753696">
        <w:rPr>
          <w:rFonts w:ascii="Century Gothic" w:hAnsi="Century Gothic"/>
          <w:b/>
          <w:sz w:val="28"/>
          <w:szCs w:val="28"/>
        </w:rPr>
        <w:t>Box 2   Level N</w:t>
      </w:r>
    </w:p>
    <w:p w:rsidR="002036B2" w:rsidRDefault="002036B2" w:rsidP="00753696">
      <w:pPr>
        <w:pStyle w:val="ListParagraph"/>
        <w:numPr>
          <w:ilvl w:val="0"/>
          <w:numId w:val="5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Amber Brown is Feeling Blue</w:t>
      </w:r>
    </w:p>
    <w:p w:rsidR="002036B2" w:rsidRDefault="002036B2" w:rsidP="00753696">
      <w:pPr>
        <w:pStyle w:val="ListParagraph"/>
        <w:numPr>
          <w:ilvl w:val="0"/>
          <w:numId w:val="5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Catwings Return</w:t>
      </w:r>
    </w:p>
    <w:p w:rsidR="002036B2" w:rsidRDefault="002036B2" w:rsidP="00753696">
      <w:pPr>
        <w:pStyle w:val="ListParagraph"/>
        <w:numPr>
          <w:ilvl w:val="0"/>
          <w:numId w:val="5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Corn Husk Girl</w:t>
      </w:r>
    </w:p>
    <w:p w:rsidR="002036B2" w:rsidRDefault="002036B2" w:rsidP="00753696">
      <w:pPr>
        <w:pStyle w:val="ListParagraph"/>
        <w:numPr>
          <w:ilvl w:val="0"/>
          <w:numId w:val="5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Dinosaur Named Sue</w:t>
      </w:r>
    </w:p>
    <w:p w:rsidR="002036B2" w:rsidRDefault="002036B2" w:rsidP="00753696">
      <w:pPr>
        <w:pStyle w:val="ListParagraph"/>
        <w:numPr>
          <w:ilvl w:val="0"/>
          <w:numId w:val="5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Do Tornadoes really twist?</w:t>
      </w:r>
    </w:p>
    <w:p w:rsidR="002036B2" w:rsidRDefault="002036B2" w:rsidP="00753696">
      <w:pPr>
        <w:pStyle w:val="ListParagraph"/>
        <w:numPr>
          <w:ilvl w:val="0"/>
          <w:numId w:val="5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Endangered Animals</w:t>
      </w:r>
    </w:p>
    <w:p w:rsidR="002036B2" w:rsidRDefault="002036B2" w:rsidP="00753696">
      <w:pPr>
        <w:pStyle w:val="ListParagraph"/>
        <w:numPr>
          <w:ilvl w:val="0"/>
          <w:numId w:val="5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Garden on Green Street</w:t>
      </w:r>
    </w:p>
    <w:p w:rsidR="002036B2" w:rsidRDefault="002036B2" w:rsidP="00753696">
      <w:pPr>
        <w:pStyle w:val="ListParagraph"/>
        <w:numPr>
          <w:ilvl w:val="0"/>
          <w:numId w:val="5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How is a Crayon Made?</w:t>
      </w:r>
    </w:p>
    <w:p w:rsidR="002036B2" w:rsidRDefault="002036B2" w:rsidP="00753696">
      <w:pPr>
        <w:pStyle w:val="ListParagraph"/>
        <w:numPr>
          <w:ilvl w:val="0"/>
          <w:numId w:val="5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Lily and Miss Liberty</w:t>
      </w:r>
    </w:p>
    <w:p w:rsidR="002036B2" w:rsidRDefault="002036B2" w:rsidP="00753696">
      <w:pPr>
        <w:pStyle w:val="ListParagraph"/>
        <w:numPr>
          <w:ilvl w:val="0"/>
          <w:numId w:val="5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Louis Braille: </w:t>
      </w:r>
      <w:r w:rsidRPr="00753696">
        <w:rPr>
          <w:rFonts w:ascii="Century Gothic" w:hAnsi="Century Gothic"/>
          <w:b/>
        </w:rPr>
        <w:t>The boy who invented books for the blind</w:t>
      </w: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Level N</w:t>
      </w:r>
    </w:p>
    <w:p w:rsidR="002036B2" w:rsidRDefault="002036B2" w:rsidP="00043339">
      <w:pPr>
        <w:pStyle w:val="ListParagraph"/>
        <w:numPr>
          <w:ilvl w:val="0"/>
          <w:numId w:val="51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Helen Keller</w:t>
      </w:r>
    </w:p>
    <w:p w:rsidR="002036B2" w:rsidRDefault="002036B2" w:rsidP="00043339">
      <w:pPr>
        <w:pStyle w:val="ListParagraph"/>
        <w:numPr>
          <w:ilvl w:val="0"/>
          <w:numId w:val="51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Tikki Tikki Tembo</w:t>
      </w:r>
    </w:p>
    <w:p w:rsidR="002036B2" w:rsidRDefault="002036B2" w:rsidP="00043339">
      <w:pPr>
        <w:pStyle w:val="ListParagraph"/>
        <w:numPr>
          <w:ilvl w:val="0"/>
          <w:numId w:val="51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Mike Mulligan and his Steam Shovel</w:t>
      </w: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4   Level N</w:t>
      </w:r>
    </w:p>
    <w:p w:rsidR="002036B2" w:rsidRDefault="002036B2" w:rsidP="00043339">
      <w:pPr>
        <w:pStyle w:val="ListParagraph"/>
        <w:numPr>
          <w:ilvl w:val="0"/>
          <w:numId w:val="52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Traveling to Tondo</w:t>
      </w:r>
    </w:p>
    <w:p w:rsidR="002036B2" w:rsidRDefault="002036B2" w:rsidP="00043339">
      <w:pPr>
        <w:pStyle w:val="ListParagraph"/>
        <w:numPr>
          <w:ilvl w:val="0"/>
          <w:numId w:val="52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Let’s Go Travel</w:t>
      </w:r>
    </w:p>
    <w:p w:rsidR="002036B2" w:rsidRDefault="002036B2" w:rsidP="00043339">
      <w:pPr>
        <w:pStyle w:val="ListParagraph"/>
        <w:numPr>
          <w:ilvl w:val="0"/>
          <w:numId w:val="52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Chicken Sunday</w:t>
      </w: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5    Level N</w:t>
      </w:r>
    </w:p>
    <w:p w:rsidR="002036B2" w:rsidRDefault="002036B2" w:rsidP="00043339">
      <w:pPr>
        <w:pStyle w:val="ListParagraph"/>
        <w:numPr>
          <w:ilvl w:val="0"/>
          <w:numId w:val="53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Lost in the Forest</w:t>
      </w:r>
    </w:p>
    <w:p w:rsidR="002036B2" w:rsidRDefault="002036B2" w:rsidP="00043339">
      <w:pPr>
        <w:pStyle w:val="ListParagraph"/>
        <w:numPr>
          <w:ilvl w:val="0"/>
          <w:numId w:val="53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Chalk Box Kid</w:t>
      </w:r>
    </w:p>
    <w:p w:rsidR="002036B2" w:rsidRDefault="002036B2" w:rsidP="00043339">
      <w:pPr>
        <w:pStyle w:val="ListParagraph"/>
        <w:numPr>
          <w:ilvl w:val="0"/>
          <w:numId w:val="53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Suitcase</w:t>
      </w: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6   Level N</w:t>
      </w:r>
    </w:p>
    <w:p w:rsidR="002036B2" w:rsidRDefault="002036B2" w:rsidP="00043339">
      <w:pPr>
        <w:pStyle w:val="ListParagraph"/>
        <w:numPr>
          <w:ilvl w:val="0"/>
          <w:numId w:val="5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Sleeping Ugly</w:t>
      </w:r>
    </w:p>
    <w:p w:rsidR="002036B2" w:rsidRDefault="002036B2" w:rsidP="00043339">
      <w:pPr>
        <w:pStyle w:val="ListParagraph"/>
        <w:numPr>
          <w:ilvl w:val="0"/>
          <w:numId w:val="5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My Buddy</w:t>
      </w:r>
    </w:p>
    <w:p w:rsidR="002036B2" w:rsidRDefault="002036B2" w:rsidP="00043339">
      <w:pPr>
        <w:pStyle w:val="ListParagraph"/>
        <w:numPr>
          <w:ilvl w:val="0"/>
          <w:numId w:val="5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Anna, Grandpa, and the Big Storm</w:t>
      </w:r>
    </w:p>
    <w:p w:rsidR="002036B2" w:rsidRDefault="002036B2" w:rsidP="00043339">
      <w:pPr>
        <w:pStyle w:val="ListParagraph"/>
        <w:numPr>
          <w:ilvl w:val="0"/>
          <w:numId w:val="5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More Stories Julian Tells</w:t>
      </w: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7   Level N</w:t>
      </w:r>
    </w:p>
    <w:p w:rsidR="002036B2" w:rsidRDefault="002036B2" w:rsidP="00043339">
      <w:pPr>
        <w:pStyle w:val="ListParagraph"/>
        <w:numPr>
          <w:ilvl w:val="0"/>
          <w:numId w:val="5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American Flag</w:t>
      </w:r>
    </w:p>
    <w:p w:rsidR="002036B2" w:rsidRDefault="002036B2" w:rsidP="00043339">
      <w:pPr>
        <w:pStyle w:val="ListParagraph"/>
        <w:numPr>
          <w:ilvl w:val="0"/>
          <w:numId w:val="5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Julian Dream Doctor</w:t>
      </w:r>
    </w:p>
    <w:p w:rsidR="002036B2" w:rsidRDefault="002036B2" w:rsidP="00043339">
      <w:pPr>
        <w:pStyle w:val="ListParagraph"/>
        <w:numPr>
          <w:ilvl w:val="0"/>
          <w:numId w:val="5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Hannah</w:t>
      </w:r>
    </w:p>
    <w:p w:rsidR="002036B2" w:rsidRDefault="002036B2" w:rsidP="00043339">
      <w:pPr>
        <w:pStyle w:val="ListParagraph"/>
        <w:numPr>
          <w:ilvl w:val="0"/>
          <w:numId w:val="5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Third Grade Detectives  #8</w:t>
      </w:r>
    </w:p>
    <w:p w:rsidR="002036B2" w:rsidRDefault="002036B2" w:rsidP="00043339">
      <w:pPr>
        <w:pStyle w:val="ListParagraph"/>
        <w:numPr>
          <w:ilvl w:val="0"/>
          <w:numId w:val="5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Silver</w:t>
      </w:r>
    </w:p>
    <w:p w:rsidR="002036B2" w:rsidRDefault="002036B2" w:rsidP="00043339">
      <w:pPr>
        <w:pStyle w:val="ListParagraph"/>
        <w:numPr>
          <w:ilvl w:val="0"/>
          <w:numId w:val="5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Cat who wore a Pot on her head</w:t>
      </w: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8   Level N</w:t>
      </w:r>
    </w:p>
    <w:p w:rsidR="002036B2" w:rsidRDefault="002036B2" w:rsidP="00043339">
      <w:pPr>
        <w:pStyle w:val="ListParagraph"/>
        <w:numPr>
          <w:ilvl w:val="0"/>
          <w:numId w:val="56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Case of the stolen Baseball Cards</w:t>
      </w:r>
    </w:p>
    <w:p w:rsidR="002036B2" w:rsidRDefault="002036B2" w:rsidP="00043339">
      <w:pPr>
        <w:pStyle w:val="ListParagraph"/>
        <w:numPr>
          <w:ilvl w:val="0"/>
          <w:numId w:val="56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Louise Braille</w:t>
      </w: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43339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9   Level N</w:t>
      </w:r>
    </w:p>
    <w:p w:rsidR="002036B2" w:rsidRDefault="002036B2" w:rsidP="00043339">
      <w:pPr>
        <w:pStyle w:val="ListParagraph"/>
        <w:numPr>
          <w:ilvl w:val="0"/>
          <w:numId w:val="57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Stories Julian Tells</w:t>
      </w:r>
    </w:p>
    <w:p w:rsidR="002036B2" w:rsidRDefault="002036B2" w:rsidP="00FE23DA">
      <w:pPr>
        <w:pStyle w:val="ListParagraph"/>
        <w:numPr>
          <w:ilvl w:val="0"/>
          <w:numId w:val="57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FE23DA">
        <w:rPr>
          <w:rFonts w:ascii="Century Gothic" w:hAnsi="Century Gothic"/>
          <w:b/>
          <w:sz w:val="28"/>
          <w:szCs w:val="28"/>
        </w:rPr>
        <w:t>JigSaw Jones :</w:t>
      </w:r>
    </w:p>
    <w:p w:rsidR="002036B2" w:rsidRDefault="002036B2" w:rsidP="00FE23DA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 xml:space="preserve">           </w:t>
      </w:r>
      <w:r w:rsidRPr="00FE23DA">
        <w:rPr>
          <w:rFonts w:ascii="Century Gothic" w:hAnsi="Century Gothic"/>
          <w:b/>
          <w:sz w:val="28"/>
          <w:szCs w:val="28"/>
        </w:rPr>
        <w:t xml:space="preserve"> </w:t>
      </w:r>
      <w:r w:rsidRPr="00FE23DA">
        <w:rPr>
          <w:rFonts w:ascii="Century Gothic" w:hAnsi="Century Gothic"/>
          <w:b/>
        </w:rPr>
        <w:t>The Case of the Missing Hamster</w:t>
      </w:r>
    </w:p>
    <w:p w:rsidR="002036B2" w:rsidRDefault="002036B2" w:rsidP="00FE23DA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  The Case of the Spooky Sleepover</w:t>
      </w:r>
    </w:p>
    <w:p w:rsidR="002036B2" w:rsidRDefault="002036B2" w:rsidP="00FE23DA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  The Case of the Mummy Mystery</w:t>
      </w:r>
    </w:p>
    <w:p w:rsidR="002036B2" w:rsidRPr="00FE23DA" w:rsidRDefault="002036B2" w:rsidP="00FE23DA">
      <w:pPr>
        <w:pStyle w:val="ListParagraph"/>
        <w:numPr>
          <w:ilvl w:val="0"/>
          <w:numId w:val="5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Something Queer at the Lemonade Stand</w:t>
      </w:r>
    </w:p>
    <w:p w:rsidR="002036B2" w:rsidRDefault="002036B2" w:rsidP="00FE23DA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</w:p>
    <w:p w:rsidR="002036B2" w:rsidRDefault="002036B2" w:rsidP="00FE23DA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</w:p>
    <w:p w:rsidR="002036B2" w:rsidRDefault="002036B2" w:rsidP="00FE23DA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</w:p>
    <w:p w:rsidR="002036B2" w:rsidRDefault="002036B2" w:rsidP="00FE23DA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FE23DA">
        <w:rPr>
          <w:rFonts w:ascii="Century Gothic" w:hAnsi="Century Gothic"/>
          <w:b/>
          <w:sz w:val="28"/>
          <w:szCs w:val="28"/>
        </w:rPr>
        <w:t>Box 10   Level N</w:t>
      </w:r>
    </w:p>
    <w:p w:rsidR="002036B2" w:rsidRDefault="002036B2" w:rsidP="00FE23DA">
      <w:pPr>
        <w:pStyle w:val="ListParagraph"/>
        <w:numPr>
          <w:ilvl w:val="0"/>
          <w:numId w:val="5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Third Grade Detectives #7</w:t>
      </w:r>
    </w:p>
    <w:p w:rsidR="002036B2" w:rsidRDefault="002036B2" w:rsidP="00FE23DA">
      <w:pPr>
        <w:pStyle w:val="ListParagraph"/>
        <w:numPr>
          <w:ilvl w:val="0"/>
          <w:numId w:val="5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Catwings</w:t>
      </w:r>
    </w:p>
    <w:p w:rsidR="002036B2" w:rsidRDefault="002036B2" w:rsidP="00FE23DA">
      <w:pPr>
        <w:pStyle w:val="ListParagraph"/>
        <w:numPr>
          <w:ilvl w:val="0"/>
          <w:numId w:val="5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Animal Shelters</w:t>
      </w:r>
    </w:p>
    <w:p w:rsidR="002036B2" w:rsidRDefault="002036B2" w:rsidP="00FE23DA">
      <w:pPr>
        <w:pStyle w:val="ListParagraph"/>
        <w:numPr>
          <w:ilvl w:val="0"/>
          <w:numId w:val="5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Off to Squintum’s</w:t>
      </w:r>
    </w:p>
    <w:p w:rsidR="002036B2" w:rsidRDefault="002036B2" w:rsidP="00FE23DA">
      <w:pPr>
        <w:pStyle w:val="ListParagraph"/>
        <w:numPr>
          <w:ilvl w:val="0"/>
          <w:numId w:val="5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How to be Cool in Third Grade</w:t>
      </w:r>
    </w:p>
    <w:p w:rsidR="002036B2" w:rsidRPr="00FE23DA" w:rsidRDefault="002036B2" w:rsidP="00FE23DA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753696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</w:p>
    <w:p w:rsidR="002036B2" w:rsidRPr="00753696" w:rsidRDefault="002036B2" w:rsidP="00753696">
      <w:pPr>
        <w:pStyle w:val="ListParagraph"/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44"/>
          <w:szCs w:val="44"/>
        </w:rPr>
      </w:pP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 w:rsidRPr="001B4DD5">
        <w:rPr>
          <w:rFonts w:ascii="Century Gothic" w:hAnsi="Century Gothic"/>
          <w:b/>
          <w:sz w:val="44"/>
          <w:szCs w:val="44"/>
        </w:rPr>
        <w:t>Level O</w:t>
      </w:r>
      <w:r>
        <w:rPr>
          <w:rFonts w:ascii="Century Gothic" w:hAnsi="Century Gothic"/>
          <w:b/>
          <w:sz w:val="36"/>
          <w:szCs w:val="36"/>
        </w:rPr>
        <w:t xml:space="preserve">   </w:t>
      </w:r>
      <w:r>
        <w:rPr>
          <w:rFonts w:ascii="Century Gothic" w:hAnsi="Century Gothic"/>
          <w:b/>
          <w:sz w:val="24"/>
          <w:szCs w:val="24"/>
        </w:rPr>
        <w:t>(12 boxes)</w:t>
      </w: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O</w:t>
      </w:r>
    </w:p>
    <w:p w:rsidR="002036B2" w:rsidRDefault="002036B2" w:rsidP="00071534">
      <w:pPr>
        <w:pStyle w:val="ListParagraph"/>
        <w:numPr>
          <w:ilvl w:val="0"/>
          <w:numId w:val="5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Borreguita And the Coyote: </w:t>
      </w:r>
      <w:r w:rsidRPr="00071534">
        <w:rPr>
          <w:rFonts w:ascii="Century Gothic" w:hAnsi="Century Gothic"/>
          <w:b/>
        </w:rPr>
        <w:t>A tale from Ayutla, Mexico</w:t>
      </w:r>
    </w:p>
    <w:p w:rsidR="002036B2" w:rsidRDefault="002036B2" w:rsidP="00071534">
      <w:pPr>
        <w:pStyle w:val="ListParagraph"/>
        <w:numPr>
          <w:ilvl w:val="0"/>
          <w:numId w:val="5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Boxcar Children # 1</w:t>
      </w:r>
    </w:p>
    <w:p w:rsidR="002036B2" w:rsidRDefault="002036B2" w:rsidP="00071534">
      <w:pPr>
        <w:pStyle w:val="ListParagraph"/>
        <w:numPr>
          <w:ilvl w:val="0"/>
          <w:numId w:val="5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Case of the Secret Message: Clue Jr. #1</w:t>
      </w:r>
    </w:p>
    <w:p w:rsidR="002036B2" w:rsidRDefault="002036B2" w:rsidP="00071534">
      <w:pPr>
        <w:pStyle w:val="ListParagraph"/>
        <w:numPr>
          <w:ilvl w:val="0"/>
          <w:numId w:val="5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City Green</w:t>
      </w:r>
    </w:p>
    <w:p w:rsidR="002036B2" w:rsidRDefault="002036B2" w:rsidP="00071534">
      <w:pPr>
        <w:pStyle w:val="ListParagraph"/>
        <w:numPr>
          <w:ilvl w:val="0"/>
          <w:numId w:val="5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Elaine and the Flying Frog</w:t>
      </w:r>
    </w:p>
    <w:p w:rsidR="002036B2" w:rsidRDefault="002036B2" w:rsidP="00071534">
      <w:pPr>
        <w:pStyle w:val="ListParagraph"/>
        <w:numPr>
          <w:ilvl w:val="0"/>
          <w:numId w:val="5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Hundred Dresses</w:t>
      </w:r>
    </w:p>
    <w:p w:rsidR="002036B2" w:rsidRDefault="002036B2" w:rsidP="00071534">
      <w:pPr>
        <w:pStyle w:val="ListParagraph"/>
        <w:numPr>
          <w:ilvl w:val="0"/>
          <w:numId w:val="5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legend of the Blue Bonnet</w:t>
      </w:r>
    </w:p>
    <w:p w:rsidR="002036B2" w:rsidRDefault="002036B2" w:rsidP="00071534">
      <w:pPr>
        <w:pStyle w:val="ListParagraph"/>
        <w:numPr>
          <w:ilvl w:val="0"/>
          <w:numId w:val="5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Owl Moon</w:t>
      </w:r>
    </w:p>
    <w:p w:rsidR="002036B2" w:rsidRDefault="002036B2" w:rsidP="00071534">
      <w:pPr>
        <w:pStyle w:val="ListParagraph"/>
        <w:numPr>
          <w:ilvl w:val="0"/>
          <w:numId w:val="5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Spray-Paint Mystry</w:t>
      </w:r>
    </w:p>
    <w:p w:rsidR="002036B2" w:rsidRDefault="002036B2" w:rsidP="00071534">
      <w:pPr>
        <w:pStyle w:val="ListParagraph"/>
        <w:numPr>
          <w:ilvl w:val="0"/>
          <w:numId w:val="5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story of Ruby Bridges</w:t>
      </w: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2   Level O</w:t>
      </w:r>
    </w:p>
    <w:p w:rsidR="002036B2" w:rsidRDefault="002036B2" w:rsidP="00910EC1">
      <w:pPr>
        <w:pStyle w:val="ListParagraph"/>
        <w:numPr>
          <w:ilvl w:val="0"/>
          <w:numId w:val="6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071534">
        <w:rPr>
          <w:rFonts w:ascii="Century Gothic" w:hAnsi="Century Gothic"/>
          <w:b/>
          <w:sz w:val="28"/>
          <w:szCs w:val="28"/>
        </w:rPr>
        <w:t>Shark Lady</w:t>
      </w: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Level O</w:t>
      </w:r>
    </w:p>
    <w:p w:rsidR="002036B2" w:rsidRDefault="002036B2" w:rsidP="00910EC1">
      <w:pPr>
        <w:pStyle w:val="ListParagraph"/>
        <w:numPr>
          <w:ilvl w:val="0"/>
          <w:numId w:val="6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Ramona Forever</w:t>
      </w: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4   Level O</w:t>
      </w:r>
    </w:p>
    <w:p w:rsidR="002036B2" w:rsidRDefault="002036B2" w:rsidP="00910EC1">
      <w:pPr>
        <w:pStyle w:val="ListParagraph"/>
        <w:numPr>
          <w:ilvl w:val="0"/>
          <w:numId w:val="6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Haunting of Grade Three</w:t>
      </w:r>
    </w:p>
    <w:p w:rsidR="002036B2" w:rsidRDefault="002036B2" w:rsidP="00910EC1">
      <w:pPr>
        <w:pStyle w:val="ListParagraph"/>
        <w:numPr>
          <w:ilvl w:val="0"/>
          <w:numId w:val="6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Chocolate Touch</w:t>
      </w: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5   Level O</w:t>
      </w:r>
    </w:p>
    <w:p w:rsidR="002036B2" w:rsidRDefault="002036B2" w:rsidP="00910EC1">
      <w:pPr>
        <w:pStyle w:val="ListParagraph"/>
        <w:numPr>
          <w:ilvl w:val="0"/>
          <w:numId w:val="61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Ramona and her Father</w:t>
      </w:r>
    </w:p>
    <w:p w:rsidR="002036B2" w:rsidRDefault="002036B2" w:rsidP="00910EC1">
      <w:pPr>
        <w:pStyle w:val="ListParagraph"/>
        <w:numPr>
          <w:ilvl w:val="0"/>
          <w:numId w:val="61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Class President</w:t>
      </w: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6   Level O</w:t>
      </w:r>
    </w:p>
    <w:p w:rsidR="002036B2" w:rsidRDefault="002036B2" w:rsidP="00910EC1">
      <w:pPr>
        <w:pStyle w:val="ListParagraph"/>
        <w:numPr>
          <w:ilvl w:val="0"/>
          <w:numId w:val="62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Ramona Quimby , Age 8</w:t>
      </w: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7   Level O</w:t>
      </w:r>
    </w:p>
    <w:p w:rsidR="002036B2" w:rsidRDefault="002036B2" w:rsidP="00910EC1">
      <w:pPr>
        <w:pStyle w:val="ListParagraph"/>
        <w:numPr>
          <w:ilvl w:val="0"/>
          <w:numId w:val="62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Ramona Quimby, Age 8</w:t>
      </w: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8   Level O</w:t>
      </w:r>
    </w:p>
    <w:p w:rsidR="002036B2" w:rsidRDefault="002036B2" w:rsidP="00910EC1">
      <w:pPr>
        <w:pStyle w:val="ListParagraph"/>
        <w:numPr>
          <w:ilvl w:val="0"/>
          <w:numId w:val="62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Chocolate Fever</w:t>
      </w: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071534">
        <w:rPr>
          <w:rFonts w:ascii="Century Gothic" w:hAnsi="Century Gothic"/>
          <w:b/>
          <w:sz w:val="28"/>
          <w:szCs w:val="28"/>
        </w:rPr>
        <w:t>Box 9   Level O</w:t>
      </w:r>
    </w:p>
    <w:p w:rsidR="002036B2" w:rsidRDefault="002036B2" w:rsidP="00910EC1">
      <w:pPr>
        <w:pStyle w:val="ListParagraph"/>
        <w:numPr>
          <w:ilvl w:val="0"/>
          <w:numId w:val="62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Socks-Beverly Cleary</w:t>
      </w:r>
    </w:p>
    <w:p w:rsidR="002036B2" w:rsidRDefault="002036B2" w:rsidP="00910EC1">
      <w:pPr>
        <w:pStyle w:val="ListParagraph"/>
        <w:numPr>
          <w:ilvl w:val="0"/>
          <w:numId w:val="62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Slinny Bones</w:t>
      </w:r>
    </w:p>
    <w:p w:rsidR="002036B2" w:rsidRDefault="002036B2" w:rsidP="00910EC1">
      <w:pPr>
        <w:pStyle w:val="ListParagraph"/>
        <w:numPr>
          <w:ilvl w:val="0"/>
          <w:numId w:val="62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Snowbird</w:t>
      </w:r>
    </w:p>
    <w:p w:rsidR="002036B2" w:rsidRDefault="002036B2" w:rsidP="00910EC1">
      <w:pPr>
        <w:pStyle w:val="ListParagraph"/>
        <w:numPr>
          <w:ilvl w:val="0"/>
          <w:numId w:val="62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Boxcar Children- The Pizza Mystery</w:t>
      </w: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10   Level O</w:t>
      </w:r>
    </w:p>
    <w:p w:rsidR="002036B2" w:rsidRDefault="002036B2" w:rsidP="00910EC1">
      <w:pPr>
        <w:pStyle w:val="ListParagraph"/>
        <w:numPr>
          <w:ilvl w:val="0"/>
          <w:numId w:val="63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Pippi Longstocking</w:t>
      </w:r>
    </w:p>
    <w:p w:rsidR="002036B2" w:rsidRDefault="002036B2" w:rsidP="00910EC1">
      <w:pPr>
        <w:pStyle w:val="ListParagraph"/>
        <w:numPr>
          <w:ilvl w:val="0"/>
          <w:numId w:val="63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Ali Baba Bernstein</w:t>
      </w:r>
    </w:p>
    <w:p w:rsidR="002036B2" w:rsidRDefault="002036B2" w:rsidP="00910EC1">
      <w:pPr>
        <w:pStyle w:val="ListParagraph"/>
        <w:numPr>
          <w:ilvl w:val="0"/>
          <w:numId w:val="63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Hot and Cold Summer</w:t>
      </w: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11   Level O</w:t>
      </w:r>
    </w:p>
    <w:p w:rsidR="002036B2" w:rsidRDefault="002036B2" w:rsidP="00910EC1">
      <w:pPr>
        <w:pStyle w:val="ListParagraph"/>
        <w:numPr>
          <w:ilvl w:val="0"/>
          <w:numId w:val="6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Kid in the Red Jacket</w:t>
      </w:r>
    </w:p>
    <w:p w:rsidR="002036B2" w:rsidRDefault="002036B2" w:rsidP="00910EC1">
      <w:pPr>
        <w:pStyle w:val="ListParagraph"/>
        <w:numPr>
          <w:ilvl w:val="0"/>
          <w:numId w:val="6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Muggie Maggie</w:t>
      </w:r>
    </w:p>
    <w:p w:rsidR="002036B2" w:rsidRDefault="002036B2" w:rsidP="00910EC1">
      <w:pPr>
        <w:pStyle w:val="ListParagraph"/>
        <w:numPr>
          <w:ilvl w:val="0"/>
          <w:numId w:val="6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Mrs. Piggle-Wiggle</w:t>
      </w: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12   Level O</w:t>
      </w:r>
    </w:p>
    <w:p w:rsidR="002036B2" w:rsidRDefault="002036B2" w:rsidP="00910EC1">
      <w:pPr>
        <w:pStyle w:val="ListParagraph"/>
        <w:numPr>
          <w:ilvl w:val="0"/>
          <w:numId w:val="6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Tall Tales</w:t>
      </w: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 w:rsidRPr="001B4DD5">
        <w:rPr>
          <w:rFonts w:ascii="Century Gothic" w:hAnsi="Century Gothic"/>
          <w:b/>
          <w:sz w:val="44"/>
          <w:szCs w:val="44"/>
        </w:rPr>
        <w:t>Level P</w:t>
      </w:r>
      <w:r>
        <w:rPr>
          <w:rFonts w:ascii="Century Gothic" w:hAnsi="Century Gothic"/>
          <w:b/>
          <w:sz w:val="36"/>
          <w:szCs w:val="36"/>
        </w:rPr>
        <w:t xml:space="preserve">   </w:t>
      </w:r>
      <w:r>
        <w:rPr>
          <w:rFonts w:ascii="Century Gothic" w:hAnsi="Century Gothic"/>
          <w:b/>
          <w:sz w:val="24"/>
          <w:szCs w:val="24"/>
        </w:rPr>
        <w:t>( 9 boxes)</w:t>
      </w: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1B4DD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P</w:t>
      </w:r>
    </w:p>
    <w:p w:rsidR="002036B2" w:rsidRDefault="002036B2" w:rsidP="00910EC1">
      <w:pPr>
        <w:pStyle w:val="ListParagraph"/>
        <w:numPr>
          <w:ilvl w:val="0"/>
          <w:numId w:val="6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Circle of Gold</w:t>
      </w:r>
    </w:p>
    <w:p w:rsidR="002036B2" w:rsidRDefault="002036B2" w:rsidP="00910EC1">
      <w:pPr>
        <w:pStyle w:val="ListParagraph"/>
        <w:numPr>
          <w:ilvl w:val="0"/>
          <w:numId w:val="6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Ghost Versus Ghost : BB #8</w:t>
      </w:r>
    </w:p>
    <w:p w:rsidR="002036B2" w:rsidRDefault="002036B2" w:rsidP="00910EC1">
      <w:pPr>
        <w:pStyle w:val="ListParagraph"/>
        <w:numPr>
          <w:ilvl w:val="0"/>
          <w:numId w:val="6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Great Black Heroes: Five Brave Explorers</w:t>
      </w:r>
    </w:p>
    <w:p w:rsidR="002036B2" w:rsidRDefault="002036B2" w:rsidP="00910EC1">
      <w:pPr>
        <w:pStyle w:val="ListParagraph"/>
        <w:numPr>
          <w:ilvl w:val="0"/>
          <w:numId w:val="6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If you Lived in the Colonial Times</w:t>
      </w:r>
    </w:p>
    <w:p w:rsidR="002036B2" w:rsidRDefault="002036B2" w:rsidP="00910EC1">
      <w:pPr>
        <w:pStyle w:val="ListParagraph"/>
        <w:numPr>
          <w:ilvl w:val="0"/>
          <w:numId w:val="6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It’s Mine!</w:t>
      </w:r>
    </w:p>
    <w:p w:rsidR="002036B2" w:rsidRDefault="002036B2" w:rsidP="00910EC1">
      <w:pPr>
        <w:pStyle w:val="ListParagraph"/>
        <w:numPr>
          <w:ilvl w:val="0"/>
          <w:numId w:val="6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Justin and the best biscuits in the world</w:t>
      </w:r>
    </w:p>
    <w:p w:rsidR="002036B2" w:rsidRDefault="002036B2" w:rsidP="00910EC1">
      <w:pPr>
        <w:pStyle w:val="ListParagraph"/>
        <w:numPr>
          <w:ilvl w:val="0"/>
          <w:numId w:val="6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Llama Pajamas</w:t>
      </w:r>
    </w:p>
    <w:p w:rsidR="002036B2" w:rsidRDefault="002036B2" w:rsidP="00910EC1">
      <w:pPr>
        <w:pStyle w:val="ListParagraph"/>
        <w:numPr>
          <w:ilvl w:val="0"/>
          <w:numId w:val="6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magic School Bus inside the Earth</w:t>
      </w:r>
    </w:p>
    <w:p w:rsidR="002036B2" w:rsidRPr="00563621" w:rsidRDefault="002036B2" w:rsidP="00910EC1">
      <w:pPr>
        <w:pStyle w:val="ListParagraph"/>
        <w:numPr>
          <w:ilvl w:val="0"/>
          <w:numId w:val="6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Wanted Dead or alive: </w:t>
      </w:r>
      <w:r>
        <w:rPr>
          <w:rFonts w:ascii="Century Gothic" w:hAnsi="Century Gothic"/>
          <w:b/>
          <w:sz w:val="20"/>
          <w:szCs w:val="20"/>
        </w:rPr>
        <w:t>The True story of Harriet Tubman</w:t>
      </w:r>
    </w:p>
    <w:p w:rsidR="002036B2" w:rsidRDefault="002036B2" w:rsidP="00910EC1">
      <w:pPr>
        <w:pStyle w:val="ListParagraph"/>
        <w:numPr>
          <w:ilvl w:val="0"/>
          <w:numId w:val="6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Wild Weather: Hurricanes!</w:t>
      </w:r>
    </w:p>
    <w:p w:rsidR="002036B2" w:rsidRDefault="002036B2" w:rsidP="0056362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6362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6362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2   Level P</w:t>
      </w:r>
    </w:p>
    <w:p w:rsidR="002036B2" w:rsidRDefault="002036B2" w:rsidP="00910EC1">
      <w:pPr>
        <w:pStyle w:val="ListParagraph"/>
        <w:numPr>
          <w:ilvl w:val="0"/>
          <w:numId w:val="67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Because of Winn-Dixie</w:t>
      </w:r>
    </w:p>
    <w:p w:rsidR="002036B2" w:rsidRDefault="002036B2" w:rsidP="00910EC1">
      <w:pPr>
        <w:pStyle w:val="ListParagraph"/>
        <w:numPr>
          <w:ilvl w:val="0"/>
          <w:numId w:val="67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Helen Keller</w:t>
      </w:r>
    </w:p>
    <w:p w:rsidR="002036B2" w:rsidRDefault="002036B2" w:rsidP="0056362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6362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6362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6362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6362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Level P</w:t>
      </w:r>
    </w:p>
    <w:p w:rsidR="002036B2" w:rsidRDefault="002036B2" w:rsidP="00910EC1">
      <w:pPr>
        <w:pStyle w:val="ListParagraph"/>
        <w:numPr>
          <w:ilvl w:val="0"/>
          <w:numId w:val="6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Who Stole the Wizard of Oz?</w:t>
      </w:r>
    </w:p>
    <w:p w:rsidR="002036B2" w:rsidRDefault="002036B2" w:rsidP="00910EC1">
      <w:pPr>
        <w:pStyle w:val="ListParagraph"/>
        <w:numPr>
          <w:ilvl w:val="0"/>
          <w:numId w:val="6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One day in the Alpine Tundra</w:t>
      </w: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4   Level P</w:t>
      </w:r>
    </w:p>
    <w:p w:rsidR="002036B2" w:rsidRDefault="002036B2" w:rsidP="00910EC1">
      <w:pPr>
        <w:pStyle w:val="ListParagraph"/>
        <w:numPr>
          <w:ilvl w:val="0"/>
          <w:numId w:val="6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910EC1">
        <w:rPr>
          <w:rFonts w:ascii="Century Gothic" w:hAnsi="Century Gothic"/>
          <w:b/>
          <w:sz w:val="28"/>
          <w:szCs w:val="28"/>
        </w:rPr>
        <w:t xml:space="preserve">If you lived at the time of the </w:t>
      </w: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</w:t>
      </w:r>
      <w:r w:rsidRPr="00910EC1">
        <w:rPr>
          <w:rFonts w:ascii="Century Gothic" w:hAnsi="Century Gothic"/>
          <w:b/>
          <w:sz w:val="28"/>
          <w:szCs w:val="28"/>
        </w:rPr>
        <w:t>Great San Francisco Earthquake</w:t>
      </w: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5    Level P</w:t>
      </w:r>
    </w:p>
    <w:p w:rsidR="002036B2" w:rsidRDefault="002036B2" w:rsidP="00910EC1">
      <w:pPr>
        <w:pStyle w:val="ListParagraph"/>
        <w:numPr>
          <w:ilvl w:val="0"/>
          <w:numId w:val="6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Martin’s Mice</w:t>
      </w:r>
    </w:p>
    <w:p w:rsidR="002036B2" w:rsidRPr="00DE1BA2" w:rsidRDefault="002036B2" w:rsidP="00910EC1">
      <w:pPr>
        <w:pStyle w:val="ListParagraph"/>
        <w:numPr>
          <w:ilvl w:val="0"/>
          <w:numId w:val="69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Oh Brother</w:t>
      </w: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6    Level P</w:t>
      </w:r>
    </w:p>
    <w:p w:rsidR="002036B2" w:rsidRDefault="002036B2" w:rsidP="00910EC1">
      <w:pPr>
        <w:pStyle w:val="ListParagraph"/>
        <w:numPr>
          <w:ilvl w:val="0"/>
          <w:numId w:val="7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Stone Fox</w:t>
      </w: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7    Level P</w:t>
      </w:r>
    </w:p>
    <w:p w:rsidR="002036B2" w:rsidRDefault="002036B2" w:rsidP="00910EC1">
      <w:pPr>
        <w:pStyle w:val="ListParagraph"/>
        <w:numPr>
          <w:ilvl w:val="0"/>
          <w:numId w:val="7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Magic School Bus Amazing Magnets</w:t>
      </w:r>
    </w:p>
    <w:p w:rsidR="002036B2" w:rsidRDefault="002036B2" w:rsidP="00910EC1">
      <w:pPr>
        <w:pStyle w:val="ListParagraph"/>
        <w:numPr>
          <w:ilvl w:val="0"/>
          <w:numId w:val="7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Magic School Bus Electric Storm</w:t>
      </w:r>
    </w:p>
    <w:p w:rsidR="002036B2" w:rsidRDefault="002036B2" w:rsidP="00910EC1">
      <w:pPr>
        <w:pStyle w:val="ListParagraph"/>
        <w:numPr>
          <w:ilvl w:val="0"/>
          <w:numId w:val="7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Hurricane</w:t>
      </w:r>
    </w:p>
    <w:p w:rsidR="002036B2" w:rsidRDefault="002036B2" w:rsidP="00910EC1">
      <w:pPr>
        <w:pStyle w:val="ListParagraph"/>
        <w:numPr>
          <w:ilvl w:val="0"/>
          <w:numId w:val="7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Finding the Titanic</w:t>
      </w:r>
    </w:p>
    <w:p w:rsidR="002036B2" w:rsidRDefault="002036B2" w:rsidP="00910EC1">
      <w:pPr>
        <w:pStyle w:val="ListParagraph"/>
        <w:numPr>
          <w:ilvl w:val="0"/>
          <w:numId w:val="7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George Washington’s Breakfast</w:t>
      </w:r>
    </w:p>
    <w:p w:rsidR="002036B2" w:rsidRDefault="002036B2" w:rsidP="00910EC1">
      <w:pPr>
        <w:pStyle w:val="ListParagraph"/>
        <w:numPr>
          <w:ilvl w:val="0"/>
          <w:numId w:val="7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Digging up Tyrannosaurus Rex</w:t>
      </w:r>
    </w:p>
    <w:p w:rsidR="002036B2" w:rsidRDefault="002036B2" w:rsidP="00910EC1">
      <w:pPr>
        <w:pStyle w:val="ListParagraph"/>
        <w:numPr>
          <w:ilvl w:val="0"/>
          <w:numId w:val="70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One Fine Day</w:t>
      </w:r>
    </w:p>
    <w:p w:rsidR="002036B2" w:rsidRDefault="002036B2" w:rsidP="00DE1BA2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E1BA2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8   Level P</w:t>
      </w:r>
    </w:p>
    <w:p w:rsidR="002036B2" w:rsidRDefault="002036B2" w:rsidP="00DE1BA2">
      <w:pPr>
        <w:pStyle w:val="ListParagraph"/>
        <w:numPr>
          <w:ilvl w:val="0"/>
          <w:numId w:val="71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Howilday Inn</w:t>
      </w:r>
    </w:p>
    <w:p w:rsidR="002036B2" w:rsidRDefault="002036B2" w:rsidP="00DE1BA2">
      <w:pPr>
        <w:pStyle w:val="ListParagraph"/>
        <w:numPr>
          <w:ilvl w:val="0"/>
          <w:numId w:val="71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One Day in the Desert</w:t>
      </w:r>
    </w:p>
    <w:p w:rsidR="002036B2" w:rsidRDefault="002036B2" w:rsidP="00DE1BA2">
      <w:pPr>
        <w:pStyle w:val="ListParagraph"/>
        <w:numPr>
          <w:ilvl w:val="0"/>
          <w:numId w:val="71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One day in the Prairie</w:t>
      </w:r>
    </w:p>
    <w:p w:rsidR="002036B2" w:rsidRDefault="002036B2" w:rsidP="00DE1BA2">
      <w:pPr>
        <w:pStyle w:val="ListParagraph"/>
        <w:numPr>
          <w:ilvl w:val="0"/>
          <w:numId w:val="71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Secret Seal</w:t>
      </w:r>
    </w:p>
    <w:p w:rsidR="002036B2" w:rsidRDefault="002036B2" w:rsidP="00DE1BA2">
      <w:pPr>
        <w:pStyle w:val="ListParagraph"/>
        <w:numPr>
          <w:ilvl w:val="0"/>
          <w:numId w:val="71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Thank-you, Jackie Robinson</w:t>
      </w:r>
    </w:p>
    <w:p w:rsidR="002036B2" w:rsidRDefault="002036B2" w:rsidP="00DE1BA2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E1BA2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E1BA2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E1BA2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E1BA2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9   Level P</w:t>
      </w:r>
    </w:p>
    <w:p w:rsidR="002036B2" w:rsidRDefault="002036B2" w:rsidP="00DE1BA2">
      <w:pPr>
        <w:pStyle w:val="ListParagraph"/>
        <w:numPr>
          <w:ilvl w:val="0"/>
          <w:numId w:val="72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With friends like these, Who needs enemies?</w:t>
      </w:r>
    </w:p>
    <w:p w:rsidR="002036B2" w:rsidRDefault="002036B2" w:rsidP="00DE1BA2">
      <w:pPr>
        <w:pStyle w:val="ListParagraph"/>
        <w:numPr>
          <w:ilvl w:val="0"/>
          <w:numId w:val="72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Children of the earth and sky</w:t>
      </w:r>
    </w:p>
    <w:p w:rsidR="002036B2" w:rsidRDefault="002036B2" w:rsidP="00DE1BA2">
      <w:pPr>
        <w:pStyle w:val="ListParagraph"/>
        <w:numPr>
          <w:ilvl w:val="0"/>
          <w:numId w:val="72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Uncle Jed’s Barbershop</w:t>
      </w:r>
    </w:p>
    <w:p w:rsidR="002036B2" w:rsidRDefault="002036B2" w:rsidP="00DE1BA2">
      <w:pPr>
        <w:pStyle w:val="ListParagraph"/>
        <w:numPr>
          <w:ilvl w:val="0"/>
          <w:numId w:val="72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Alvin Ailey</w:t>
      </w:r>
    </w:p>
    <w:p w:rsidR="002036B2" w:rsidRDefault="002036B2" w:rsidP="00DE1BA2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DE1BA2" w:rsidRDefault="002036B2" w:rsidP="00DE1BA2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910EC1" w:rsidRDefault="002036B2" w:rsidP="00910EC1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pStyle w:val="ListParagraph"/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pStyle w:val="ListParagraph"/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pStyle w:val="ListParagraph"/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pStyle w:val="ListParagraph"/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10EC1">
      <w:pPr>
        <w:pStyle w:val="ListParagraph"/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910EC1" w:rsidRDefault="002036B2" w:rsidP="00910EC1">
      <w:pPr>
        <w:pStyle w:val="ListParagraph"/>
        <w:tabs>
          <w:tab w:val="left" w:pos="90"/>
          <w:tab w:val="left" w:pos="540"/>
        </w:tabs>
        <w:spacing w:before="240"/>
        <w:ind w:left="0" w:firstLine="72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44"/>
          <w:szCs w:val="44"/>
        </w:rPr>
        <w:t xml:space="preserve">Level Q   </w:t>
      </w:r>
      <w:r>
        <w:rPr>
          <w:rFonts w:ascii="Century Gothic" w:hAnsi="Century Gothic"/>
          <w:b/>
          <w:sz w:val="28"/>
          <w:szCs w:val="28"/>
        </w:rPr>
        <w:t>(11 boxes)</w:t>
      </w: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Q</w:t>
      </w:r>
    </w:p>
    <w:p w:rsidR="002036B2" w:rsidRDefault="002036B2" w:rsidP="003617ED">
      <w:pPr>
        <w:pStyle w:val="ListParagraph"/>
        <w:numPr>
          <w:ilvl w:val="0"/>
          <w:numId w:val="73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Adventures of the Shark Lady</w:t>
      </w:r>
    </w:p>
    <w:p w:rsidR="002036B2" w:rsidRDefault="002036B2" w:rsidP="003617ED">
      <w:pPr>
        <w:pStyle w:val="ListParagraph"/>
        <w:numPr>
          <w:ilvl w:val="0"/>
          <w:numId w:val="73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American Tall Tales</w:t>
      </w:r>
    </w:p>
    <w:p w:rsidR="002036B2" w:rsidRDefault="002036B2" w:rsidP="003617ED">
      <w:pPr>
        <w:pStyle w:val="ListParagraph"/>
        <w:numPr>
          <w:ilvl w:val="0"/>
          <w:numId w:val="73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Animals of Long Ago</w:t>
      </w:r>
    </w:p>
    <w:p w:rsidR="002036B2" w:rsidRDefault="002036B2" w:rsidP="003617ED">
      <w:pPr>
        <w:pStyle w:val="ListParagraph"/>
        <w:numPr>
          <w:ilvl w:val="0"/>
          <w:numId w:val="73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Exploring the Titanic</w:t>
      </w:r>
    </w:p>
    <w:p w:rsidR="002036B2" w:rsidRDefault="002036B2" w:rsidP="003617ED">
      <w:pPr>
        <w:pStyle w:val="ListParagraph"/>
        <w:numPr>
          <w:ilvl w:val="0"/>
          <w:numId w:val="73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Favorite Medieval Tales</w:t>
      </w:r>
    </w:p>
    <w:p w:rsidR="002036B2" w:rsidRDefault="002036B2" w:rsidP="003617ED">
      <w:pPr>
        <w:pStyle w:val="ListParagraph"/>
        <w:numPr>
          <w:ilvl w:val="0"/>
          <w:numId w:val="73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Folktales from China</w:t>
      </w:r>
    </w:p>
    <w:p w:rsidR="002036B2" w:rsidRPr="003617ED" w:rsidRDefault="002036B2" w:rsidP="003617ED">
      <w:pPr>
        <w:pStyle w:val="ListParagraph"/>
        <w:numPr>
          <w:ilvl w:val="0"/>
          <w:numId w:val="73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 w:rsidRPr="003617ED">
        <w:rPr>
          <w:rFonts w:ascii="Century Gothic" w:hAnsi="Century Gothic"/>
          <w:b/>
        </w:rPr>
        <w:t>Help! I’m trapped in the first day of summer camp</w:t>
      </w:r>
    </w:p>
    <w:p w:rsidR="002036B2" w:rsidRPr="003617ED" w:rsidRDefault="002036B2" w:rsidP="003617ED">
      <w:pPr>
        <w:pStyle w:val="ListParagraph"/>
        <w:numPr>
          <w:ilvl w:val="0"/>
          <w:numId w:val="73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…If you lived with the Cherokee</w:t>
      </w:r>
    </w:p>
    <w:p w:rsidR="002036B2" w:rsidRPr="003617ED" w:rsidRDefault="002036B2" w:rsidP="003617ED">
      <w:pPr>
        <w:pStyle w:val="ListParagraph"/>
        <w:numPr>
          <w:ilvl w:val="0"/>
          <w:numId w:val="73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Mary on Horseback</w:t>
      </w:r>
    </w:p>
    <w:p w:rsidR="002036B2" w:rsidRPr="003617ED" w:rsidRDefault="002036B2" w:rsidP="003617ED">
      <w:pPr>
        <w:pStyle w:val="ListParagraph"/>
        <w:numPr>
          <w:ilvl w:val="0"/>
          <w:numId w:val="73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Native American Art</w:t>
      </w:r>
    </w:p>
    <w:p w:rsidR="002036B2" w:rsidRDefault="002036B2" w:rsidP="003617ED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</w:p>
    <w:p w:rsidR="002036B2" w:rsidRDefault="002036B2" w:rsidP="003617ED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</w:p>
    <w:p w:rsidR="002036B2" w:rsidRDefault="002036B2" w:rsidP="003617ED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3617ED">
        <w:rPr>
          <w:rFonts w:ascii="Century Gothic" w:hAnsi="Century Gothic"/>
          <w:b/>
          <w:sz w:val="28"/>
          <w:szCs w:val="28"/>
        </w:rPr>
        <w:t xml:space="preserve">Box 2 </w:t>
      </w:r>
      <w:r>
        <w:rPr>
          <w:rFonts w:ascii="Century Gothic" w:hAnsi="Century Gothic"/>
          <w:b/>
          <w:sz w:val="28"/>
          <w:szCs w:val="28"/>
        </w:rPr>
        <w:t xml:space="preserve">   Level Q</w:t>
      </w:r>
    </w:p>
    <w:p w:rsidR="002036B2" w:rsidRDefault="002036B2" w:rsidP="003617ED">
      <w:pPr>
        <w:pStyle w:val="ListParagraph"/>
        <w:numPr>
          <w:ilvl w:val="0"/>
          <w:numId w:val="7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Class Clown</w:t>
      </w:r>
    </w:p>
    <w:p w:rsidR="002036B2" w:rsidRDefault="002036B2" w:rsidP="003617ED">
      <w:pPr>
        <w:pStyle w:val="ListParagraph"/>
        <w:numPr>
          <w:ilvl w:val="0"/>
          <w:numId w:val="7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Day of the Blizzard</w:t>
      </w:r>
    </w:p>
    <w:p w:rsidR="002036B2" w:rsidRDefault="002036B2" w:rsidP="003617ED">
      <w:pPr>
        <w:pStyle w:val="ListParagraph"/>
        <w:numPr>
          <w:ilvl w:val="0"/>
          <w:numId w:val="7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Encyclopedia Brown Takes the cake!</w:t>
      </w:r>
    </w:p>
    <w:p w:rsidR="002036B2" w:rsidRDefault="002036B2" w:rsidP="003617ED">
      <w:pPr>
        <w:pStyle w:val="ListParagraph"/>
        <w:numPr>
          <w:ilvl w:val="0"/>
          <w:numId w:val="7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Hundred penny box</w:t>
      </w:r>
    </w:p>
    <w:p w:rsidR="002036B2" w:rsidRDefault="002036B2" w:rsidP="003617ED">
      <w:pPr>
        <w:pStyle w:val="ListParagraph"/>
        <w:numPr>
          <w:ilvl w:val="0"/>
          <w:numId w:val="7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 have a dream: The story of Martin Luther King</w:t>
      </w:r>
    </w:p>
    <w:p w:rsidR="002036B2" w:rsidRDefault="002036B2" w:rsidP="003617ED">
      <w:pPr>
        <w:pStyle w:val="ListParagraph"/>
        <w:numPr>
          <w:ilvl w:val="0"/>
          <w:numId w:val="7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Nothing’s Fair in Fifth Grade</w:t>
      </w:r>
    </w:p>
    <w:p w:rsidR="002036B2" w:rsidRDefault="002036B2" w:rsidP="003617ED">
      <w:pPr>
        <w:pStyle w:val="ListParagraph"/>
        <w:numPr>
          <w:ilvl w:val="0"/>
          <w:numId w:val="7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Sarah Morton’s Day</w:t>
      </w:r>
    </w:p>
    <w:p w:rsidR="002036B2" w:rsidRDefault="002036B2" w:rsidP="003617ED">
      <w:pPr>
        <w:pStyle w:val="ListParagraph"/>
        <w:numPr>
          <w:ilvl w:val="0"/>
          <w:numId w:val="7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There’s a Hamster in my Lunch Box</w:t>
      </w:r>
    </w:p>
    <w:p w:rsidR="002036B2" w:rsidRDefault="002036B2" w:rsidP="003617ED">
      <w:pPr>
        <w:pStyle w:val="ListParagraph"/>
        <w:numPr>
          <w:ilvl w:val="0"/>
          <w:numId w:val="7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True Stories about Abraham Lincoln</w:t>
      </w:r>
    </w:p>
    <w:p w:rsidR="002036B2" w:rsidRPr="003617ED" w:rsidRDefault="002036B2" w:rsidP="003617ED">
      <w:pPr>
        <w:pStyle w:val="ListParagraph"/>
        <w:numPr>
          <w:ilvl w:val="0"/>
          <w:numId w:val="74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True Story of the little pigs</w:t>
      </w: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Level Q</w:t>
      </w:r>
    </w:p>
    <w:p w:rsidR="002036B2" w:rsidRDefault="002036B2" w:rsidP="003617ED">
      <w:pPr>
        <w:pStyle w:val="ListParagraph"/>
        <w:numPr>
          <w:ilvl w:val="0"/>
          <w:numId w:val="7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James and the Giant Peach</w:t>
      </w:r>
    </w:p>
    <w:p w:rsidR="002036B2" w:rsidRDefault="002036B2" w:rsidP="003617ED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617ED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617ED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617ED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4    Level Q</w:t>
      </w:r>
    </w:p>
    <w:p w:rsidR="002036B2" w:rsidRDefault="002036B2" w:rsidP="003617ED">
      <w:pPr>
        <w:pStyle w:val="ListParagraph"/>
        <w:numPr>
          <w:ilvl w:val="0"/>
          <w:numId w:val="7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Velveteen Rabbit</w:t>
      </w:r>
    </w:p>
    <w:p w:rsidR="002036B2" w:rsidRDefault="002036B2" w:rsidP="003617ED">
      <w:pPr>
        <w:pStyle w:val="ListParagraph"/>
        <w:numPr>
          <w:ilvl w:val="0"/>
          <w:numId w:val="75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Help! I’m a Prisoner in the Library!</w:t>
      </w: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5   Level Q</w:t>
      </w:r>
    </w:p>
    <w:p w:rsidR="002036B2" w:rsidRDefault="002036B2" w:rsidP="0077606F">
      <w:pPr>
        <w:pStyle w:val="ListParagraph"/>
        <w:numPr>
          <w:ilvl w:val="0"/>
          <w:numId w:val="76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There’s an Owl in the shower</w:t>
      </w: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6   Level Q</w:t>
      </w:r>
    </w:p>
    <w:p w:rsidR="002036B2" w:rsidRDefault="002036B2" w:rsidP="0077606F">
      <w:pPr>
        <w:pStyle w:val="ListParagraph"/>
        <w:numPr>
          <w:ilvl w:val="0"/>
          <w:numId w:val="76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Tales of a Fourth Grade Nothing</w:t>
      </w:r>
    </w:p>
    <w:p w:rsidR="002036B2" w:rsidRDefault="002036B2" w:rsidP="0077606F">
      <w:pPr>
        <w:pStyle w:val="ListParagraph"/>
        <w:numPr>
          <w:ilvl w:val="0"/>
          <w:numId w:val="76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If you lived at the time of Martin Luther king</w:t>
      </w: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7   Level Q</w:t>
      </w:r>
    </w:p>
    <w:p w:rsidR="002036B2" w:rsidRDefault="002036B2" w:rsidP="0077606F">
      <w:pPr>
        <w:pStyle w:val="ListParagraph"/>
        <w:numPr>
          <w:ilvl w:val="0"/>
          <w:numId w:val="77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Dear Mr. Henshaw</w:t>
      </w: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8   Level Q</w:t>
      </w:r>
    </w:p>
    <w:p w:rsidR="002036B2" w:rsidRPr="00322005" w:rsidRDefault="002036B2" w:rsidP="0077606F">
      <w:pPr>
        <w:pStyle w:val="ListParagraph"/>
        <w:numPr>
          <w:ilvl w:val="0"/>
          <w:numId w:val="77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Dear Mr. Henshaw</w:t>
      </w: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9   Level Q</w:t>
      </w:r>
    </w:p>
    <w:p w:rsidR="002036B2" w:rsidRDefault="002036B2" w:rsidP="0077606F">
      <w:pPr>
        <w:pStyle w:val="ListParagraph"/>
        <w:numPr>
          <w:ilvl w:val="0"/>
          <w:numId w:val="77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Fourth Grade Rats</w:t>
      </w:r>
    </w:p>
    <w:p w:rsidR="002036B2" w:rsidRDefault="002036B2" w:rsidP="0077606F">
      <w:pPr>
        <w:pStyle w:val="ListParagraph"/>
        <w:numPr>
          <w:ilvl w:val="0"/>
          <w:numId w:val="77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Chocolate Covered Ants</w:t>
      </w: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77606F">
        <w:rPr>
          <w:rFonts w:ascii="Century Gothic" w:hAnsi="Century Gothic"/>
          <w:b/>
          <w:sz w:val="28"/>
          <w:szCs w:val="28"/>
        </w:rPr>
        <w:t>Box 10   Level Q</w:t>
      </w:r>
    </w:p>
    <w:p w:rsidR="002036B2" w:rsidRDefault="002036B2" w:rsidP="0077606F">
      <w:pPr>
        <w:pStyle w:val="ListParagraph"/>
        <w:numPr>
          <w:ilvl w:val="0"/>
          <w:numId w:val="7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On the Banks of Plum Creek</w:t>
      </w: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11   Level Q</w:t>
      </w:r>
    </w:p>
    <w:p w:rsidR="002036B2" w:rsidRDefault="002036B2" w:rsidP="0077606F">
      <w:pPr>
        <w:pStyle w:val="ListParagraph"/>
        <w:numPr>
          <w:ilvl w:val="0"/>
          <w:numId w:val="7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On the Banks of Plum creek</w:t>
      </w:r>
    </w:p>
    <w:p w:rsidR="002036B2" w:rsidRPr="00322005" w:rsidRDefault="002036B2" w:rsidP="00322005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44"/>
          <w:szCs w:val="44"/>
        </w:rPr>
        <w:t xml:space="preserve">Level R   </w:t>
      </w:r>
      <w:r>
        <w:rPr>
          <w:rFonts w:ascii="Century Gothic" w:hAnsi="Century Gothic"/>
          <w:b/>
          <w:sz w:val="28"/>
          <w:szCs w:val="28"/>
        </w:rPr>
        <w:t>( 12 Boxes)</w:t>
      </w: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77606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 Level R</w:t>
      </w:r>
    </w:p>
    <w:p w:rsidR="002036B2" w:rsidRDefault="002036B2" w:rsidP="0077606F">
      <w:pPr>
        <w:pStyle w:val="ListParagraph"/>
        <w:numPr>
          <w:ilvl w:val="0"/>
          <w:numId w:val="7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Adventure of Spider</w:t>
      </w:r>
    </w:p>
    <w:p w:rsidR="002036B2" w:rsidRDefault="002036B2" w:rsidP="0077606F">
      <w:pPr>
        <w:pStyle w:val="ListParagraph"/>
        <w:numPr>
          <w:ilvl w:val="0"/>
          <w:numId w:val="7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Gentle Annie</w:t>
      </w:r>
    </w:p>
    <w:p w:rsidR="002036B2" w:rsidRDefault="002036B2" w:rsidP="0077606F">
      <w:pPr>
        <w:pStyle w:val="ListParagraph"/>
        <w:numPr>
          <w:ilvl w:val="0"/>
          <w:numId w:val="7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Great Kapok Tree</w:t>
      </w:r>
    </w:p>
    <w:p w:rsidR="002036B2" w:rsidRDefault="002036B2" w:rsidP="0077606F">
      <w:pPr>
        <w:pStyle w:val="ListParagraph"/>
        <w:numPr>
          <w:ilvl w:val="0"/>
          <w:numId w:val="7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Kid Power</w:t>
      </w:r>
    </w:p>
    <w:p w:rsidR="002036B2" w:rsidRDefault="002036B2" w:rsidP="0077606F">
      <w:pPr>
        <w:pStyle w:val="ListParagraph"/>
        <w:numPr>
          <w:ilvl w:val="0"/>
          <w:numId w:val="7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Martin Luther King Day</w:t>
      </w:r>
    </w:p>
    <w:p w:rsidR="002036B2" w:rsidRDefault="002036B2" w:rsidP="0077606F">
      <w:pPr>
        <w:pStyle w:val="ListParagraph"/>
        <w:numPr>
          <w:ilvl w:val="0"/>
          <w:numId w:val="78"/>
        </w:num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Adventures of the Bailey School Kids:</w:t>
      </w:r>
    </w:p>
    <w:p w:rsidR="002036B2" w:rsidRDefault="002036B2" w:rsidP="0077606F">
      <w:pPr>
        <w:tabs>
          <w:tab w:val="left" w:pos="90"/>
          <w:tab w:val="left" w:pos="540"/>
        </w:tabs>
        <w:spacing w:before="240"/>
        <w:ind w:left="90" w:hanging="72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77606F">
        <w:rPr>
          <w:rFonts w:ascii="Century Gothic" w:hAnsi="Century Gothic"/>
          <w:b/>
        </w:rPr>
        <w:t>Pirates Don’t Wear Pink Sunglasses</w:t>
      </w:r>
    </w:p>
    <w:p w:rsidR="002036B2" w:rsidRPr="0077606F" w:rsidRDefault="002036B2" w:rsidP="0077606F">
      <w:pPr>
        <w:pStyle w:val="ListParagraph"/>
        <w:numPr>
          <w:ilvl w:val="0"/>
          <w:numId w:val="79"/>
        </w:numPr>
        <w:tabs>
          <w:tab w:val="left" w:pos="450"/>
          <w:tab w:val="left" w:pos="540"/>
        </w:tabs>
        <w:spacing w:before="240"/>
        <w:ind w:left="72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 xml:space="preserve">The Secret Soldier: </w:t>
      </w:r>
      <w:r w:rsidRPr="0077606F">
        <w:rPr>
          <w:rFonts w:ascii="Century Gothic" w:hAnsi="Century Gothic"/>
          <w:b/>
        </w:rPr>
        <w:t>The story of Deborah Sampson</w:t>
      </w:r>
    </w:p>
    <w:p w:rsidR="002036B2" w:rsidRDefault="002036B2" w:rsidP="0077606F">
      <w:pPr>
        <w:pStyle w:val="ListParagraph"/>
        <w:numPr>
          <w:ilvl w:val="0"/>
          <w:numId w:val="79"/>
        </w:numPr>
        <w:tabs>
          <w:tab w:val="left" w:pos="450"/>
          <w:tab w:val="left" w:pos="540"/>
        </w:tabs>
        <w:spacing w:before="240"/>
        <w:ind w:left="72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>Snow Treasure</w:t>
      </w:r>
    </w:p>
    <w:p w:rsidR="002036B2" w:rsidRPr="0077606F" w:rsidRDefault="002036B2" w:rsidP="0077606F">
      <w:pPr>
        <w:pStyle w:val="ListParagraph"/>
        <w:numPr>
          <w:ilvl w:val="0"/>
          <w:numId w:val="79"/>
        </w:numPr>
        <w:tabs>
          <w:tab w:val="left" w:pos="450"/>
          <w:tab w:val="left" w:pos="540"/>
        </w:tabs>
        <w:spacing w:before="240"/>
        <w:ind w:left="720"/>
        <w:jc w:val="both"/>
        <w:rPr>
          <w:rFonts w:ascii="Century Gothic" w:hAnsi="Century Gothic"/>
          <w:b/>
          <w:sz w:val="28"/>
          <w:szCs w:val="28"/>
        </w:rPr>
      </w:pPr>
      <w:r w:rsidRPr="0077606F">
        <w:rPr>
          <w:rFonts w:ascii="Century Gothic" w:hAnsi="Century Gothic"/>
          <w:b/>
          <w:sz w:val="28"/>
          <w:szCs w:val="28"/>
        </w:rPr>
        <w:t>Teacher’s Pet</w:t>
      </w: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2   Level R</w:t>
      </w:r>
    </w:p>
    <w:p w:rsidR="002036B2" w:rsidRDefault="002036B2" w:rsidP="005A4112">
      <w:pPr>
        <w:pStyle w:val="ListParagraph"/>
        <w:numPr>
          <w:ilvl w:val="0"/>
          <w:numId w:val="80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Library Card</w:t>
      </w:r>
    </w:p>
    <w:p w:rsidR="002036B2" w:rsidRDefault="002036B2" w:rsidP="005A4112">
      <w:pPr>
        <w:pStyle w:val="ListParagraph"/>
        <w:numPr>
          <w:ilvl w:val="0"/>
          <w:numId w:val="80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Trumpet of the Swan</w:t>
      </w: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Level R</w:t>
      </w:r>
    </w:p>
    <w:p w:rsidR="002036B2" w:rsidRDefault="002036B2" w:rsidP="005A4112">
      <w:pPr>
        <w:pStyle w:val="ListParagraph"/>
        <w:numPr>
          <w:ilvl w:val="0"/>
          <w:numId w:val="81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Strider</w:t>
      </w:r>
    </w:p>
    <w:p w:rsidR="002036B2" w:rsidRDefault="002036B2" w:rsidP="005A4112">
      <w:pPr>
        <w:pStyle w:val="ListParagraph"/>
        <w:numPr>
          <w:ilvl w:val="0"/>
          <w:numId w:val="81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Can’t you make them Behave King George?</w:t>
      </w:r>
    </w:p>
    <w:p w:rsidR="002036B2" w:rsidRDefault="002036B2" w:rsidP="005A4112">
      <w:pPr>
        <w:pStyle w:val="ListParagraph"/>
        <w:numPr>
          <w:ilvl w:val="0"/>
          <w:numId w:val="81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Great Fire</w:t>
      </w:r>
    </w:p>
    <w:p w:rsidR="002036B2" w:rsidRDefault="002036B2" w:rsidP="005A4112">
      <w:pPr>
        <w:pStyle w:val="ListParagraph"/>
        <w:numPr>
          <w:ilvl w:val="0"/>
          <w:numId w:val="81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Call of the Wolves</w:t>
      </w:r>
    </w:p>
    <w:p w:rsidR="002036B2" w:rsidRDefault="002036B2" w:rsidP="005A4112">
      <w:pPr>
        <w:pStyle w:val="ListParagraph"/>
        <w:numPr>
          <w:ilvl w:val="0"/>
          <w:numId w:val="81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Flight</w:t>
      </w:r>
    </w:p>
    <w:p w:rsidR="002036B2" w:rsidRDefault="002036B2" w:rsidP="005A4112">
      <w:pPr>
        <w:pStyle w:val="ListParagraph"/>
        <w:numPr>
          <w:ilvl w:val="0"/>
          <w:numId w:val="81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Babe The Gallant Pig</w:t>
      </w:r>
    </w:p>
    <w:p w:rsidR="002036B2" w:rsidRDefault="002036B2" w:rsidP="005A4112">
      <w:pPr>
        <w:pStyle w:val="ListParagraph"/>
        <w:numPr>
          <w:ilvl w:val="0"/>
          <w:numId w:val="81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Who’s that stepping on Plymouth Rock?</w:t>
      </w:r>
    </w:p>
    <w:p w:rsidR="002036B2" w:rsidRDefault="002036B2" w:rsidP="005A4112">
      <w:pPr>
        <w:pStyle w:val="ListParagraph"/>
        <w:numPr>
          <w:ilvl w:val="0"/>
          <w:numId w:val="81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Jar of Dreams</w:t>
      </w: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4   Level R</w:t>
      </w:r>
    </w:p>
    <w:p w:rsidR="002036B2" w:rsidRDefault="002036B2" w:rsidP="005A4112">
      <w:pPr>
        <w:pStyle w:val="ListParagraph"/>
        <w:numPr>
          <w:ilvl w:val="0"/>
          <w:numId w:val="82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Hatchet</w:t>
      </w:r>
    </w:p>
    <w:p w:rsidR="002036B2" w:rsidRDefault="002036B2" w:rsidP="005A4112">
      <w:pPr>
        <w:pStyle w:val="ListParagraph"/>
        <w:numPr>
          <w:ilvl w:val="0"/>
          <w:numId w:val="82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Because of Winn-Dixie</w:t>
      </w: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5   Level R</w:t>
      </w:r>
    </w:p>
    <w:p w:rsidR="002036B2" w:rsidRDefault="002036B2" w:rsidP="005A4112">
      <w:pPr>
        <w:pStyle w:val="ListParagraph"/>
        <w:numPr>
          <w:ilvl w:val="0"/>
          <w:numId w:val="83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Report Card</w:t>
      </w:r>
    </w:p>
    <w:p w:rsidR="002036B2" w:rsidRDefault="002036B2" w:rsidP="005A4112">
      <w:pPr>
        <w:pStyle w:val="ListParagraph"/>
        <w:numPr>
          <w:ilvl w:val="0"/>
          <w:numId w:val="83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Enormous Egg</w:t>
      </w: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6   Level R</w:t>
      </w:r>
    </w:p>
    <w:p w:rsidR="002036B2" w:rsidRDefault="002036B2" w:rsidP="005A4112">
      <w:pPr>
        <w:pStyle w:val="ListParagraph"/>
        <w:numPr>
          <w:ilvl w:val="0"/>
          <w:numId w:val="84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Frindle</w:t>
      </w: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7   Level R</w:t>
      </w:r>
    </w:p>
    <w:p w:rsidR="002036B2" w:rsidRDefault="002036B2" w:rsidP="005A4112">
      <w:pPr>
        <w:pStyle w:val="ListParagraph"/>
        <w:numPr>
          <w:ilvl w:val="0"/>
          <w:numId w:val="84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And then What Happened, Paul Revere?</w:t>
      </w:r>
    </w:p>
    <w:p w:rsidR="002036B2" w:rsidRDefault="002036B2" w:rsidP="005A4112">
      <w:pPr>
        <w:pStyle w:val="ListParagraph"/>
        <w:numPr>
          <w:ilvl w:val="0"/>
          <w:numId w:val="84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Brian’s Winter</w:t>
      </w:r>
    </w:p>
    <w:p w:rsidR="002036B2" w:rsidRDefault="002036B2" w:rsidP="005A4112">
      <w:pPr>
        <w:pStyle w:val="ListParagraph"/>
        <w:numPr>
          <w:ilvl w:val="0"/>
          <w:numId w:val="84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Draw me a Story</w:t>
      </w:r>
    </w:p>
    <w:p w:rsidR="002036B2" w:rsidRDefault="002036B2" w:rsidP="005A4112">
      <w:pPr>
        <w:pStyle w:val="ListParagraph"/>
        <w:numPr>
          <w:ilvl w:val="0"/>
          <w:numId w:val="84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Jar of Dreams</w:t>
      </w:r>
    </w:p>
    <w:p w:rsidR="002036B2" w:rsidRDefault="002036B2" w:rsidP="005A4112">
      <w:pPr>
        <w:pStyle w:val="ListParagraph"/>
        <w:numPr>
          <w:ilvl w:val="0"/>
          <w:numId w:val="84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Journey to Ellis Island</w:t>
      </w:r>
    </w:p>
    <w:p w:rsidR="002036B2" w:rsidRDefault="002036B2" w:rsidP="005A4112">
      <w:pPr>
        <w:pStyle w:val="ListParagraph"/>
        <w:numPr>
          <w:ilvl w:val="0"/>
          <w:numId w:val="84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Last Princess</w:t>
      </w:r>
    </w:p>
    <w:p w:rsidR="002036B2" w:rsidRDefault="002036B2" w:rsidP="005A4112">
      <w:pPr>
        <w:pStyle w:val="ListParagraph"/>
        <w:numPr>
          <w:ilvl w:val="0"/>
          <w:numId w:val="84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Lewis &amp; Clark: In their own Words</w:t>
      </w:r>
    </w:p>
    <w:p w:rsidR="002036B2" w:rsidRDefault="002036B2" w:rsidP="005A4112">
      <w:pPr>
        <w:pStyle w:val="ListParagraph"/>
        <w:numPr>
          <w:ilvl w:val="0"/>
          <w:numId w:val="84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Listening to Crickets</w:t>
      </w:r>
    </w:p>
    <w:p w:rsidR="002036B2" w:rsidRDefault="002036B2" w:rsidP="005A4112">
      <w:pPr>
        <w:pStyle w:val="ListParagraph"/>
        <w:numPr>
          <w:ilvl w:val="0"/>
          <w:numId w:val="84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Pigs might fly</w:t>
      </w:r>
    </w:p>
    <w:p w:rsidR="002036B2" w:rsidRDefault="002036B2" w:rsidP="005A4112">
      <w:pPr>
        <w:pStyle w:val="ListParagraph"/>
        <w:numPr>
          <w:ilvl w:val="0"/>
          <w:numId w:val="84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Tortoise shell &amp; other African Stories</w:t>
      </w: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5A4112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8   Level R</w:t>
      </w:r>
    </w:p>
    <w:p w:rsidR="002036B2" w:rsidRDefault="002036B2" w:rsidP="005A4112">
      <w:pPr>
        <w:pStyle w:val="ListParagraph"/>
        <w:numPr>
          <w:ilvl w:val="0"/>
          <w:numId w:val="8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How to Eat Fried Worms</w:t>
      </w: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9   Level R</w:t>
      </w:r>
    </w:p>
    <w:p w:rsidR="002036B2" w:rsidRDefault="002036B2" w:rsidP="00322005">
      <w:pPr>
        <w:pStyle w:val="ListParagraph"/>
        <w:numPr>
          <w:ilvl w:val="0"/>
          <w:numId w:val="8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Indian in the Cupboard</w:t>
      </w: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10   Level R</w:t>
      </w:r>
    </w:p>
    <w:p w:rsidR="002036B2" w:rsidRDefault="002036B2" w:rsidP="00322005">
      <w:pPr>
        <w:pStyle w:val="ListParagraph"/>
        <w:numPr>
          <w:ilvl w:val="0"/>
          <w:numId w:val="8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Kid Power</w:t>
      </w:r>
    </w:p>
    <w:p w:rsidR="002036B2" w:rsidRDefault="002036B2" w:rsidP="00322005">
      <w:pPr>
        <w:pStyle w:val="ListParagraph"/>
        <w:numPr>
          <w:ilvl w:val="0"/>
          <w:numId w:val="8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Computer Nut</w:t>
      </w: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11     Level R</w:t>
      </w:r>
    </w:p>
    <w:p w:rsidR="002036B2" w:rsidRDefault="002036B2" w:rsidP="00322005">
      <w:pPr>
        <w:pStyle w:val="ListParagraph"/>
        <w:numPr>
          <w:ilvl w:val="0"/>
          <w:numId w:val="8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Midnight Fox</w:t>
      </w: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12   Level R</w:t>
      </w:r>
    </w:p>
    <w:p w:rsidR="002036B2" w:rsidRPr="00CD6D2D" w:rsidRDefault="002036B2" w:rsidP="00322005">
      <w:pPr>
        <w:pStyle w:val="ListParagraph"/>
        <w:numPr>
          <w:ilvl w:val="0"/>
          <w:numId w:val="8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Charlotte’s Web</w:t>
      </w: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44"/>
          <w:szCs w:val="44"/>
        </w:rPr>
      </w:pP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44"/>
          <w:szCs w:val="44"/>
        </w:rPr>
      </w:pP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44"/>
          <w:szCs w:val="44"/>
        </w:rPr>
        <w:t xml:space="preserve">Level S   </w:t>
      </w:r>
      <w:r>
        <w:rPr>
          <w:rFonts w:ascii="Century Gothic" w:hAnsi="Century Gothic"/>
          <w:b/>
          <w:sz w:val="28"/>
          <w:szCs w:val="28"/>
        </w:rPr>
        <w:t>(16 boxes)</w:t>
      </w: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2200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S</w:t>
      </w:r>
    </w:p>
    <w:p w:rsidR="002036B2" w:rsidRDefault="002036B2" w:rsidP="00322005">
      <w:pPr>
        <w:pStyle w:val="ListParagraph"/>
        <w:numPr>
          <w:ilvl w:val="0"/>
          <w:numId w:val="8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Ben and Me</w:t>
      </w:r>
    </w:p>
    <w:p w:rsidR="002036B2" w:rsidRDefault="002036B2" w:rsidP="00322005">
      <w:pPr>
        <w:pStyle w:val="ListParagraph"/>
        <w:numPr>
          <w:ilvl w:val="0"/>
          <w:numId w:val="8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Bessie Coleman</w:t>
      </w:r>
    </w:p>
    <w:p w:rsidR="002036B2" w:rsidRDefault="002036B2" w:rsidP="00322005">
      <w:pPr>
        <w:pStyle w:val="ListParagraph"/>
        <w:numPr>
          <w:ilvl w:val="0"/>
          <w:numId w:val="8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Broccoli Tapes</w:t>
      </w:r>
    </w:p>
    <w:p w:rsidR="002036B2" w:rsidRDefault="002036B2" w:rsidP="00322005">
      <w:pPr>
        <w:pStyle w:val="ListParagraph"/>
        <w:numPr>
          <w:ilvl w:val="0"/>
          <w:numId w:val="8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Chicago Fire</w:t>
      </w:r>
    </w:p>
    <w:p w:rsidR="002036B2" w:rsidRDefault="002036B2" w:rsidP="00322005">
      <w:pPr>
        <w:pStyle w:val="ListParagraph"/>
        <w:numPr>
          <w:ilvl w:val="0"/>
          <w:numId w:val="8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Earthquake! A story of old San Francisco</w:t>
      </w:r>
    </w:p>
    <w:p w:rsidR="002036B2" w:rsidRDefault="002036B2" w:rsidP="00322005">
      <w:pPr>
        <w:pStyle w:val="ListParagraph"/>
        <w:numPr>
          <w:ilvl w:val="0"/>
          <w:numId w:val="8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Eureka! It’s a Television</w:t>
      </w:r>
    </w:p>
    <w:p w:rsidR="002036B2" w:rsidRDefault="002036B2" w:rsidP="00322005">
      <w:pPr>
        <w:pStyle w:val="ListParagraph"/>
        <w:numPr>
          <w:ilvl w:val="0"/>
          <w:numId w:val="8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In the line of fire: Eight Women War Spies</w:t>
      </w:r>
    </w:p>
    <w:p w:rsidR="002036B2" w:rsidRDefault="002036B2" w:rsidP="00322005">
      <w:pPr>
        <w:pStyle w:val="ListParagraph"/>
        <w:numPr>
          <w:ilvl w:val="0"/>
          <w:numId w:val="8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In the Year of the Bear and Jackie Robinson</w:t>
      </w:r>
    </w:p>
    <w:p w:rsidR="002036B2" w:rsidRDefault="002036B2" w:rsidP="00322005">
      <w:pPr>
        <w:pStyle w:val="ListParagraph"/>
        <w:numPr>
          <w:ilvl w:val="0"/>
          <w:numId w:val="8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Salsa Stories</w:t>
      </w:r>
    </w:p>
    <w:p w:rsidR="002036B2" w:rsidRDefault="002036B2" w:rsidP="00322005">
      <w:pPr>
        <w:pStyle w:val="ListParagraph"/>
        <w:numPr>
          <w:ilvl w:val="0"/>
          <w:numId w:val="8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Star Fisher</w:t>
      </w: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2   Level S</w:t>
      </w:r>
    </w:p>
    <w:p w:rsidR="002036B2" w:rsidRDefault="002036B2" w:rsidP="00CD6D2D">
      <w:pPr>
        <w:pStyle w:val="ListParagraph"/>
        <w:numPr>
          <w:ilvl w:val="0"/>
          <w:numId w:val="87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From the Mixed-up files of</w:t>
      </w:r>
    </w:p>
    <w:p w:rsidR="002036B2" w:rsidRDefault="002036B2" w:rsidP="00CD6D2D">
      <w:pPr>
        <w:pStyle w:val="ListParagraph"/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CD6D2D">
        <w:rPr>
          <w:rFonts w:ascii="Century Gothic" w:hAnsi="Century Gothic"/>
          <w:b/>
          <w:sz w:val="28"/>
          <w:szCs w:val="28"/>
        </w:rPr>
        <w:t xml:space="preserve"> Mrs. Basil E. Frankweiler</w:t>
      </w:r>
    </w:p>
    <w:p w:rsidR="002036B2" w:rsidRDefault="002036B2" w:rsidP="00CD6D2D">
      <w:pPr>
        <w:pStyle w:val="ListParagraph"/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pStyle w:val="ListParagraph"/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pStyle w:val="ListParagraph"/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pStyle w:val="ListParagraph"/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pStyle w:val="ListParagraph"/>
        <w:tabs>
          <w:tab w:val="left" w:pos="450"/>
          <w:tab w:val="left" w:pos="540"/>
        </w:tabs>
        <w:spacing w:before="240"/>
        <w:ind w:left="0" w:firstLine="9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 Level S</w:t>
      </w:r>
    </w:p>
    <w:p w:rsidR="002036B2" w:rsidRDefault="002036B2" w:rsidP="00CD6D2D">
      <w:pPr>
        <w:pStyle w:val="ListParagraph"/>
        <w:numPr>
          <w:ilvl w:val="0"/>
          <w:numId w:val="87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Poppy</w:t>
      </w: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4   Level S</w:t>
      </w:r>
    </w:p>
    <w:p w:rsidR="002036B2" w:rsidRDefault="002036B2" w:rsidP="00CD6D2D">
      <w:pPr>
        <w:pStyle w:val="ListParagraph"/>
        <w:numPr>
          <w:ilvl w:val="0"/>
          <w:numId w:val="87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Ben And Me</w:t>
      </w:r>
    </w:p>
    <w:p w:rsidR="002036B2" w:rsidRDefault="002036B2" w:rsidP="00CD6D2D">
      <w:pPr>
        <w:pStyle w:val="ListParagraph"/>
        <w:numPr>
          <w:ilvl w:val="0"/>
          <w:numId w:val="87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Cybil War</w:t>
      </w: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5   Level S</w:t>
      </w:r>
    </w:p>
    <w:p w:rsidR="002036B2" w:rsidRDefault="002036B2" w:rsidP="00CD6D2D">
      <w:pPr>
        <w:pStyle w:val="ListParagraph"/>
        <w:numPr>
          <w:ilvl w:val="0"/>
          <w:numId w:val="88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Escaping the Giant Wave</w:t>
      </w:r>
    </w:p>
    <w:p w:rsidR="002036B2" w:rsidRDefault="002036B2" w:rsidP="00CD6D2D">
      <w:pPr>
        <w:pStyle w:val="ListParagraph"/>
        <w:numPr>
          <w:ilvl w:val="0"/>
          <w:numId w:val="88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Broccoli Tapes</w:t>
      </w: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6   Level S</w:t>
      </w:r>
    </w:p>
    <w:p w:rsidR="002036B2" w:rsidRDefault="002036B2" w:rsidP="00CD6D2D">
      <w:pPr>
        <w:pStyle w:val="ListParagraph"/>
        <w:numPr>
          <w:ilvl w:val="0"/>
          <w:numId w:val="89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Trouble River</w:t>
      </w:r>
    </w:p>
    <w:p w:rsidR="002036B2" w:rsidRDefault="002036B2" w:rsidP="00CD6D2D">
      <w:pPr>
        <w:pStyle w:val="ListParagraph"/>
        <w:numPr>
          <w:ilvl w:val="0"/>
          <w:numId w:val="89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Spirit Quest</w:t>
      </w: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CD6D2D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7   Level S</w:t>
      </w:r>
    </w:p>
    <w:p w:rsidR="002036B2" w:rsidRDefault="002036B2" w:rsidP="00CD6D2D">
      <w:pPr>
        <w:pStyle w:val="ListParagraph"/>
        <w:numPr>
          <w:ilvl w:val="0"/>
          <w:numId w:val="90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Pink And Say</w:t>
      </w: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8   Level S</w:t>
      </w:r>
    </w:p>
    <w:p w:rsidR="002036B2" w:rsidRDefault="002036B2" w:rsidP="00CD6D2D">
      <w:pPr>
        <w:pStyle w:val="ListParagraph"/>
        <w:numPr>
          <w:ilvl w:val="0"/>
          <w:numId w:val="90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Million Dollar Shot</w:t>
      </w:r>
    </w:p>
    <w:p w:rsidR="002036B2" w:rsidRDefault="002036B2" w:rsidP="00CD6D2D">
      <w:pPr>
        <w:pStyle w:val="ListParagraph"/>
        <w:numPr>
          <w:ilvl w:val="0"/>
          <w:numId w:val="90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Ida B</w:t>
      </w: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9   Level S</w:t>
      </w:r>
    </w:p>
    <w:p w:rsidR="002036B2" w:rsidRDefault="002036B2" w:rsidP="00CD6D2D">
      <w:pPr>
        <w:pStyle w:val="ListParagraph"/>
        <w:numPr>
          <w:ilvl w:val="0"/>
          <w:numId w:val="91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Cricket in Time Square</w:t>
      </w: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10   Level S</w:t>
      </w:r>
    </w:p>
    <w:p w:rsidR="002036B2" w:rsidRDefault="002036B2" w:rsidP="00CD6D2D">
      <w:pPr>
        <w:pStyle w:val="ListParagraph"/>
        <w:numPr>
          <w:ilvl w:val="0"/>
          <w:numId w:val="91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Cricket in Time Squire</w:t>
      </w: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11   Level S</w:t>
      </w:r>
    </w:p>
    <w:p w:rsidR="002036B2" w:rsidRDefault="002036B2" w:rsidP="004650C5">
      <w:pPr>
        <w:pStyle w:val="ListParagraph"/>
        <w:numPr>
          <w:ilvl w:val="0"/>
          <w:numId w:val="91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Cookcamp</w:t>
      </w:r>
    </w:p>
    <w:p w:rsidR="002036B2" w:rsidRDefault="002036B2" w:rsidP="004650C5">
      <w:pPr>
        <w:pStyle w:val="ListParagraph"/>
        <w:numPr>
          <w:ilvl w:val="0"/>
          <w:numId w:val="91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Wood Song</w:t>
      </w:r>
    </w:p>
    <w:p w:rsidR="002036B2" w:rsidRDefault="002036B2" w:rsidP="004650C5">
      <w:pPr>
        <w:pStyle w:val="ListParagraph"/>
        <w:numPr>
          <w:ilvl w:val="0"/>
          <w:numId w:val="91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Samuels Choice</w:t>
      </w: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12   Level S</w:t>
      </w:r>
    </w:p>
    <w:p w:rsidR="002036B2" w:rsidRDefault="002036B2" w:rsidP="004650C5">
      <w:pPr>
        <w:pStyle w:val="ListParagraph"/>
        <w:numPr>
          <w:ilvl w:val="0"/>
          <w:numId w:val="92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Pinballs</w:t>
      </w: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13   Level S</w:t>
      </w:r>
    </w:p>
    <w:p w:rsidR="002036B2" w:rsidRDefault="002036B2" w:rsidP="004650C5">
      <w:pPr>
        <w:pStyle w:val="ListParagraph"/>
        <w:numPr>
          <w:ilvl w:val="0"/>
          <w:numId w:val="92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Catwings</w:t>
      </w:r>
    </w:p>
    <w:p w:rsidR="002036B2" w:rsidRDefault="002036B2" w:rsidP="004650C5">
      <w:pPr>
        <w:pStyle w:val="ListParagraph"/>
        <w:numPr>
          <w:ilvl w:val="0"/>
          <w:numId w:val="92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If you grew up with George Washington</w:t>
      </w:r>
    </w:p>
    <w:p w:rsidR="002036B2" w:rsidRDefault="002036B2" w:rsidP="004650C5">
      <w:pPr>
        <w:pStyle w:val="ListParagraph"/>
        <w:numPr>
          <w:ilvl w:val="0"/>
          <w:numId w:val="92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Lon Po Po</w:t>
      </w:r>
    </w:p>
    <w:p w:rsidR="002036B2" w:rsidRDefault="002036B2" w:rsidP="004650C5">
      <w:pPr>
        <w:pStyle w:val="ListParagraph"/>
        <w:numPr>
          <w:ilvl w:val="0"/>
          <w:numId w:val="92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Misty of Chincoteague</w:t>
      </w:r>
    </w:p>
    <w:p w:rsidR="002036B2" w:rsidRDefault="002036B2" w:rsidP="004650C5">
      <w:pPr>
        <w:pStyle w:val="ListParagraph"/>
        <w:numPr>
          <w:ilvl w:val="0"/>
          <w:numId w:val="92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4650C5">
        <w:rPr>
          <w:rFonts w:ascii="Century Gothic" w:hAnsi="Century Gothic"/>
          <w:b/>
          <w:sz w:val="28"/>
          <w:szCs w:val="28"/>
        </w:rPr>
        <w:t>Phoebe the Spy</w:t>
      </w:r>
    </w:p>
    <w:p w:rsidR="002036B2" w:rsidRDefault="002036B2" w:rsidP="004650C5">
      <w:pPr>
        <w:pStyle w:val="ListParagraph"/>
        <w:numPr>
          <w:ilvl w:val="0"/>
          <w:numId w:val="92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Picture of Harriet Tubman</w:t>
      </w:r>
    </w:p>
    <w:p w:rsidR="002036B2" w:rsidRDefault="002036B2" w:rsidP="004650C5">
      <w:pPr>
        <w:pStyle w:val="ListParagraph"/>
        <w:numPr>
          <w:ilvl w:val="0"/>
          <w:numId w:val="92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Rough-Face Girl</w:t>
      </w:r>
    </w:p>
    <w:p w:rsidR="002036B2" w:rsidRDefault="002036B2" w:rsidP="004650C5">
      <w:pPr>
        <w:pStyle w:val="ListParagraph"/>
        <w:numPr>
          <w:ilvl w:val="0"/>
          <w:numId w:val="92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Samuel’s Choice</w:t>
      </w:r>
    </w:p>
    <w:p w:rsidR="002036B2" w:rsidRDefault="002036B2" w:rsidP="004650C5">
      <w:pPr>
        <w:pStyle w:val="ListParagraph"/>
        <w:numPr>
          <w:ilvl w:val="0"/>
          <w:numId w:val="92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Story of the White House</w:t>
      </w:r>
    </w:p>
    <w:p w:rsidR="002036B2" w:rsidRDefault="002036B2" w:rsidP="004650C5">
      <w:pPr>
        <w:pStyle w:val="ListParagraph"/>
        <w:numPr>
          <w:ilvl w:val="0"/>
          <w:numId w:val="92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Sweet Clara and the Freedom Quilt</w:t>
      </w: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14   Level S</w:t>
      </w:r>
    </w:p>
    <w:p w:rsidR="002036B2" w:rsidRDefault="002036B2" w:rsidP="004650C5">
      <w:pPr>
        <w:pStyle w:val="ListParagraph"/>
        <w:numPr>
          <w:ilvl w:val="0"/>
          <w:numId w:val="93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Susanah and the Purple Mongoose Mystery</w:t>
      </w:r>
    </w:p>
    <w:p w:rsidR="002036B2" w:rsidRDefault="002036B2" w:rsidP="004650C5">
      <w:pPr>
        <w:pStyle w:val="ListParagraph"/>
        <w:numPr>
          <w:ilvl w:val="0"/>
          <w:numId w:val="93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Ghost in the House</w:t>
      </w: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15   Level S</w:t>
      </w:r>
    </w:p>
    <w:p w:rsidR="002036B2" w:rsidRDefault="002036B2" w:rsidP="004650C5">
      <w:pPr>
        <w:pStyle w:val="ListParagraph"/>
        <w:numPr>
          <w:ilvl w:val="0"/>
          <w:numId w:val="94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War with Grandpa</w:t>
      </w:r>
    </w:p>
    <w:p w:rsidR="002036B2" w:rsidRDefault="002036B2" w:rsidP="004650C5">
      <w:pPr>
        <w:pStyle w:val="ListParagraph"/>
        <w:numPr>
          <w:ilvl w:val="0"/>
          <w:numId w:val="94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Taste of Blueberries</w:t>
      </w:r>
    </w:p>
    <w:p w:rsidR="002036B2" w:rsidRDefault="002036B2" w:rsidP="004650C5">
      <w:pPr>
        <w:pStyle w:val="ListParagraph"/>
        <w:numPr>
          <w:ilvl w:val="0"/>
          <w:numId w:val="94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Eagle Song</w:t>
      </w:r>
    </w:p>
    <w:p w:rsidR="002036B2" w:rsidRDefault="002036B2" w:rsidP="004650C5">
      <w:pPr>
        <w:pStyle w:val="ListParagraph"/>
        <w:numPr>
          <w:ilvl w:val="0"/>
          <w:numId w:val="94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Aesop’s Fables</w:t>
      </w: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16   Level S</w:t>
      </w:r>
    </w:p>
    <w:p w:rsidR="002036B2" w:rsidRDefault="002036B2" w:rsidP="004650C5">
      <w:pPr>
        <w:pStyle w:val="ListParagraph"/>
        <w:numPr>
          <w:ilvl w:val="0"/>
          <w:numId w:val="9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Dollhouse Murders</w:t>
      </w:r>
    </w:p>
    <w:p w:rsidR="002036B2" w:rsidRDefault="002036B2" w:rsidP="004650C5">
      <w:pPr>
        <w:pStyle w:val="ListParagraph"/>
        <w:numPr>
          <w:ilvl w:val="0"/>
          <w:numId w:val="9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Witch of Fourth Street</w:t>
      </w: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44"/>
          <w:szCs w:val="44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44"/>
          <w:szCs w:val="44"/>
        </w:rPr>
        <w:t xml:space="preserve">Level T   </w:t>
      </w:r>
      <w:r>
        <w:rPr>
          <w:rFonts w:ascii="Century Gothic" w:hAnsi="Century Gothic"/>
          <w:b/>
          <w:sz w:val="28"/>
          <w:szCs w:val="28"/>
        </w:rPr>
        <w:t>(7 boxes)</w:t>
      </w:r>
    </w:p>
    <w:p w:rsidR="002036B2" w:rsidRPr="008E0EE6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4650C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T</w:t>
      </w:r>
    </w:p>
    <w:p w:rsidR="002036B2" w:rsidRDefault="002036B2" w:rsidP="008E0EE6">
      <w:pPr>
        <w:pStyle w:val="ListParagraph"/>
        <w:numPr>
          <w:ilvl w:val="0"/>
          <w:numId w:val="9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Big Lie: A True Story</w:t>
      </w:r>
    </w:p>
    <w:p w:rsidR="002036B2" w:rsidRDefault="002036B2" w:rsidP="008E0EE6">
      <w:pPr>
        <w:pStyle w:val="ListParagraph"/>
        <w:numPr>
          <w:ilvl w:val="0"/>
          <w:numId w:val="9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Girl Who Chased Away Sorrow</w:t>
      </w:r>
    </w:p>
    <w:p w:rsidR="002036B2" w:rsidRDefault="002036B2" w:rsidP="008E0EE6">
      <w:pPr>
        <w:pStyle w:val="ListParagraph"/>
        <w:numPr>
          <w:ilvl w:val="0"/>
          <w:numId w:val="9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Bonanza Girl</w:t>
      </w:r>
    </w:p>
    <w:p w:rsidR="002036B2" w:rsidRDefault="002036B2" w:rsidP="008E0EE6">
      <w:pPr>
        <w:pStyle w:val="ListParagraph"/>
        <w:numPr>
          <w:ilvl w:val="0"/>
          <w:numId w:val="9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Sleeper, Wake</w:t>
      </w:r>
    </w:p>
    <w:p w:rsidR="002036B2" w:rsidRDefault="002036B2" w:rsidP="008E0EE6">
      <w:pPr>
        <w:pStyle w:val="ListParagraph"/>
        <w:numPr>
          <w:ilvl w:val="0"/>
          <w:numId w:val="9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Sounder</w:t>
      </w:r>
    </w:p>
    <w:p w:rsidR="002036B2" w:rsidRDefault="002036B2" w:rsidP="008E0EE6">
      <w:pPr>
        <w:pStyle w:val="ListParagraph"/>
        <w:numPr>
          <w:ilvl w:val="0"/>
          <w:numId w:val="9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Story Of Levi’s</w:t>
      </w:r>
    </w:p>
    <w:p w:rsidR="002036B2" w:rsidRDefault="002036B2" w:rsidP="008E0EE6">
      <w:pPr>
        <w:pStyle w:val="ListParagraph"/>
        <w:numPr>
          <w:ilvl w:val="0"/>
          <w:numId w:val="9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Tall Tale of John Henry</w:t>
      </w:r>
    </w:p>
    <w:p w:rsidR="002036B2" w:rsidRDefault="002036B2" w:rsidP="008E0EE6">
      <w:pPr>
        <w:pStyle w:val="ListParagraph"/>
        <w:numPr>
          <w:ilvl w:val="0"/>
          <w:numId w:val="9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Under The Royal Palms</w:t>
      </w:r>
    </w:p>
    <w:p w:rsidR="002036B2" w:rsidRDefault="002036B2" w:rsidP="008E0EE6">
      <w:pPr>
        <w:pStyle w:val="ListParagraph"/>
        <w:numPr>
          <w:ilvl w:val="0"/>
          <w:numId w:val="9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Volcano: The Eruption And Healing Of Mount St Helens</w:t>
      </w:r>
    </w:p>
    <w:p w:rsidR="002036B2" w:rsidRDefault="002036B2" w:rsidP="008E0EE6">
      <w:pPr>
        <w:pStyle w:val="ListParagraph"/>
        <w:numPr>
          <w:ilvl w:val="0"/>
          <w:numId w:val="9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Where are the wolves?</w:t>
      </w:r>
    </w:p>
    <w:p w:rsidR="002036B2" w:rsidRDefault="002036B2" w:rsidP="008E0EE6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8E0EE6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8E0EE6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8E0EE6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8E0EE6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2   Level T</w:t>
      </w:r>
    </w:p>
    <w:p w:rsidR="002036B2" w:rsidRDefault="002036B2" w:rsidP="008E0EE6">
      <w:pPr>
        <w:pStyle w:val="ListParagraph"/>
        <w:numPr>
          <w:ilvl w:val="0"/>
          <w:numId w:val="97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Animorphs: The Message</w:t>
      </w:r>
    </w:p>
    <w:p w:rsidR="002036B2" w:rsidRDefault="002036B2" w:rsidP="008E0EE6">
      <w:pPr>
        <w:pStyle w:val="ListParagraph"/>
        <w:numPr>
          <w:ilvl w:val="0"/>
          <w:numId w:val="97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Fur, feathers, And Flippers</w:t>
      </w:r>
    </w:p>
    <w:p w:rsidR="002036B2" w:rsidRDefault="002036B2" w:rsidP="008E0EE6">
      <w:pPr>
        <w:pStyle w:val="ListParagraph"/>
        <w:numPr>
          <w:ilvl w:val="0"/>
          <w:numId w:val="97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Losing Joe’s Place</w:t>
      </w:r>
    </w:p>
    <w:p w:rsidR="002036B2" w:rsidRDefault="002036B2" w:rsidP="008E0EE6">
      <w:pPr>
        <w:pStyle w:val="ListParagraph"/>
        <w:numPr>
          <w:ilvl w:val="0"/>
          <w:numId w:val="97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Mr Popper’s Penquins</w:t>
      </w:r>
    </w:p>
    <w:p w:rsidR="002036B2" w:rsidRDefault="002036B2" w:rsidP="00A91060">
      <w:pPr>
        <w:pStyle w:val="ListParagraph"/>
        <w:numPr>
          <w:ilvl w:val="0"/>
          <w:numId w:val="97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Mufaro”s Beautiful Daughters</w:t>
      </w:r>
    </w:p>
    <w:p w:rsidR="002036B2" w:rsidRDefault="002036B2" w:rsidP="00A91060">
      <w:pPr>
        <w:pStyle w:val="ListParagraph"/>
        <w:numPr>
          <w:ilvl w:val="0"/>
          <w:numId w:val="97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Navajo Long Walk</w:t>
      </w: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Level T</w:t>
      </w:r>
    </w:p>
    <w:p w:rsidR="002036B2" w:rsidRDefault="002036B2" w:rsidP="00A91060">
      <w:pPr>
        <w:pStyle w:val="ListParagraph"/>
        <w:numPr>
          <w:ilvl w:val="0"/>
          <w:numId w:val="98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George Washington’s Socks</w:t>
      </w: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4   Level T</w:t>
      </w:r>
    </w:p>
    <w:p w:rsidR="002036B2" w:rsidRDefault="002036B2" w:rsidP="00A91060">
      <w:pPr>
        <w:pStyle w:val="ListParagraph"/>
        <w:numPr>
          <w:ilvl w:val="0"/>
          <w:numId w:val="98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Sounder</w:t>
      </w:r>
    </w:p>
    <w:p w:rsidR="002036B2" w:rsidRDefault="002036B2" w:rsidP="00A91060">
      <w:pPr>
        <w:pStyle w:val="ListParagraph"/>
        <w:numPr>
          <w:ilvl w:val="0"/>
          <w:numId w:val="98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Dear Levi</w:t>
      </w:r>
    </w:p>
    <w:p w:rsidR="002036B2" w:rsidRDefault="002036B2" w:rsidP="00A91060">
      <w:pPr>
        <w:pStyle w:val="ListParagraph"/>
        <w:numPr>
          <w:ilvl w:val="0"/>
          <w:numId w:val="98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My life as a Fifth Grade Comedian</w:t>
      </w:r>
    </w:p>
    <w:p w:rsidR="002036B2" w:rsidRDefault="002036B2" w:rsidP="00A91060">
      <w:pPr>
        <w:pStyle w:val="ListParagraph"/>
        <w:numPr>
          <w:ilvl w:val="0"/>
          <w:numId w:val="98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It’s An Airplane</w:t>
      </w:r>
    </w:p>
    <w:p w:rsidR="002036B2" w:rsidRDefault="002036B2" w:rsidP="00A91060">
      <w:pPr>
        <w:pStyle w:val="ListParagraph"/>
        <w:numPr>
          <w:ilvl w:val="0"/>
          <w:numId w:val="98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Flying Free</w:t>
      </w:r>
    </w:p>
    <w:p w:rsidR="002036B2" w:rsidRDefault="002036B2" w:rsidP="00A91060">
      <w:pPr>
        <w:pStyle w:val="ListParagraph"/>
        <w:numPr>
          <w:ilvl w:val="0"/>
          <w:numId w:val="98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Toliver’s Secret</w:t>
      </w: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5   Level T</w:t>
      </w:r>
    </w:p>
    <w:p w:rsidR="002036B2" w:rsidRDefault="002036B2" w:rsidP="00A91060">
      <w:pPr>
        <w:pStyle w:val="ListParagraph"/>
        <w:numPr>
          <w:ilvl w:val="0"/>
          <w:numId w:val="99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Lion ,The Witch, &amp; the Wardrobe</w:t>
      </w: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6   Level T</w:t>
      </w:r>
    </w:p>
    <w:p w:rsidR="002036B2" w:rsidRDefault="002036B2" w:rsidP="00A91060">
      <w:pPr>
        <w:pStyle w:val="ListParagraph"/>
        <w:numPr>
          <w:ilvl w:val="0"/>
          <w:numId w:val="99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Lion ,The Witch &amp; the Wardrobe</w:t>
      </w: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7   Level T</w:t>
      </w:r>
    </w:p>
    <w:p w:rsidR="002036B2" w:rsidRDefault="002036B2" w:rsidP="00A91060">
      <w:pPr>
        <w:pStyle w:val="ListParagraph"/>
        <w:numPr>
          <w:ilvl w:val="0"/>
          <w:numId w:val="99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SOS Titanic</w:t>
      </w:r>
    </w:p>
    <w:p w:rsidR="002036B2" w:rsidRDefault="002036B2" w:rsidP="00A91060">
      <w:pPr>
        <w:pStyle w:val="ListParagraph"/>
        <w:numPr>
          <w:ilvl w:val="0"/>
          <w:numId w:val="99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Steal Away</w:t>
      </w:r>
    </w:p>
    <w:p w:rsidR="002036B2" w:rsidRDefault="002036B2" w:rsidP="00A91060">
      <w:pPr>
        <w:pStyle w:val="ListParagraph"/>
        <w:numPr>
          <w:ilvl w:val="0"/>
          <w:numId w:val="99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They Came from Centerfield</w:t>
      </w:r>
    </w:p>
    <w:p w:rsidR="002036B2" w:rsidRDefault="002036B2" w:rsidP="00A91060">
      <w:pPr>
        <w:pStyle w:val="ListParagraph"/>
        <w:numPr>
          <w:ilvl w:val="0"/>
          <w:numId w:val="99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Zlata’s Diary: A child’s Life in Sarajevo</w:t>
      </w: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44"/>
          <w:szCs w:val="44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44"/>
          <w:szCs w:val="44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44"/>
          <w:szCs w:val="44"/>
        </w:rPr>
        <w:t xml:space="preserve">Level U   </w:t>
      </w:r>
      <w:r>
        <w:rPr>
          <w:rFonts w:ascii="Century Gothic" w:hAnsi="Century Gothic"/>
          <w:b/>
          <w:sz w:val="28"/>
          <w:szCs w:val="28"/>
        </w:rPr>
        <w:t>(5 boxes)</w:t>
      </w: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U</w:t>
      </w:r>
    </w:p>
    <w:p w:rsidR="002036B2" w:rsidRDefault="002036B2" w:rsidP="00BE5AE3">
      <w:pPr>
        <w:pStyle w:val="ListParagraph"/>
        <w:numPr>
          <w:ilvl w:val="0"/>
          <w:numId w:val="100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First Ladies: Women who call the White House Home</w:t>
      </w:r>
    </w:p>
    <w:p w:rsidR="002036B2" w:rsidRDefault="002036B2" w:rsidP="00BE5AE3">
      <w:pPr>
        <w:pStyle w:val="ListParagraph"/>
        <w:numPr>
          <w:ilvl w:val="0"/>
          <w:numId w:val="100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Geysers: When Earth Roars</w:t>
      </w:r>
    </w:p>
    <w:p w:rsidR="002036B2" w:rsidRDefault="002036B2" w:rsidP="00BE5AE3">
      <w:pPr>
        <w:pStyle w:val="ListParagraph"/>
        <w:numPr>
          <w:ilvl w:val="0"/>
          <w:numId w:val="100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Golden Games</w:t>
      </w:r>
    </w:p>
    <w:p w:rsidR="002036B2" w:rsidRDefault="002036B2" w:rsidP="00BE5AE3">
      <w:pPr>
        <w:pStyle w:val="ListParagraph"/>
        <w:numPr>
          <w:ilvl w:val="0"/>
          <w:numId w:val="100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Great Explorations</w:t>
      </w:r>
    </w:p>
    <w:p w:rsidR="002036B2" w:rsidRDefault="002036B2" w:rsidP="00BE5AE3">
      <w:pPr>
        <w:pStyle w:val="ListParagraph"/>
        <w:numPr>
          <w:ilvl w:val="0"/>
          <w:numId w:val="100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Hoang Anh</w:t>
      </w:r>
    </w:p>
    <w:p w:rsidR="002036B2" w:rsidRDefault="002036B2" w:rsidP="00BE5AE3">
      <w:pPr>
        <w:pStyle w:val="ListParagraph"/>
        <w:numPr>
          <w:ilvl w:val="0"/>
          <w:numId w:val="100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An Indian Winter</w:t>
      </w:r>
    </w:p>
    <w:p w:rsidR="002036B2" w:rsidRDefault="002036B2" w:rsidP="00BE5AE3">
      <w:pPr>
        <w:pStyle w:val="ListParagraph"/>
        <w:numPr>
          <w:ilvl w:val="0"/>
          <w:numId w:val="100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Midnight Magic</w:t>
      </w:r>
    </w:p>
    <w:p w:rsidR="002036B2" w:rsidRDefault="002036B2" w:rsidP="00BE5AE3">
      <w:pPr>
        <w:pStyle w:val="ListParagraph"/>
        <w:numPr>
          <w:ilvl w:val="0"/>
          <w:numId w:val="100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Secret Garden</w:t>
      </w:r>
    </w:p>
    <w:p w:rsidR="002036B2" w:rsidRDefault="002036B2" w:rsidP="00BE5AE3">
      <w:pPr>
        <w:pStyle w:val="ListParagraph"/>
        <w:numPr>
          <w:ilvl w:val="0"/>
          <w:numId w:val="100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Sir Arthur</w:t>
      </w:r>
    </w:p>
    <w:p w:rsidR="002036B2" w:rsidRDefault="002036B2" w:rsidP="00BE5AE3">
      <w:pPr>
        <w:pStyle w:val="ListParagraph"/>
        <w:numPr>
          <w:ilvl w:val="0"/>
          <w:numId w:val="100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Story of my Life</w:t>
      </w: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2   Level U</w:t>
      </w:r>
    </w:p>
    <w:p w:rsidR="002036B2" w:rsidRDefault="002036B2" w:rsidP="00BE5AE3">
      <w:pPr>
        <w:pStyle w:val="ListParagraph"/>
        <w:numPr>
          <w:ilvl w:val="0"/>
          <w:numId w:val="101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Bridge to Terabithia</w:t>
      </w:r>
    </w:p>
    <w:p w:rsidR="002036B2" w:rsidRDefault="002036B2" w:rsidP="00BE5AE3">
      <w:pPr>
        <w:pStyle w:val="ListParagraph"/>
        <w:numPr>
          <w:ilvl w:val="0"/>
          <w:numId w:val="101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Tuck Everlasting</w:t>
      </w: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Level U</w:t>
      </w:r>
    </w:p>
    <w:p w:rsidR="002036B2" w:rsidRDefault="002036B2" w:rsidP="00BE5AE3">
      <w:pPr>
        <w:pStyle w:val="ListParagraph"/>
        <w:numPr>
          <w:ilvl w:val="0"/>
          <w:numId w:val="102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BFG</w:t>
      </w: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4   Level U</w:t>
      </w:r>
    </w:p>
    <w:p w:rsidR="002036B2" w:rsidRDefault="002036B2" w:rsidP="00BE5AE3">
      <w:pPr>
        <w:pStyle w:val="ListParagraph"/>
        <w:numPr>
          <w:ilvl w:val="0"/>
          <w:numId w:val="102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Summer of the Swans</w:t>
      </w: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5   Level U</w:t>
      </w:r>
    </w:p>
    <w:p w:rsidR="002036B2" w:rsidRDefault="002036B2" w:rsidP="00BE5AE3">
      <w:pPr>
        <w:pStyle w:val="ListParagraph"/>
        <w:numPr>
          <w:ilvl w:val="0"/>
          <w:numId w:val="102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Talking Earth</w:t>
      </w:r>
    </w:p>
    <w:p w:rsidR="002036B2" w:rsidRDefault="002036B2" w:rsidP="00BE5AE3">
      <w:pPr>
        <w:pStyle w:val="ListParagraph"/>
        <w:numPr>
          <w:ilvl w:val="0"/>
          <w:numId w:val="102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real Thief</w:t>
      </w: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BE5AE3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BE5AE3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44"/>
          <w:szCs w:val="44"/>
        </w:rPr>
        <w:t xml:space="preserve">Level V   </w:t>
      </w:r>
      <w:r>
        <w:rPr>
          <w:rFonts w:ascii="Century Gothic" w:hAnsi="Century Gothic"/>
          <w:b/>
          <w:sz w:val="28"/>
          <w:szCs w:val="28"/>
        </w:rPr>
        <w:t>(9 boxes)</w:t>
      </w: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V</w:t>
      </w:r>
    </w:p>
    <w:p w:rsidR="002036B2" w:rsidRDefault="002036B2" w:rsidP="00BE5AE3">
      <w:pPr>
        <w:pStyle w:val="ListParagraph"/>
        <w:numPr>
          <w:ilvl w:val="0"/>
          <w:numId w:val="103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1000 Facts about Space</w:t>
      </w:r>
    </w:p>
    <w:p w:rsidR="002036B2" w:rsidRDefault="002036B2" w:rsidP="00BE5AE3">
      <w:pPr>
        <w:pStyle w:val="ListParagraph"/>
        <w:numPr>
          <w:ilvl w:val="0"/>
          <w:numId w:val="103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Alice in Wonderland</w:t>
      </w:r>
    </w:p>
    <w:p w:rsidR="002036B2" w:rsidRDefault="002036B2" w:rsidP="00BE5AE3">
      <w:pPr>
        <w:pStyle w:val="ListParagraph"/>
        <w:numPr>
          <w:ilvl w:val="0"/>
          <w:numId w:val="103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Eleanor Roosvelt</w:t>
      </w:r>
    </w:p>
    <w:p w:rsidR="002036B2" w:rsidRDefault="002036B2" w:rsidP="00BE5AE3">
      <w:pPr>
        <w:pStyle w:val="ListParagraph"/>
        <w:numPr>
          <w:ilvl w:val="0"/>
          <w:numId w:val="103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Get on Board: The story of the Underground Railroad</w:t>
      </w:r>
    </w:p>
    <w:p w:rsidR="002036B2" w:rsidRDefault="002036B2" w:rsidP="00BE5AE3">
      <w:pPr>
        <w:pStyle w:val="ListParagraph"/>
        <w:numPr>
          <w:ilvl w:val="0"/>
          <w:numId w:val="103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Harry Potter and the Chamber of Secrets</w:t>
      </w:r>
    </w:p>
    <w:p w:rsidR="002036B2" w:rsidRDefault="002036B2" w:rsidP="00BE5AE3">
      <w:pPr>
        <w:pStyle w:val="ListParagraph"/>
        <w:numPr>
          <w:ilvl w:val="0"/>
          <w:numId w:val="103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How I Came to be a Writer</w:t>
      </w:r>
    </w:p>
    <w:p w:rsidR="002036B2" w:rsidRDefault="002036B2" w:rsidP="00BE5AE3">
      <w:pPr>
        <w:pStyle w:val="ListParagraph"/>
        <w:numPr>
          <w:ilvl w:val="0"/>
          <w:numId w:val="103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Music of Dolphins</w:t>
      </w:r>
    </w:p>
    <w:p w:rsidR="002036B2" w:rsidRDefault="002036B2" w:rsidP="00BE5AE3">
      <w:pPr>
        <w:pStyle w:val="ListParagraph"/>
        <w:numPr>
          <w:ilvl w:val="0"/>
          <w:numId w:val="103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Old Yeller</w:t>
      </w:r>
    </w:p>
    <w:p w:rsidR="002036B2" w:rsidRDefault="002036B2" w:rsidP="00BE5AE3">
      <w:pPr>
        <w:pStyle w:val="ListParagraph"/>
        <w:numPr>
          <w:ilvl w:val="0"/>
          <w:numId w:val="103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true confessions of Charlotte Doyle</w:t>
      </w:r>
    </w:p>
    <w:p w:rsidR="002036B2" w:rsidRDefault="002036B2" w:rsidP="00BE5AE3">
      <w:pPr>
        <w:pStyle w:val="ListParagraph"/>
        <w:numPr>
          <w:ilvl w:val="0"/>
          <w:numId w:val="103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Under Wraps</w:t>
      </w: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2   Level V</w:t>
      </w:r>
    </w:p>
    <w:p w:rsidR="002036B2" w:rsidRDefault="002036B2" w:rsidP="00BE5AE3">
      <w:pPr>
        <w:pStyle w:val="ListParagraph"/>
        <w:numPr>
          <w:ilvl w:val="0"/>
          <w:numId w:val="104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Monkey Island</w:t>
      </w:r>
    </w:p>
    <w:p w:rsidR="002036B2" w:rsidRDefault="002036B2" w:rsidP="00BE5AE3">
      <w:pPr>
        <w:pStyle w:val="ListParagraph"/>
        <w:numPr>
          <w:ilvl w:val="0"/>
          <w:numId w:val="104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Long Way from Chicago</w:t>
      </w: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3   Level V</w:t>
      </w:r>
    </w:p>
    <w:p w:rsidR="002036B2" w:rsidRDefault="002036B2" w:rsidP="00BE5AE3">
      <w:pPr>
        <w:pStyle w:val="ListParagraph"/>
        <w:numPr>
          <w:ilvl w:val="0"/>
          <w:numId w:val="10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Year Down Yonder</w:t>
      </w: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4   Level V</w:t>
      </w:r>
    </w:p>
    <w:p w:rsidR="002036B2" w:rsidRDefault="002036B2" w:rsidP="00BE5AE3">
      <w:pPr>
        <w:pStyle w:val="ListParagraph"/>
        <w:numPr>
          <w:ilvl w:val="0"/>
          <w:numId w:val="10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Year Down Yonder</w:t>
      </w: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5   Level V</w:t>
      </w:r>
    </w:p>
    <w:p w:rsidR="002036B2" w:rsidRDefault="002036B2" w:rsidP="00D03009">
      <w:pPr>
        <w:pStyle w:val="ListParagraph"/>
        <w:numPr>
          <w:ilvl w:val="0"/>
          <w:numId w:val="10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Maniac Magee</w:t>
      </w: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6   Level V</w:t>
      </w:r>
    </w:p>
    <w:p w:rsidR="002036B2" w:rsidRDefault="002036B2" w:rsidP="00D03009">
      <w:pPr>
        <w:pStyle w:val="ListParagraph"/>
        <w:numPr>
          <w:ilvl w:val="0"/>
          <w:numId w:val="10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D03009">
        <w:rPr>
          <w:rFonts w:ascii="Century Gothic" w:hAnsi="Century Gothic"/>
          <w:b/>
          <w:sz w:val="28"/>
          <w:szCs w:val="28"/>
        </w:rPr>
        <w:t>Maniac Magee</w:t>
      </w: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7   Level V</w:t>
      </w:r>
    </w:p>
    <w:p w:rsidR="002036B2" w:rsidRDefault="002036B2" w:rsidP="00D03009">
      <w:pPr>
        <w:pStyle w:val="ListParagraph"/>
        <w:numPr>
          <w:ilvl w:val="0"/>
          <w:numId w:val="10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Esperanza Rising</w:t>
      </w: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8   Level V</w:t>
      </w:r>
    </w:p>
    <w:p w:rsidR="002036B2" w:rsidRDefault="002036B2" w:rsidP="00D03009">
      <w:pPr>
        <w:pStyle w:val="ListParagraph"/>
        <w:numPr>
          <w:ilvl w:val="0"/>
          <w:numId w:val="10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Esperanza Rising</w:t>
      </w: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9   Level V</w:t>
      </w:r>
    </w:p>
    <w:p w:rsidR="002036B2" w:rsidRDefault="002036B2" w:rsidP="00D03009">
      <w:pPr>
        <w:pStyle w:val="ListParagraph"/>
        <w:numPr>
          <w:ilvl w:val="0"/>
          <w:numId w:val="10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Esperanza Rising</w:t>
      </w: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44"/>
          <w:szCs w:val="44"/>
        </w:rPr>
        <w:t xml:space="preserve">Level W   </w:t>
      </w:r>
      <w:r>
        <w:rPr>
          <w:rFonts w:ascii="Century Gothic" w:hAnsi="Century Gothic"/>
          <w:b/>
          <w:sz w:val="28"/>
          <w:szCs w:val="28"/>
        </w:rPr>
        <w:t>(3 boxes)</w:t>
      </w: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W</w:t>
      </w:r>
    </w:p>
    <w:p w:rsidR="002036B2" w:rsidRPr="00D03009" w:rsidRDefault="002036B2" w:rsidP="00D03009">
      <w:pPr>
        <w:pStyle w:val="ListParagraph"/>
        <w:numPr>
          <w:ilvl w:val="0"/>
          <w:numId w:val="10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8"/>
          <w:szCs w:val="28"/>
        </w:rPr>
        <w:t xml:space="preserve">Buried in Ice: </w:t>
      </w:r>
      <w:r w:rsidRPr="00D03009">
        <w:rPr>
          <w:rFonts w:ascii="Century Gothic" w:hAnsi="Century Gothic"/>
          <w:b/>
          <w:sz w:val="20"/>
          <w:szCs w:val="20"/>
        </w:rPr>
        <w:t>The Mystery of a Lost Arctic Expedition</w:t>
      </w:r>
    </w:p>
    <w:p w:rsidR="002036B2" w:rsidRDefault="002036B2" w:rsidP="00D03009">
      <w:pPr>
        <w:pStyle w:val="ListParagraph"/>
        <w:numPr>
          <w:ilvl w:val="0"/>
          <w:numId w:val="10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8"/>
          <w:szCs w:val="28"/>
        </w:rPr>
        <w:t>Dive!</w:t>
      </w:r>
      <w:r>
        <w:rPr>
          <w:rFonts w:ascii="Century Gothic" w:hAnsi="Century Gothic"/>
          <w:b/>
          <w:sz w:val="20"/>
          <w:szCs w:val="20"/>
        </w:rPr>
        <w:t xml:space="preserve"> My Adventures in the Deep Frontier</w:t>
      </w:r>
    </w:p>
    <w:p w:rsidR="002036B2" w:rsidRDefault="002036B2" w:rsidP="00D03009">
      <w:pPr>
        <w:pStyle w:val="ListParagraph"/>
        <w:numPr>
          <w:ilvl w:val="0"/>
          <w:numId w:val="10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8"/>
          <w:szCs w:val="28"/>
        </w:rPr>
        <w:t>The First Women Doctor</w:t>
      </w:r>
    </w:p>
    <w:p w:rsidR="002036B2" w:rsidRPr="00D03009" w:rsidRDefault="002036B2" w:rsidP="00D03009">
      <w:pPr>
        <w:pStyle w:val="ListParagraph"/>
        <w:numPr>
          <w:ilvl w:val="0"/>
          <w:numId w:val="10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D03009">
        <w:rPr>
          <w:rFonts w:ascii="Century Gothic" w:hAnsi="Century Gothic"/>
          <w:b/>
          <w:sz w:val="28"/>
          <w:szCs w:val="28"/>
        </w:rPr>
        <w:t>From Rags to Riches</w:t>
      </w:r>
    </w:p>
    <w:p w:rsidR="002036B2" w:rsidRPr="00D03009" w:rsidRDefault="002036B2" w:rsidP="00D03009">
      <w:pPr>
        <w:pStyle w:val="ListParagraph"/>
        <w:numPr>
          <w:ilvl w:val="0"/>
          <w:numId w:val="10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D03009">
        <w:rPr>
          <w:rFonts w:ascii="Century Gothic" w:hAnsi="Century Gothic"/>
          <w:b/>
          <w:sz w:val="28"/>
          <w:szCs w:val="28"/>
        </w:rPr>
        <w:t>The Moon Bridge</w:t>
      </w:r>
    </w:p>
    <w:p w:rsidR="002036B2" w:rsidRDefault="002036B2" w:rsidP="00D03009">
      <w:pPr>
        <w:pStyle w:val="ListParagraph"/>
        <w:numPr>
          <w:ilvl w:val="0"/>
          <w:numId w:val="10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D03009">
        <w:rPr>
          <w:rFonts w:ascii="Century Gothic" w:hAnsi="Century Gothic"/>
          <w:b/>
          <w:sz w:val="28"/>
          <w:szCs w:val="28"/>
        </w:rPr>
        <w:t xml:space="preserve">Our </w:t>
      </w:r>
      <w:r>
        <w:rPr>
          <w:rFonts w:ascii="Century Gothic" w:hAnsi="Century Gothic"/>
          <w:b/>
          <w:sz w:val="28"/>
          <w:szCs w:val="28"/>
        </w:rPr>
        <w:t xml:space="preserve">World of Mysteries: </w:t>
      </w:r>
      <w:r w:rsidRPr="00D03009">
        <w:rPr>
          <w:rFonts w:ascii="Century Gothic" w:hAnsi="Century Gothic"/>
          <w:b/>
          <w:sz w:val="20"/>
          <w:szCs w:val="20"/>
        </w:rPr>
        <w:t>Fascinating Facts about The Planet Earth</w:t>
      </w:r>
    </w:p>
    <w:p w:rsidR="002036B2" w:rsidRDefault="002036B2" w:rsidP="00D03009">
      <w:pPr>
        <w:pStyle w:val="ListParagraph"/>
        <w:numPr>
          <w:ilvl w:val="0"/>
          <w:numId w:val="10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Phantom Tollbooth</w:t>
      </w:r>
    </w:p>
    <w:p w:rsidR="002036B2" w:rsidRDefault="002036B2" w:rsidP="00D03009">
      <w:pPr>
        <w:pStyle w:val="ListParagraph"/>
        <w:numPr>
          <w:ilvl w:val="0"/>
          <w:numId w:val="10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Sea Otter Rescue: The Aftermath of an Oil Spill</w:t>
      </w:r>
    </w:p>
    <w:p w:rsidR="002036B2" w:rsidRDefault="002036B2" w:rsidP="00D03009">
      <w:pPr>
        <w:pStyle w:val="ListParagraph"/>
        <w:numPr>
          <w:ilvl w:val="0"/>
          <w:numId w:val="10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Through My Eyes</w:t>
      </w:r>
    </w:p>
    <w:p w:rsidR="002036B2" w:rsidRDefault="002036B2" w:rsidP="00D03009">
      <w:pPr>
        <w:pStyle w:val="ListParagraph"/>
        <w:numPr>
          <w:ilvl w:val="0"/>
          <w:numId w:val="105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You want Women to Vote, Lizzie Stanton?</w:t>
      </w: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2   Level W</w:t>
      </w:r>
    </w:p>
    <w:p w:rsidR="002036B2" w:rsidRDefault="002036B2" w:rsidP="00D03009">
      <w:pPr>
        <w:pStyle w:val="ListParagraph"/>
        <w:numPr>
          <w:ilvl w:val="0"/>
          <w:numId w:val="10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Phantom Tollbooth</w:t>
      </w:r>
    </w:p>
    <w:p w:rsidR="002036B2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Box 3    Level W  </w:t>
      </w:r>
    </w:p>
    <w:p w:rsidR="002036B2" w:rsidRDefault="002036B2" w:rsidP="00307CF5">
      <w:pPr>
        <w:pStyle w:val="ListParagraph"/>
        <w:numPr>
          <w:ilvl w:val="0"/>
          <w:numId w:val="10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Running out of Time</w:t>
      </w:r>
    </w:p>
    <w:p w:rsidR="002036B2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44"/>
          <w:szCs w:val="44"/>
        </w:rPr>
        <w:t xml:space="preserve">Level X   </w:t>
      </w:r>
      <w:r>
        <w:rPr>
          <w:rFonts w:ascii="Century Gothic" w:hAnsi="Century Gothic"/>
          <w:b/>
          <w:sz w:val="28"/>
          <w:szCs w:val="28"/>
        </w:rPr>
        <w:t>( 2 Boxes)</w:t>
      </w:r>
    </w:p>
    <w:p w:rsidR="002036B2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 Level X</w:t>
      </w:r>
    </w:p>
    <w:p w:rsidR="002036B2" w:rsidRDefault="002036B2" w:rsidP="00307CF5">
      <w:pPr>
        <w:pStyle w:val="ListParagraph"/>
        <w:numPr>
          <w:ilvl w:val="0"/>
          <w:numId w:val="10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Anne Frank: Beyond the Diary</w:t>
      </w:r>
    </w:p>
    <w:p w:rsidR="002036B2" w:rsidRPr="00307CF5" w:rsidRDefault="002036B2" w:rsidP="00307CF5">
      <w:pPr>
        <w:pStyle w:val="ListParagraph"/>
        <w:numPr>
          <w:ilvl w:val="0"/>
          <w:numId w:val="10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8"/>
          <w:szCs w:val="28"/>
        </w:rPr>
        <w:t xml:space="preserve">At her Majesty’s Request : </w:t>
      </w:r>
      <w:r w:rsidRPr="00307CF5">
        <w:rPr>
          <w:rFonts w:ascii="Century Gothic" w:hAnsi="Century Gothic"/>
          <w:b/>
          <w:sz w:val="20"/>
          <w:szCs w:val="20"/>
        </w:rPr>
        <w:t>An African Princess in Victorian England</w:t>
      </w:r>
    </w:p>
    <w:p w:rsidR="002036B2" w:rsidRPr="00307CF5" w:rsidRDefault="002036B2" w:rsidP="00307CF5">
      <w:pPr>
        <w:pStyle w:val="ListParagraph"/>
        <w:numPr>
          <w:ilvl w:val="0"/>
          <w:numId w:val="10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8"/>
          <w:szCs w:val="28"/>
        </w:rPr>
        <w:t>Bully for You, Teddy Roosevelt!</w:t>
      </w:r>
    </w:p>
    <w:p w:rsidR="002036B2" w:rsidRPr="00307CF5" w:rsidRDefault="002036B2" w:rsidP="00307CF5">
      <w:pPr>
        <w:pStyle w:val="ListParagraph"/>
        <w:numPr>
          <w:ilvl w:val="0"/>
          <w:numId w:val="10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8"/>
          <w:szCs w:val="28"/>
        </w:rPr>
        <w:t>Call It Courage</w:t>
      </w:r>
    </w:p>
    <w:p w:rsidR="002036B2" w:rsidRPr="00307CF5" w:rsidRDefault="002036B2" w:rsidP="00307CF5">
      <w:pPr>
        <w:pStyle w:val="ListParagraph"/>
        <w:numPr>
          <w:ilvl w:val="0"/>
          <w:numId w:val="10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8"/>
          <w:szCs w:val="28"/>
        </w:rPr>
        <w:t>Children of the Wild West</w:t>
      </w:r>
    </w:p>
    <w:p w:rsidR="002036B2" w:rsidRPr="00307CF5" w:rsidRDefault="002036B2" w:rsidP="00307CF5">
      <w:pPr>
        <w:pStyle w:val="ListParagraph"/>
        <w:numPr>
          <w:ilvl w:val="0"/>
          <w:numId w:val="10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8"/>
          <w:szCs w:val="28"/>
        </w:rPr>
        <w:t>M.C. Higgins, The Great</w:t>
      </w:r>
    </w:p>
    <w:p w:rsidR="002036B2" w:rsidRPr="00307CF5" w:rsidRDefault="002036B2" w:rsidP="00307CF5">
      <w:pPr>
        <w:pStyle w:val="ListParagraph"/>
        <w:numPr>
          <w:ilvl w:val="0"/>
          <w:numId w:val="10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8"/>
          <w:szCs w:val="28"/>
        </w:rPr>
        <w:t xml:space="preserve">One More River to Cross: </w:t>
      </w:r>
      <w:r w:rsidRPr="00307CF5">
        <w:rPr>
          <w:rFonts w:ascii="Century Gothic" w:hAnsi="Century Gothic"/>
          <w:b/>
          <w:sz w:val="20"/>
          <w:szCs w:val="20"/>
        </w:rPr>
        <w:t>The stories of Twelve Black Americans</w:t>
      </w:r>
    </w:p>
    <w:p w:rsidR="002036B2" w:rsidRDefault="002036B2" w:rsidP="00307CF5">
      <w:pPr>
        <w:pStyle w:val="ListParagraph"/>
        <w:numPr>
          <w:ilvl w:val="0"/>
          <w:numId w:val="10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8"/>
          <w:szCs w:val="28"/>
        </w:rPr>
        <w:t>Out of the Dust</w:t>
      </w:r>
    </w:p>
    <w:p w:rsidR="002036B2" w:rsidRDefault="002036B2" w:rsidP="00307CF5">
      <w:pPr>
        <w:pStyle w:val="ListParagraph"/>
        <w:numPr>
          <w:ilvl w:val="0"/>
          <w:numId w:val="10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Sarah Bishop</w:t>
      </w:r>
    </w:p>
    <w:p w:rsidR="002036B2" w:rsidRDefault="002036B2" w:rsidP="00307CF5">
      <w:pPr>
        <w:pStyle w:val="ListParagraph"/>
        <w:numPr>
          <w:ilvl w:val="0"/>
          <w:numId w:val="106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Summer of Fire: Yellowstone 1988</w:t>
      </w:r>
    </w:p>
    <w:p w:rsidR="002036B2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2   Level X</w:t>
      </w:r>
    </w:p>
    <w:p w:rsidR="002036B2" w:rsidRDefault="002036B2" w:rsidP="00307CF5">
      <w:pPr>
        <w:pStyle w:val="ListParagraph"/>
        <w:numPr>
          <w:ilvl w:val="0"/>
          <w:numId w:val="107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Child times</w:t>
      </w:r>
    </w:p>
    <w:p w:rsidR="002036B2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44"/>
          <w:szCs w:val="44"/>
        </w:rPr>
      </w:pPr>
    </w:p>
    <w:p w:rsidR="002036B2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44"/>
          <w:szCs w:val="44"/>
        </w:rPr>
      </w:pPr>
    </w:p>
    <w:p w:rsidR="002036B2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44"/>
          <w:szCs w:val="44"/>
        </w:rPr>
      </w:pPr>
    </w:p>
    <w:p w:rsidR="002036B2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44"/>
          <w:szCs w:val="44"/>
        </w:rPr>
      </w:pPr>
    </w:p>
    <w:p w:rsidR="002036B2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44"/>
          <w:szCs w:val="44"/>
        </w:rPr>
        <w:t xml:space="preserve">Level Y   </w:t>
      </w:r>
      <w:r>
        <w:rPr>
          <w:rFonts w:ascii="Century Gothic" w:hAnsi="Century Gothic"/>
          <w:b/>
          <w:sz w:val="28"/>
          <w:szCs w:val="28"/>
        </w:rPr>
        <w:t>(1 box)</w:t>
      </w:r>
    </w:p>
    <w:p w:rsidR="002036B2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Y</w:t>
      </w:r>
    </w:p>
    <w:p w:rsidR="002036B2" w:rsidRDefault="002036B2" w:rsidP="00307CF5">
      <w:pPr>
        <w:pStyle w:val="ListParagraph"/>
        <w:numPr>
          <w:ilvl w:val="0"/>
          <w:numId w:val="107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Blizzard!</w:t>
      </w:r>
    </w:p>
    <w:p w:rsidR="002036B2" w:rsidRDefault="002036B2" w:rsidP="00307CF5">
      <w:pPr>
        <w:pStyle w:val="ListParagraph"/>
        <w:numPr>
          <w:ilvl w:val="0"/>
          <w:numId w:val="107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Castle</w:t>
      </w:r>
    </w:p>
    <w:p w:rsidR="002036B2" w:rsidRDefault="002036B2" w:rsidP="00307CF5">
      <w:pPr>
        <w:pStyle w:val="ListParagraph"/>
        <w:numPr>
          <w:ilvl w:val="0"/>
          <w:numId w:val="107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Colorado River</w:t>
      </w:r>
    </w:p>
    <w:p w:rsidR="002036B2" w:rsidRDefault="002036B2" w:rsidP="009E685A">
      <w:pPr>
        <w:pStyle w:val="ListParagraph"/>
        <w:numPr>
          <w:ilvl w:val="0"/>
          <w:numId w:val="107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9E685A">
        <w:rPr>
          <w:rFonts w:ascii="Century Gothic" w:hAnsi="Century Gothic"/>
          <w:b/>
          <w:sz w:val="28"/>
          <w:szCs w:val="28"/>
        </w:rPr>
        <w:t>The Day Martin Luther King ,Jr., was Shot:</w:t>
      </w:r>
    </w:p>
    <w:p w:rsidR="002036B2" w:rsidRDefault="002036B2" w:rsidP="009E685A">
      <w:pPr>
        <w:tabs>
          <w:tab w:val="left" w:pos="450"/>
          <w:tab w:val="left" w:pos="540"/>
        </w:tabs>
        <w:spacing w:before="240"/>
        <w:ind w:left="720"/>
        <w:jc w:val="both"/>
        <w:rPr>
          <w:rFonts w:ascii="Century Gothic" w:hAnsi="Century Gothic"/>
          <w:b/>
          <w:sz w:val="28"/>
          <w:szCs w:val="28"/>
        </w:rPr>
      </w:pPr>
      <w:r w:rsidRPr="009E685A">
        <w:rPr>
          <w:rFonts w:ascii="Century Gothic" w:hAnsi="Century Gothic"/>
          <w:b/>
        </w:rPr>
        <w:t>A Photo History Of the Civil Rights Movement</w:t>
      </w:r>
    </w:p>
    <w:p w:rsidR="002036B2" w:rsidRDefault="002036B2" w:rsidP="0079585A">
      <w:pPr>
        <w:pStyle w:val="ListParagraph"/>
        <w:numPr>
          <w:ilvl w:val="0"/>
          <w:numId w:val="108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 am an American: A True story of Japanese Internment</w:t>
      </w:r>
    </w:p>
    <w:p w:rsidR="002036B2" w:rsidRDefault="002036B2" w:rsidP="0079585A">
      <w:pPr>
        <w:pStyle w:val="ListParagraph"/>
        <w:numPr>
          <w:ilvl w:val="0"/>
          <w:numId w:val="108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My Brother Sam is Dead</w:t>
      </w:r>
    </w:p>
    <w:p w:rsidR="002036B2" w:rsidRDefault="002036B2" w:rsidP="0079585A">
      <w:pPr>
        <w:pStyle w:val="ListParagraph"/>
        <w:numPr>
          <w:ilvl w:val="0"/>
          <w:numId w:val="108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Restless Spirit: The Life &amp; Work of Dorothea Lange</w:t>
      </w:r>
    </w:p>
    <w:p w:rsidR="002036B2" w:rsidRDefault="002036B2" w:rsidP="0079585A">
      <w:pPr>
        <w:pStyle w:val="ListParagraph"/>
        <w:numPr>
          <w:ilvl w:val="0"/>
          <w:numId w:val="108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Seeing Earth From Space</w:t>
      </w:r>
    </w:p>
    <w:p w:rsidR="002036B2" w:rsidRDefault="002036B2" w:rsidP="0079585A">
      <w:pPr>
        <w:pStyle w:val="ListParagraph"/>
        <w:numPr>
          <w:ilvl w:val="0"/>
          <w:numId w:val="108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Tales Mummies Tell</w:t>
      </w:r>
    </w:p>
    <w:p w:rsidR="002036B2" w:rsidRDefault="002036B2" w:rsidP="0079585A">
      <w:pPr>
        <w:pStyle w:val="ListParagraph"/>
        <w:numPr>
          <w:ilvl w:val="0"/>
          <w:numId w:val="108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Tales of Real Escape</w:t>
      </w:r>
    </w:p>
    <w:p w:rsidR="002036B2" w:rsidRDefault="002036B2" w:rsidP="009E685A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E685A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E685A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E685A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E685A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E685A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E685A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E685A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E685A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E685A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44"/>
          <w:szCs w:val="44"/>
        </w:rPr>
        <w:t xml:space="preserve">Level Z   </w:t>
      </w:r>
      <w:r>
        <w:rPr>
          <w:rFonts w:ascii="Century Gothic" w:hAnsi="Century Gothic"/>
          <w:b/>
          <w:sz w:val="28"/>
          <w:szCs w:val="28"/>
        </w:rPr>
        <w:t>(1 box)</w:t>
      </w:r>
    </w:p>
    <w:p w:rsidR="002036B2" w:rsidRDefault="002036B2" w:rsidP="009E685A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E685A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9E685A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Box 1   Level Z</w:t>
      </w:r>
    </w:p>
    <w:p w:rsidR="002036B2" w:rsidRDefault="002036B2" w:rsidP="0079585A">
      <w:pPr>
        <w:pStyle w:val="ListParagraph"/>
        <w:numPr>
          <w:ilvl w:val="0"/>
          <w:numId w:val="109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Adventures of Tom Sawyer</w:t>
      </w:r>
    </w:p>
    <w:p w:rsidR="002036B2" w:rsidRDefault="002036B2" w:rsidP="0079585A">
      <w:pPr>
        <w:pStyle w:val="ListParagraph"/>
        <w:numPr>
          <w:ilvl w:val="0"/>
          <w:numId w:val="109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Black Beauty</w:t>
      </w:r>
    </w:p>
    <w:p w:rsidR="002036B2" w:rsidRDefault="002036B2" w:rsidP="0079585A">
      <w:pPr>
        <w:pStyle w:val="ListParagraph"/>
        <w:numPr>
          <w:ilvl w:val="0"/>
          <w:numId w:val="109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City: A story of Roman Planning &amp; Construction</w:t>
      </w:r>
    </w:p>
    <w:p w:rsidR="002036B2" w:rsidRDefault="002036B2" w:rsidP="0079585A">
      <w:pPr>
        <w:pStyle w:val="ListParagraph"/>
        <w:numPr>
          <w:ilvl w:val="0"/>
          <w:numId w:val="109"/>
        </w:num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The Day the Women Got the Vote: </w:t>
      </w:r>
    </w:p>
    <w:p w:rsidR="002036B2" w:rsidRDefault="002036B2" w:rsidP="009E685A">
      <w:pPr>
        <w:tabs>
          <w:tab w:val="left" w:pos="450"/>
          <w:tab w:val="left" w:pos="540"/>
        </w:tabs>
        <w:spacing w:before="240"/>
        <w:ind w:left="36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0"/>
          <w:szCs w:val="20"/>
        </w:rPr>
        <w:t xml:space="preserve">     </w:t>
      </w:r>
      <w:r w:rsidRPr="009E685A">
        <w:rPr>
          <w:rFonts w:ascii="Century Gothic" w:hAnsi="Century Gothic"/>
          <w:b/>
          <w:sz w:val="20"/>
          <w:szCs w:val="20"/>
        </w:rPr>
        <w:t>A Photo History of the Women’s Rights Movement</w:t>
      </w:r>
    </w:p>
    <w:p w:rsidR="002036B2" w:rsidRDefault="002036B2" w:rsidP="0079585A">
      <w:pPr>
        <w:pStyle w:val="ListParagraph"/>
        <w:numPr>
          <w:ilvl w:val="0"/>
          <w:numId w:val="110"/>
        </w:numPr>
        <w:tabs>
          <w:tab w:val="left" w:pos="0"/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Great Escapes of World War II</w:t>
      </w:r>
    </w:p>
    <w:p w:rsidR="002036B2" w:rsidRDefault="002036B2" w:rsidP="0079585A">
      <w:pPr>
        <w:pStyle w:val="ListParagraph"/>
        <w:numPr>
          <w:ilvl w:val="0"/>
          <w:numId w:val="110"/>
        </w:numPr>
        <w:tabs>
          <w:tab w:val="left" w:pos="0"/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History of Emigration from China &amp; Southeast Asia</w:t>
      </w:r>
    </w:p>
    <w:p w:rsidR="002036B2" w:rsidRDefault="002036B2" w:rsidP="0079585A">
      <w:pPr>
        <w:pStyle w:val="ListParagraph"/>
        <w:numPr>
          <w:ilvl w:val="0"/>
          <w:numId w:val="110"/>
        </w:numPr>
        <w:tabs>
          <w:tab w:val="left" w:pos="0"/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Treasure Island</w:t>
      </w:r>
    </w:p>
    <w:p w:rsidR="002036B2" w:rsidRDefault="002036B2" w:rsidP="0079585A">
      <w:pPr>
        <w:pStyle w:val="ListParagraph"/>
        <w:numPr>
          <w:ilvl w:val="0"/>
          <w:numId w:val="110"/>
        </w:numPr>
        <w:tabs>
          <w:tab w:val="left" w:pos="0"/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Triumph on Everest: A Photo biography of Sir Edmund Hillary</w:t>
      </w:r>
    </w:p>
    <w:p w:rsidR="002036B2" w:rsidRDefault="002036B2" w:rsidP="0079585A">
      <w:pPr>
        <w:pStyle w:val="ListParagraph"/>
        <w:numPr>
          <w:ilvl w:val="0"/>
          <w:numId w:val="110"/>
        </w:numPr>
        <w:tabs>
          <w:tab w:val="left" w:pos="0"/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We shall Not be Moved: The Women’s Factory Strike of 1908</w:t>
      </w:r>
    </w:p>
    <w:p w:rsidR="002036B2" w:rsidRPr="009E685A" w:rsidRDefault="002036B2" w:rsidP="0079585A">
      <w:pPr>
        <w:pStyle w:val="ListParagraph"/>
        <w:numPr>
          <w:ilvl w:val="0"/>
          <w:numId w:val="110"/>
        </w:numPr>
        <w:tabs>
          <w:tab w:val="left" w:pos="0"/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Where The River Runs: A Portrait of a Refugee Family</w:t>
      </w:r>
    </w:p>
    <w:p w:rsidR="002036B2" w:rsidRPr="009E685A" w:rsidRDefault="002036B2" w:rsidP="009E685A">
      <w:pPr>
        <w:tabs>
          <w:tab w:val="left" w:pos="450"/>
          <w:tab w:val="left" w:pos="540"/>
        </w:tabs>
        <w:spacing w:before="240"/>
        <w:ind w:left="72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9E685A" w:rsidRDefault="002036B2" w:rsidP="009E685A">
      <w:pPr>
        <w:tabs>
          <w:tab w:val="left" w:pos="450"/>
          <w:tab w:val="left" w:pos="540"/>
        </w:tabs>
        <w:spacing w:before="240"/>
        <w:ind w:left="720"/>
        <w:jc w:val="both"/>
        <w:rPr>
          <w:rFonts w:ascii="Century Gothic" w:hAnsi="Century Gothic"/>
          <w:b/>
        </w:rPr>
      </w:pPr>
    </w:p>
    <w:p w:rsidR="002036B2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307CF5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307CF5" w:rsidRDefault="002036B2" w:rsidP="00307CF5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D03009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D03009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D03009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D03009" w:rsidRDefault="002036B2" w:rsidP="00D03009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BE5AE3" w:rsidRDefault="002036B2" w:rsidP="00BE5AE3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A91060" w:rsidRDefault="002036B2" w:rsidP="00A9106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CD6D2D" w:rsidRDefault="002036B2" w:rsidP="00CD6D2D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8358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8358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8358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8358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083580" w:rsidRDefault="002036B2" w:rsidP="00083580">
      <w:pPr>
        <w:tabs>
          <w:tab w:val="left" w:pos="45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77606F" w:rsidRDefault="002036B2" w:rsidP="0077606F">
      <w:pPr>
        <w:tabs>
          <w:tab w:val="left" w:pos="90"/>
          <w:tab w:val="left" w:pos="540"/>
        </w:tabs>
        <w:spacing w:before="240"/>
        <w:ind w:left="-90" w:firstLine="81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071534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071534" w:rsidRDefault="002036B2" w:rsidP="00071534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753696" w:rsidRDefault="002036B2" w:rsidP="00FE23DA">
      <w:pPr>
        <w:pStyle w:val="ListParagraph"/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</w:p>
    <w:p w:rsidR="002036B2" w:rsidRPr="00753696" w:rsidRDefault="002036B2" w:rsidP="00753696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</w:p>
    <w:p w:rsidR="002036B2" w:rsidRPr="00CA2CC4" w:rsidRDefault="002036B2" w:rsidP="00CA2CC4">
      <w:pPr>
        <w:pStyle w:val="ListParagraph"/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6347A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</w:p>
    <w:p w:rsidR="002036B2" w:rsidRPr="006347AF" w:rsidRDefault="002036B2" w:rsidP="006347AF">
      <w:pPr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</w:p>
    <w:p w:rsidR="002036B2" w:rsidRPr="006347AF" w:rsidRDefault="002036B2" w:rsidP="006347AF">
      <w:pPr>
        <w:tabs>
          <w:tab w:val="left" w:pos="90"/>
          <w:tab w:val="left" w:pos="540"/>
        </w:tabs>
        <w:spacing w:before="240"/>
        <w:ind w:left="360"/>
        <w:jc w:val="both"/>
        <w:rPr>
          <w:rFonts w:ascii="Century Gothic" w:hAnsi="Century Gothic"/>
          <w:b/>
        </w:rPr>
      </w:pPr>
    </w:p>
    <w:p w:rsidR="002036B2" w:rsidRPr="006347AF" w:rsidRDefault="002036B2" w:rsidP="00CA2CC4">
      <w:pPr>
        <w:pStyle w:val="ListParagraph"/>
        <w:tabs>
          <w:tab w:val="left" w:pos="90"/>
          <w:tab w:val="left" w:pos="540"/>
        </w:tabs>
        <w:spacing w:before="240"/>
        <w:jc w:val="both"/>
        <w:rPr>
          <w:rFonts w:ascii="Century Gothic" w:hAnsi="Century Gothic"/>
          <w:b/>
        </w:rPr>
      </w:pPr>
    </w:p>
    <w:p w:rsidR="002036B2" w:rsidRPr="008170E1" w:rsidRDefault="002036B2" w:rsidP="008170E1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</w:p>
    <w:p w:rsidR="002036B2" w:rsidRPr="008170E1" w:rsidRDefault="002036B2" w:rsidP="008170E1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</w:p>
    <w:p w:rsidR="002036B2" w:rsidRPr="0080179C" w:rsidRDefault="002036B2" w:rsidP="0080179C">
      <w:pPr>
        <w:tabs>
          <w:tab w:val="left" w:pos="90"/>
        </w:tabs>
        <w:spacing w:before="240"/>
        <w:jc w:val="both"/>
        <w:rPr>
          <w:rFonts w:ascii="Century Gothic" w:hAnsi="Century Gothic"/>
          <w:b/>
        </w:rPr>
      </w:pPr>
    </w:p>
    <w:p w:rsidR="002036B2" w:rsidRDefault="002036B2" w:rsidP="0080179C">
      <w:pPr>
        <w:pStyle w:val="ListParagraph"/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80179C">
      <w:pPr>
        <w:pStyle w:val="ListParagraph"/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34371A" w:rsidRDefault="002036B2" w:rsidP="0080179C">
      <w:pPr>
        <w:pStyle w:val="ListParagraph"/>
        <w:tabs>
          <w:tab w:val="left" w:pos="90"/>
        </w:tabs>
        <w:spacing w:before="240"/>
        <w:ind w:left="0"/>
        <w:jc w:val="both"/>
        <w:rPr>
          <w:rFonts w:ascii="Century Gothic" w:hAnsi="Century Gothic"/>
          <w:b/>
        </w:rPr>
      </w:pPr>
    </w:p>
    <w:p w:rsidR="002036B2" w:rsidRPr="0034371A" w:rsidRDefault="002036B2" w:rsidP="0034371A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2E7770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2E7770" w:rsidRDefault="002036B2" w:rsidP="002E7770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 </w:t>
      </w:r>
    </w:p>
    <w:p w:rsidR="002036B2" w:rsidRDefault="002036B2" w:rsidP="00DB1F13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36"/>
          <w:szCs w:val="36"/>
        </w:rPr>
      </w:pPr>
    </w:p>
    <w:p w:rsidR="002036B2" w:rsidRPr="00591179" w:rsidRDefault="002036B2" w:rsidP="00DB1F13">
      <w:pPr>
        <w:tabs>
          <w:tab w:val="left" w:pos="90"/>
        </w:tabs>
        <w:spacing w:before="2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CE387D" w:rsidRDefault="002036B2" w:rsidP="00CE387D">
      <w:pPr>
        <w:pStyle w:val="ListParagraph"/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E387D">
      <w:p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</w:p>
    <w:p w:rsidR="002036B2" w:rsidRPr="00CE387D" w:rsidRDefault="002036B2" w:rsidP="00CE387D">
      <w:pPr>
        <w:tabs>
          <w:tab w:val="left" w:pos="90"/>
        </w:tabs>
        <w:jc w:val="both"/>
        <w:rPr>
          <w:rFonts w:ascii="Century Gothic" w:hAnsi="Century Gothic"/>
          <w:b/>
          <w:sz w:val="36"/>
          <w:szCs w:val="36"/>
        </w:rPr>
      </w:pPr>
    </w:p>
    <w:p w:rsidR="002036B2" w:rsidRDefault="002036B2" w:rsidP="00CE387D">
      <w:p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</w:p>
    <w:p w:rsidR="002036B2" w:rsidRDefault="002036B2" w:rsidP="00CE387D">
      <w:p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</w:p>
    <w:p w:rsidR="002036B2" w:rsidRPr="00CE387D" w:rsidRDefault="002036B2" w:rsidP="00CE387D">
      <w:p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</w:p>
    <w:p w:rsidR="002036B2" w:rsidRPr="00C7453C" w:rsidRDefault="002036B2" w:rsidP="00C7453C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D64389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4"/>
          <w:szCs w:val="24"/>
        </w:rPr>
      </w:pPr>
    </w:p>
    <w:p w:rsidR="002036B2" w:rsidRPr="00392F47" w:rsidRDefault="002036B2" w:rsidP="00392F47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</w:p>
    <w:p w:rsidR="002036B2" w:rsidRPr="002C391A" w:rsidRDefault="002036B2" w:rsidP="002C391A">
      <w:pPr>
        <w:tabs>
          <w:tab w:val="left" w:pos="90"/>
        </w:tabs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2C391A" w:rsidRDefault="002036B2" w:rsidP="002C391A">
      <w:pPr>
        <w:pStyle w:val="ListParagraph"/>
        <w:tabs>
          <w:tab w:val="left" w:pos="90"/>
        </w:tabs>
        <w:ind w:left="81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</w:t>
      </w:r>
    </w:p>
    <w:p w:rsidR="002036B2" w:rsidRPr="002C391A" w:rsidRDefault="002036B2" w:rsidP="002C391A">
      <w:pPr>
        <w:pStyle w:val="ListParagraph"/>
        <w:tabs>
          <w:tab w:val="left" w:pos="90"/>
        </w:tabs>
        <w:ind w:left="810"/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2C391A">
      <w:pPr>
        <w:pStyle w:val="ListParagraph"/>
        <w:tabs>
          <w:tab w:val="left" w:pos="0"/>
          <w:tab w:val="left" w:pos="90"/>
        </w:tabs>
        <w:ind w:left="180" w:firstLine="540"/>
        <w:jc w:val="both"/>
        <w:rPr>
          <w:rFonts w:ascii="Century Gothic" w:hAnsi="Century Gothic"/>
          <w:b/>
          <w:sz w:val="28"/>
          <w:szCs w:val="28"/>
        </w:rPr>
      </w:pPr>
    </w:p>
    <w:p w:rsidR="002036B2" w:rsidRPr="002C391A" w:rsidRDefault="002036B2" w:rsidP="002C391A">
      <w:pPr>
        <w:pStyle w:val="ListParagraph"/>
        <w:ind w:left="0" w:firstLine="1530"/>
        <w:rPr>
          <w:rFonts w:ascii="Century Gothic" w:hAnsi="Century Gothic"/>
          <w:b/>
          <w:sz w:val="28"/>
          <w:szCs w:val="28"/>
        </w:rPr>
      </w:pPr>
    </w:p>
    <w:p w:rsidR="002036B2" w:rsidRPr="002C391A" w:rsidRDefault="002036B2" w:rsidP="002C391A">
      <w:pPr>
        <w:jc w:val="both"/>
        <w:rPr>
          <w:rFonts w:ascii="Century Gothic" w:hAnsi="Century Gothic"/>
          <w:b/>
          <w:sz w:val="28"/>
          <w:szCs w:val="28"/>
        </w:rPr>
      </w:pPr>
    </w:p>
    <w:p w:rsidR="002036B2" w:rsidRDefault="002036B2" w:rsidP="00C36102">
      <w:pPr>
        <w:ind w:left="720" w:firstLine="720"/>
        <w:rPr>
          <w:rFonts w:ascii="Century Gothic" w:hAnsi="Century Gothic"/>
          <w:b/>
          <w:sz w:val="28"/>
          <w:szCs w:val="28"/>
        </w:rPr>
      </w:pPr>
    </w:p>
    <w:p w:rsidR="002036B2" w:rsidRDefault="002036B2" w:rsidP="00C36102">
      <w:pPr>
        <w:ind w:left="720" w:firstLine="720"/>
        <w:rPr>
          <w:rFonts w:ascii="Century Gothic" w:hAnsi="Century Gothic"/>
          <w:b/>
          <w:sz w:val="28"/>
          <w:szCs w:val="28"/>
        </w:rPr>
      </w:pPr>
    </w:p>
    <w:p w:rsidR="002036B2" w:rsidRPr="00C36102" w:rsidRDefault="002036B2" w:rsidP="00C36102">
      <w:pPr>
        <w:rPr>
          <w:rFonts w:ascii="Century Gothic" w:hAnsi="Century Gothic"/>
          <w:b/>
          <w:sz w:val="28"/>
          <w:szCs w:val="28"/>
        </w:rPr>
      </w:pPr>
    </w:p>
    <w:p w:rsidR="002036B2" w:rsidRPr="00C36102" w:rsidRDefault="002036B2" w:rsidP="00C36102">
      <w:pPr>
        <w:rPr>
          <w:rFonts w:ascii="Century Gothic" w:hAnsi="Century Gothic"/>
          <w:b/>
          <w:sz w:val="28"/>
          <w:szCs w:val="28"/>
        </w:rPr>
      </w:pPr>
    </w:p>
    <w:p w:rsidR="002036B2" w:rsidRDefault="002036B2" w:rsidP="00261414">
      <w:pPr>
        <w:rPr>
          <w:rFonts w:ascii="Century Gothic" w:hAnsi="Century Gothic"/>
          <w:b/>
          <w:sz w:val="24"/>
          <w:szCs w:val="24"/>
        </w:rPr>
      </w:pPr>
    </w:p>
    <w:p w:rsidR="002036B2" w:rsidRPr="00261414" w:rsidRDefault="002036B2" w:rsidP="00261414">
      <w:pPr>
        <w:rPr>
          <w:rFonts w:ascii="Century Gothic" w:hAnsi="Century Gothic"/>
          <w:b/>
          <w:sz w:val="24"/>
          <w:szCs w:val="24"/>
        </w:rPr>
      </w:pPr>
    </w:p>
    <w:p w:rsidR="002036B2" w:rsidRPr="00261414" w:rsidRDefault="002036B2" w:rsidP="00261414">
      <w:pPr>
        <w:pStyle w:val="ListParagraph"/>
        <w:ind w:left="2160"/>
        <w:rPr>
          <w:rFonts w:ascii="Century Gothic" w:hAnsi="Century Gothic"/>
          <w:b/>
          <w:sz w:val="28"/>
          <w:szCs w:val="28"/>
        </w:rPr>
      </w:pPr>
    </w:p>
    <w:sectPr w:rsidR="002036B2" w:rsidRPr="00261414" w:rsidSect="009C3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393"/>
    <w:multiLevelType w:val="hybridMultilevel"/>
    <w:tmpl w:val="3C52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5200B"/>
    <w:multiLevelType w:val="hybridMultilevel"/>
    <w:tmpl w:val="FE4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90213"/>
    <w:multiLevelType w:val="hybridMultilevel"/>
    <w:tmpl w:val="7EB6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247DF"/>
    <w:multiLevelType w:val="hybridMultilevel"/>
    <w:tmpl w:val="D51A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D5067"/>
    <w:multiLevelType w:val="hybridMultilevel"/>
    <w:tmpl w:val="9E5E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737B1"/>
    <w:multiLevelType w:val="hybridMultilevel"/>
    <w:tmpl w:val="78746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7372A"/>
    <w:multiLevelType w:val="hybridMultilevel"/>
    <w:tmpl w:val="DF0C794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38F19D0"/>
    <w:multiLevelType w:val="hybridMultilevel"/>
    <w:tmpl w:val="1110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850A1"/>
    <w:multiLevelType w:val="hybridMultilevel"/>
    <w:tmpl w:val="DDF6C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664EC"/>
    <w:multiLevelType w:val="hybridMultilevel"/>
    <w:tmpl w:val="E904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B0E50"/>
    <w:multiLevelType w:val="hybridMultilevel"/>
    <w:tmpl w:val="8CF4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D61B2"/>
    <w:multiLevelType w:val="hybridMultilevel"/>
    <w:tmpl w:val="6D78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36D7F"/>
    <w:multiLevelType w:val="hybridMultilevel"/>
    <w:tmpl w:val="EA460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484006"/>
    <w:multiLevelType w:val="hybridMultilevel"/>
    <w:tmpl w:val="839E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ED0294"/>
    <w:multiLevelType w:val="hybridMultilevel"/>
    <w:tmpl w:val="14D0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41C93"/>
    <w:multiLevelType w:val="hybridMultilevel"/>
    <w:tmpl w:val="BDC6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184DEA"/>
    <w:multiLevelType w:val="hybridMultilevel"/>
    <w:tmpl w:val="9F2CED7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1A9B6CC6"/>
    <w:multiLevelType w:val="hybridMultilevel"/>
    <w:tmpl w:val="83EE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3D212D"/>
    <w:multiLevelType w:val="hybridMultilevel"/>
    <w:tmpl w:val="FC76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FE20DE"/>
    <w:multiLevelType w:val="hybridMultilevel"/>
    <w:tmpl w:val="3DC8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021FF6"/>
    <w:multiLevelType w:val="hybridMultilevel"/>
    <w:tmpl w:val="B732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367FDD"/>
    <w:multiLevelType w:val="hybridMultilevel"/>
    <w:tmpl w:val="440E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7F7B54"/>
    <w:multiLevelType w:val="hybridMultilevel"/>
    <w:tmpl w:val="B4B8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0C1DCB"/>
    <w:multiLevelType w:val="hybridMultilevel"/>
    <w:tmpl w:val="4AEC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625101"/>
    <w:multiLevelType w:val="hybridMultilevel"/>
    <w:tmpl w:val="D538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82780F"/>
    <w:multiLevelType w:val="hybridMultilevel"/>
    <w:tmpl w:val="5834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3E048D"/>
    <w:multiLevelType w:val="hybridMultilevel"/>
    <w:tmpl w:val="7EB0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8853D9"/>
    <w:multiLevelType w:val="hybridMultilevel"/>
    <w:tmpl w:val="EC14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976C20"/>
    <w:multiLevelType w:val="hybridMultilevel"/>
    <w:tmpl w:val="9392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DB436B"/>
    <w:multiLevelType w:val="hybridMultilevel"/>
    <w:tmpl w:val="FEF00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1F704A"/>
    <w:multiLevelType w:val="hybridMultilevel"/>
    <w:tmpl w:val="457E8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4E5E5D"/>
    <w:multiLevelType w:val="hybridMultilevel"/>
    <w:tmpl w:val="D798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C53136"/>
    <w:multiLevelType w:val="hybridMultilevel"/>
    <w:tmpl w:val="2C36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3248F7"/>
    <w:multiLevelType w:val="hybridMultilevel"/>
    <w:tmpl w:val="D736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5A50FE"/>
    <w:multiLevelType w:val="hybridMultilevel"/>
    <w:tmpl w:val="B0B4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382305"/>
    <w:multiLevelType w:val="hybridMultilevel"/>
    <w:tmpl w:val="7F52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2503AA"/>
    <w:multiLevelType w:val="hybridMultilevel"/>
    <w:tmpl w:val="98464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884BB3"/>
    <w:multiLevelType w:val="hybridMultilevel"/>
    <w:tmpl w:val="8858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695878"/>
    <w:multiLevelType w:val="hybridMultilevel"/>
    <w:tmpl w:val="8EEE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1617EB"/>
    <w:multiLevelType w:val="hybridMultilevel"/>
    <w:tmpl w:val="B0D6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237375"/>
    <w:multiLevelType w:val="hybridMultilevel"/>
    <w:tmpl w:val="592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95824F3"/>
    <w:multiLevelType w:val="hybridMultilevel"/>
    <w:tmpl w:val="7FEE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CF7D96"/>
    <w:multiLevelType w:val="hybridMultilevel"/>
    <w:tmpl w:val="902E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1002F7"/>
    <w:multiLevelType w:val="hybridMultilevel"/>
    <w:tmpl w:val="F792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0D6EB2"/>
    <w:multiLevelType w:val="hybridMultilevel"/>
    <w:tmpl w:val="7EC6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D66275"/>
    <w:multiLevelType w:val="hybridMultilevel"/>
    <w:tmpl w:val="D6481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FE3093"/>
    <w:multiLevelType w:val="hybridMultilevel"/>
    <w:tmpl w:val="80C4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067D19"/>
    <w:multiLevelType w:val="hybridMultilevel"/>
    <w:tmpl w:val="04D8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36238B9"/>
    <w:multiLevelType w:val="hybridMultilevel"/>
    <w:tmpl w:val="A49E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4651AC7"/>
    <w:multiLevelType w:val="hybridMultilevel"/>
    <w:tmpl w:val="908C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676D62"/>
    <w:multiLevelType w:val="hybridMultilevel"/>
    <w:tmpl w:val="A9D4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56F7919"/>
    <w:multiLevelType w:val="hybridMultilevel"/>
    <w:tmpl w:val="1250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5D540F2"/>
    <w:multiLevelType w:val="hybridMultilevel"/>
    <w:tmpl w:val="1FBC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60731A0"/>
    <w:multiLevelType w:val="hybridMultilevel"/>
    <w:tmpl w:val="0154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61D0CC7"/>
    <w:multiLevelType w:val="hybridMultilevel"/>
    <w:tmpl w:val="DC9E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63D4754"/>
    <w:multiLevelType w:val="hybridMultilevel"/>
    <w:tmpl w:val="4BE6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6666EE9"/>
    <w:multiLevelType w:val="hybridMultilevel"/>
    <w:tmpl w:val="4400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66977F1"/>
    <w:multiLevelType w:val="hybridMultilevel"/>
    <w:tmpl w:val="5DEA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6BB2958"/>
    <w:multiLevelType w:val="hybridMultilevel"/>
    <w:tmpl w:val="8000F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71D58A1"/>
    <w:multiLevelType w:val="hybridMultilevel"/>
    <w:tmpl w:val="E0E6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78D27FD"/>
    <w:multiLevelType w:val="hybridMultilevel"/>
    <w:tmpl w:val="4E64E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79F5E72"/>
    <w:multiLevelType w:val="hybridMultilevel"/>
    <w:tmpl w:val="1C52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7A413CE"/>
    <w:multiLevelType w:val="hybridMultilevel"/>
    <w:tmpl w:val="0BF0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845409B"/>
    <w:multiLevelType w:val="hybridMultilevel"/>
    <w:tmpl w:val="778C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8FA6747"/>
    <w:multiLevelType w:val="hybridMultilevel"/>
    <w:tmpl w:val="ACCA7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967401A"/>
    <w:multiLevelType w:val="hybridMultilevel"/>
    <w:tmpl w:val="3208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A8920EE"/>
    <w:multiLevelType w:val="hybridMultilevel"/>
    <w:tmpl w:val="9B9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B83D0A"/>
    <w:multiLevelType w:val="hybridMultilevel"/>
    <w:tmpl w:val="D950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B3E4A8C"/>
    <w:multiLevelType w:val="hybridMultilevel"/>
    <w:tmpl w:val="50C6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1A5099"/>
    <w:multiLevelType w:val="hybridMultilevel"/>
    <w:tmpl w:val="8FD2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CC01B38"/>
    <w:multiLevelType w:val="hybridMultilevel"/>
    <w:tmpl w:val="BC36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912AE"/>
    <w:multiLevelType w:val="hybridMultilevel"/>
    <w:tmpl w:val="8C7C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0D95E1F"/>
    <w:multiLevelType w:val="hybridMultilevel"/>
    <w:tmpl w:val="312A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6132D8"/>
    <w:multiLevelType w:val="hybridMultilevel"/>
    <w:tmpl w:val="9264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2AE2542"/>
    <w:multiLevelType w:val="hybridMultilevel"/>
    <w:tmpl w:val="039C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4894CCC"/>
    <w:multiLevelType w:val="hybridMultilevel"/>
    <w:tmpl w:val="EA1E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D408B6"/>
    <w:multiLevelType w:val="hybridMultilevel"/>
    <w:tmpl w:val="E338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4F62DC6"/>
    <w:multiLevelType w:val="hybridMultilevel"/>
    <w:tmpl w:val="7044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057079"/>
    <w:multiLevelType w:val="hybridMultilevel"/>
    <w:tmpl w:val="F4CA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43367A"/>
    <w:multiLevelType w:val="hybridMultilevel"/>
    <w:tmpl w:val="26EC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76916C2"/>
    <w:multiLevelType w:val="hybridMultilevel"/>
    <w:tmpl w:val="7936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F11F9E"/>
    <w:multiLevelType w:val="hybridMultilevel"/>
    <w:tmpl w:val="3762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B9B0757"/>
    <w:multiLevelType w:val="hybridMultilevel"/>
    <w:tmpl w:val="8E6E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BAD3D82"/>
    <w:multiLevelType w:val="hybridMultilevel"/>
    <w:tmpl w:val="A816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F587E37"/>
    <w:multiLevelType w:val="hybridMultilevel"/>
    <w:tmpl w:val="B442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F9946DE"/>
    <w:multiLevelType w:val="hybridMultilevel"/>
    <w:tmpl w:val="D542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007443B"/>
    <w:multiLevelType w:val="hybridMultilevel"/>
    <w:tmpl w:val="AB7E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0D48BD"/>
    <w:multiLevelType w:val="hybridMultilevel"/>
    <w:tmpl w:val="6CE869F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88">
    <w:nsid w:val="635C1BE4"/>
    <w:multiLevelType w:val="hybridMultilevel"/>
    <w:tmpl w:val="B178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533227C"/>
    <w:multiLevelType w:val="hybridMultilevel"/>
    <w:tmpl w:val="7496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6290057"/>
    <w:multiLevelType w:val="hybridMultilevel"/>
    <w:tmpl w:val="4DCA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9006D6F"/>
    <w:multiLevelType w:val="hybridMultilevel"/>
    <w:tmpl w:val="31B0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90540E6"/>
    <w:multiLevelType w:val="hybridMultilevel"/>
    <w:tmpl w:val="155E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381719"/>
    <w:multiLevelType w:val="hybridMultilevel"/>
    <w:tmpl w:val="B10A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BD21467"/>
    <w:multiLevelType w:val="hybridMultilevel"/>
    <w:tmpl w:val="D408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F88778C"/>
    <w:multiLevelType w:val="hybridMultilevel"/>
    <w:tmpl w:val="1774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1BE4CB2"/>
    <w:multiLevelType w:val="hybridMultilevel"/>
    <w:tmpl w:val="938E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21970A2"/>
    <w:multiLevelType w:val="hybridMultilevel"/>
    <w:tmpl w:val="AF72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2EA4464"/>
    <w:multiLevelType w:val="hybridMultilevel"/>
    <w:tmpl w:val="B4B29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34F005A"/>
    <w:multiLevelType w:val="hybridMultilevel"/>
    <w:tmpl w:val="42C2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43D24F5"/>
    <w:multiLevelType w:val="hybridMultilevel"/>
    <w:tmpl w:val="E81C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76121C5"/>
    <w:multiLevelType w:val="hybridMultilevel"/>
    <w:tmpl w:val="F812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84B1CCD"/>
    <w:multiLevelType w:val="hybridMultilevel"/>
    <w:tmpl w:val="2EF0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B92EE3"/>
    <w:multiLevelType w:val="hybridMultilevel"/>
    <w:tmpl w:val="09EE2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8DD06D9"/>
    <w:multiLevelType w:val="hybridMultilevel"/>
    <w:tmpl w:val="ACE0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92B2E5A"/>
    <w:multiLevelType w:val="hybridMultilevel"/>
    <w:tmpl w:val="EE9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9E9381D"/>
    <w:multiLevelType w:val="hybridMultilevel"/>
    <w:tmpl w:val="D2BA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9FB5A57"/>
    <w:multiLevelType w:val="hybridMultilevel"/>
    <w:tmpl w:val="2DE4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D8D4E53"/>
    <w:multiLevelType w:val="hybridMultilevel"/>
    <w:tmpl w:val="580A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E2B0956"/>
    <w:multiLevelType w:val="hybridMultilevel"/>
    <w:tmpl w:val="B826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"/>
  </w:num>
  <w:num w:numId="3">
    <w:abstractNumId w:val="92"/>
  </w:num>
  <w:num w:numId="4">
    <w:abstractNumId w:val="35"/>
  </w:num>
  <w:num w:numId="5">
    <w:abstractNumId w:val="106"/>
  </w:num>
  <w:num w:numId="6">
    <w:abstractNumId w:val="84"/>
  </w:num>
  <w:num w:numId="7">
    <w:abstractNumId w:val="16"/>
  </w:num>
  <w:num w:numId="8">
    <w:abstractNumId w:val="53"/>
  </w:num>
  <w:num w:numId="9">
    <w:abstractNumId w:val="1"/>
  </w:num>
  <w:num w:numId="10">
    <w:abstractNumId w:val="5"/>
  </w:num>
  <w:num w:numId="11">
    <w:abstractNumId w:val="85"/>
  </w:num>
  <w:num w:numId="12">
    <w:abstractNumId w:val="61"/>
  </w:num>
  <w:num w:numId="13">
    <w:abstractNumId w:val="73"/>
  </w:num>
  <w:num w:numId="14">
    <w:abstractNumId w:val="72"/>
  </w:num>
  <w:num w:numId="15">
    <w:abstractNumId w:val="28"/>
  </w:num>
  <w:num w:numId="16">
    <w:abstractNumId w:val="75"/>
  </w:num>
  <w:num w:numId="17">
    <w:abstractNumId w:val="31"/>
  </w:num>
  <w:num w:numId="18">
    <w:abstractNumId w:val="95"/>
  </w:num>
  <w:num w:numId="19">
    <w:abstractNumId w:val="34"/>
  </w:num>
  <w:num w:numId="20">
    <w:abstractNumId w:val="68"/>
  </w:num>
  <w:num w:numId="21">
    <w:abstractNumId w:val="96"/>
  </w:num>
  <w:num w:numId="22">
    <w:abstractNumId w:val="43"/>
  </w:num>
  <w:num w:numId="23">
    <w:abstractNumId w:val="102"/>
  </w:num>
  <w:num w:numId="24">
    <w:abstractNumId w:val="62"/>
  </w:num>
  <w:num w:numId="25">
    <w:abstractNumId w:val="19"/>
  </w:num>
  <w:num w:numId="26">
    <w:abstractNumId w:val="100"/>
  </w:num>
  <w:num w:numId="27">
    <w:abstractNumId w:val="77"/>
  </w:num>
  <w:num w:numId="28">
    <w:abstractNumId w:val="81"/>
  </w:num>
  <w:num w:numId="29">
    <w:abstractNumId w:val="23"/>
  </w:num>
  <w:num w:numId="30">
    <w:abstractNumId w:val="57"/>
  </w:num>
  <w:num w:numId="31">
    <w:abstractNumId w:val="105"/>
  </w:num>
  <w:num w:numId="32">
    <w:abstractNumId w:val="11"/>
  </w:num>
  <w:num w:numId="33">
    <w:abstractNumId w:val="18"/>
  </w:num>
  <w:num w:numId="34">
    <w:abstractNumId w:val="0"/>
  </w:num>
  <w:num w:numId="35">
    <w:abstractNumId w:val="4"/>
  </w:num>
  <w:num w:numId="36">
    <w:abstractNumId w:val="71"/>
  </w:num>
  <w:num w:numId="37">
    <w:abstractNumId w:val="83"/>
  </w:num>
  <w:num w:numId="38">
    <w:abstractNumId w:val="74"/>
  </w:num>
  <w:num w:numId="39">
    <w:abstractNumId w:val="91"/>
  </w:num>
  <w:num w:numId="40">
    <w:abstractNumId w:val="94"/>
  </w:num>
  <w:num w:numId="41">
    <w:abstractNumId w:val="56"/>
  </w:num>
  <w:num w:numId="42">
    <w:abstractNumId w:val="99"/>
  </w:num>
  <w:num w:numId="43">
    <w:abstractNumId w:val="55"/>
  </w:num>
  <w:num w:numId="44">
    <w:abstractNumId w:val="90"/>
  </w:num>
  <w:num w:numId="45">
    <w:abstractNumId w:val="67"/>
  </w:num>
  <w:num w:numId="46">
    <w:abstractNumId w:val="21"/>
  </w:num>
  <w:num w:numId="47">
    <w:abstractNumId w:val="80"/>
  </w:num>
  <w:num w:numId="48">
    <w:abstractNumId w:val="9"/>
  </w:num>
  <w:num w:numId="49">
    <w:abstractNumId w:val="41"/>
  </w:num>
  <w:num w:numId="50">
    <w:abstractNumId w:val="45"/>
  </w:num>
  <w:num w:numId="51">
    <w:abstractNumId w:val="26"/>
  </w:num>
  <w:num w:numId="52">
    <w:abstractNumId w:val="30"/>
  </w:num>
  <w:num w:numId="53">
    <w:abstractNumId w:val="27"/>
  </w:num>
  <w:num w:numId="54">
    <w:abstractNumId w:val="15"/>
  </w:num>
  <w:num w:numId="55">
    <w:abstractNumId w:val="7"/>
  </w:num>
  <w:num w:numId="56">
    <w:abstractNumId w:val="58"/>
  </w:num>
  <w:num w:numId="57">
    <w:abstractNumId w:val="29"/>
  </w:num>
  <w:num w:numId="58">
    <w:abstractNumId w:val="39"/>
  </w:num>
  <w:num w:numId="59">
    <w:abstractNumId w:val="64"/>
  </w:num>
  <w:num w:numId="60">
    <w:abstractNumId w:val="36"/>
  </w:num>
  <w:num w:numId="61">
    <w:abstractNumId w:val="59"/>
  </w:num>
  <w:num w:numId="62">
    <w:abstractNumId w:val="44"/>
  </w:num>
  <w:num w:numId="63">
    <w:abstractNumId w:val="10"/>
  </w:num>
  <w:num w:numId="64">
    <w:abstractNumId w:val="40"/>
  </w:num>
  <w:num w:numId="65">
    <w:abstractNumId w:val="88"/>
  </w:num>
  <w:num w:numId="66">
    <w:abstractNumId w:val="82"/>
  </w:num>
  <w:num w:numId="67">
    <w:abstractNumId w:val="14"/>
  </w:num>
  <w:num w:numId="68">
    <w:abstractNumId w:val="32"/>
  </w:num>
  <w:num w:numId="69">
    <w:abstractNumId w:val="65"/>
  </w:num>
  <w:num w:numId="70">
    <w:abstractNumId w:val="101"/>
  </w:num>
  <w:num w:numId="71">
    <w:abstractNumId w:val="46"/>
  </w:num>
  <w:num w:numId="72">
    <w:abstractNumId w:val="42"/>
  </w:num>
  <w:num w:numId="73">
    <w:abstractNumId w:val="51"/>
  </w:num>
  <w:num w:numId="74">
    <w:abstractNumId w:val="24"/>
  </w:num>
  <w:num w:numId="75">
    <w:abstractNumId w:val="22"/>
  </w:num>
  <w:num w:numId="76">
    <w:abstractNumId w:val="108"/>
  </w:num>
  <w:num w:numId="77">
    <w:abstractNumId w:val="66"/>
  </w:num>
  <w:num w:numId="78">
    <w:abstractNumId w:val="63"/>
  </w:num>
  <w:num w:numId="79">
    <w:abstractNumId w:val="87"/>
  </w:num>
  <w:num w:numId="80">
    <w:abstractNumId w:val="97"/>
  </w:num>
  <w:num w:numId="81">
    <w:abstractNumId w:val="93"/>
  </w:num>
  <w:num w:numId="82">
    <w:abstractNumId w:val="109"/>
  </w:num>
  <w:num w:numId="83">
    <w:abstractNumId w:val="48"/>
  </w:num>
  <w:num w:numId="84">
    <w:abstractNumId w:val="49"/>
  </w:num>
  <w:num w:numId="85">
    <w:abstractNumId w:val="78"/>
  </w:num>
  <w:num w:numId="86">
    <w:abstractNumId w:val="6"/>
  </w:num>
  <w:num w:numId="87">
    <w:abstractNumId w:val="12"/>
  </w:num>
  <w:num w:numId="88">
    <w:abstractNumId w:val="76"/>
  </w:num>
  <w:num w:numId="89">
    <w:abstractNumId w:val="79"/>
  </w:num>
  <w:num w:numId="90">
    <w:abstractNumId w:val="52"/>
  </w:num>
  <w:num w:numId="91">
    <w:abstractNumId w:val="37"/>
  </w:num>
  <w:num w:numId="92">
    <w:abstractNumId w:val="104"/>
  </w:num>
  <w:num w:numId="93">
    <w:abstractNumId w:val="54"/>
  </w:num>
  <w:num w:numId="94">
    <w:abstractNumId w:val="33"/>
  </w:num>
  <w:num w:numId="95">
    <w:abstractNumId w:val="8"/>
  </w:num>
  <w:num w:numId="96">
    <w:abstractNumId w:val="25"/>
  </w:num>
  <w:num w:numId="97">
    <w:abstractNumId w:val="47"/>
  </w:num>
  <w:num w:numId="98">
    <w:abstractNumId w:val="13"/>
  </w:num>
  <w:num w:numId="99">
    <w:abstractNumId w:val="107"/>
  </w:num>
  <w:num w:numId="100">
    <w:abstractNumId w:val="20"/>
  </w:num>
  <w:num w:numId="101">
    <w:abstractNumId w:val="17"/>
  </w:num>
  <w:num w:numId="102">
    <w:abstractNumId w:val="103"/>
  </w:num>
  <w:num w:numId="103">
    <w:abstractNumId w:val="3"/>
  </w:num>
  <w:num w:numId="104">
    <w:abstractNumId w:val="86"/>
  </w:num>
  <w:num w:numId="105">
    <w:abstractNumId w:val="98"/>
  </w:num>
  <w:num w:numId="106">
    <w:abstractNumId w:val="60"/>
  </w:num>
  <w:num w:numId="107">
    <w:abstractNumId w:val="69"/>
  </w:num>
  <w:num w:numId="108">
    <w:abstractNumId w:val="89"/>
  </w:num>
  <w:num w:numId="109">
    <w:abstractNumId w:val="38"/>
  </w:num>
  <w:num w:numId="110">
    <w:abstractNumId w:val="70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250"/>
    <w:rsid w:val="00015D11"/>
    <w:rsid w:val="000172F5"/>
    <w:rsid w:val="00043339"/>
    <w:rsid w:val="00071534"/>
    <w:rsid w:val="0008077F"/>
    <w:rsid w:val="00083580"/>
    <w:rsid w:val="000D2F84"/>
    <w:rsid w:val="00125E37"/>
    <w:rsid w:val="001A6C23"/>
    <w:rsid w:val="001B4DD5"/>
    <w:rsid w:val="002036B2"/>
    <w:rsid w:val="00261414"/>
    <w:rsid w:val="002C391A"/>
    <w:rsid w:val="002E7770"/>
    <w:rsid w:val="00307CF5"/>
    <w:rsid w:val="00322005"/>
    <w:rsid w:val="0034371A"/>
    <w:rsid w:val="003617ED"/>
    <w:rsid w:val="003749CA"/>
    <w:rsid w:val="00385BC7"/>
    <w:rsid w:val="00392F47"/>
    <w:rsid w:val="003C5525"/>
    <w:rsid w:val="0042704F"/>
    <w:rsid w:val="004650C5"/>
    <w:rsid w:val="004B768A"/>
    <w:rsid w:val="005272E3"/>
    <w:rsid w:val="00563621"/>
    <w:rsid w:val="00591179"/>
    <w:rsid w:val="005A4112"/>
    <w:rsid w:val="006347AF"/>
    <w:rsid w:val="007315F4"/>
    <w:rsid w:val="00753696"/>
    <w:rsid w:val="0077606F"/>
    <w:rsid w:val="00791861"/>
    <w:rsid w:val="0079585A"/>
    <w:rsid w:val="0080179C"/>
    <w:rsid w:val="008019AD"/>
    <w:rsid w:val="008170E1"/>
    <w:rsid w:val="008E0EE6"/>
    <w:rsid w:val="008E749E"/>
    <w:rsid w:val="00910EC1"/>
    <w:rsid w:val="009C1250"/>
    <w:rsid w:val="009C3C0B"/>
    <w:rsid w:val="009D2B60"/>
    <w:rsid w:val="009E685A"/>
    <w:rsid w:val="00A91060"/>
    <w:rsid w:val="00AF354B"/>
    <w:rsid w:val="00BD7D40"/>
    <w:rsid w:val="00BE5AE3"/>
    <w:rsid w:val="00C12C84"/>
    <w:rsid w:val="00C203A0"/>
    <w:rsid w:val="00C36102"/>
    <w:rsid w:val="00C7453C"/>
    <w:rsid w:val="00CA2CC4"/>
    <w:rsid w:val="00CD6D2D"/>
    <w:rsid w:val="00CE387D"/>
    <w:rsid w:val="00D03009"/>
    <w:rsid w:val="00D11D88"/>
    <w:rsid w:val="00D17196"/>
    <w:rsid w:val="00D26C03"/>
    <w:rsid w:val="00D33D95"/>
    <w:rsid w:val="00D64389"/>
    <w:rsid w:val="00D7479E"/>
    <w:rsid w:val="00DB1F13"/>
    <w:rsid w:val="00DC799C"/>
    <w:rsid w:val="00DE1BA2"/>
    <w:rsid w:val="00E059DE"/>
    <w:rsid w:val="00E06947"/>
    <w:rsid w:val="00E57B80"/>
    <w:rsid w:val="00EC4C52"/>
    <w:rsid w:val="00F546FC"/>
    <w:rsid w:val="00FB6A94"/>
    <w:rsid w:val="00FD68BF"/>
    <w:rsid w:val="00FE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C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12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C1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39</Pages>
  <Words>3268</Words>
  <Characters>18633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Lindbergh Leveled </dc:title>
  <dc:subject/>
  <dc:creator>Fraser</dc:creator>
  <cp:keywords/>
  <dc:description/>
  <cp:lastModifiedBy>Tech Services</cp:lastModifiedBy>
  <cp:revision>2</cp:revision>
  <cp:lastPrinted>2010-08-24T18:43:00Z</cp:lastPrinted>
  <dcterms:created xsi:type="dcterms:W3CDTF">2010-09-15T18:46:00Z</dcterms:created>
  <dcterms:modified xsi:type="dcterms:W3CDTF">2010-09-15T18:46:00Z</dcterms:modified>
</cp:coreProperties>
</file>